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B5" w:rsidRDefault="002328B5" w:rsidP="006D42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แบบรายงานผลการดำเนินงานรอบ 6 เดือน (ตุลาคม 2556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มีนาคม 2557)</w:t>
      </w:r>
    </w:p>
    <w:p w:rsidR="002328B5" w:rsidRDefault="002328B5" w:rsidP="00CA2E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โครงการตามแผนปฏิบัติการ ประจำปีงบประมาณ พ.ศ. 2557</w:t>
      </w:r>
    </w:p>
    <w:p w:rsidR="002328B5" w:rsidRDefault="002328B5" w:rsidP="00CA2E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28B5" w:rsidRPr="00E831ED" w:rsidRDefault="002328B5" w:rsidP="00CA2EF2">
      <w:pPr>
        <w:rPr>
          <w:rFonts w:ascii="TH SarabunPSK" w:hAnsi="TH SarabunPSK" w:cs="TH SarabunPSK"/>
          <w:sz w:val="20"/>
          <w:szCs w:val="20"/>
        </w:rPr>
      </w:pP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2328B5" w:rsidRDefault="002328B5" w:rsidP="00CA2E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2328B5" w:rsidRPr="004A65FB" w:rsidRDefault="002328B5" w:rsidP="00CA2EF2">
      <w:pPr>
        <w:rPr>
          <w:rFonts w:ascii="TH SarabunPSK" w:hAnsi="TH SarabunPSK" w:cs="TH SarabunPSK"/>
          <w:sz w:val="32"/>
          <w:szCs w:val="32"/>
          <w:cs/>
        </w:rPr>
      </w:pPr>
      <w:r w:rsidRPr="004A65FB">
        <w:rPr>
          <w:rFonts w:ascii="TH SarabunPSK" w:hAnsi="TH SarabunPSK" w:cs="TH SarabunPSK"/>
          <w:sz w:val="32"/>
          <w:szCs w:val="32"/>
        </w:rPr>
        <w:t xml:space="preserve">    </w:t>
      </w:r>
      <w:r w:rsidRPr="004A65FB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4A65FB">
        <w:rPr>
          <w:rFonts w:ascii="TH SarabunPSK" w:hAnsi="TH SarabunPSK" w:cs="TH SarabunPSK"/>
          <w:sz w:val="32"/>
          <w:szCs w:val="32"/>
          <w:cs/>
        </w:rPr>
        <w:t>......เดือน....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A65FB">
        <w:rPr>
          <w:rFonts w:ascii="TH SarabunPSK" w:hAnsi="TH SarabunPSK" w:cs="TH SarabunPSK"/>
          <w:sz w:val="32"/>
          <w:szCs w:val="32"/>
          <w:cs/>
        </w:rPr>
        <w:t>......................พ.ศ..............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4A65FB">
        <w:rPr>
          <w:rFonts w:ascii="TH SarabunPSK" w:hAnsi="TH SarabunPSK" w:cs="TH SarabunPSK"/>
          <w:sz w:val="32"/>
          <w:szCs w:val="32"/>
          <w:cs/>
        </w:rPr>
        <w:t>...  ถึงวันที่......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4A65FB">
        <w:rPr>
          <w:rFonts w:ascii="TH SarabunPSK" w:hAnsi="TH SarabunPSK" w:cs="TH SarabunPSK"/>
          <w:sz w:val="32"/>
          <w:szCs w:val="32"/>
          <w:cs/>
        </w:rPr>
        <w:t>.....เดือน..............................................พ.ศ...................</w:t>
      </w:r>
    </w:p>
    <w:p w:rsidR="002328B5" w:rsidRDefault="002328B5" w:rsidP="00CA2E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2E7F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2E7F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เป้าหมาย/ตัวชี้วัด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>ด้านปริมาณ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2E7F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2E7F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>ด้านคุณภาพ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2E7F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328B5" w:rsidRPr="00E831ED" w:rsidRDefault="002328B5" w:rsidP="00CA2EF2">
      <w:pPr>
        <w:rPr>
          <w:rFonts w:ascii="TH SarabunPSK" w:hAnsi="TH SarabunPSK" w:cs="TH SarabunPSK"/>
          <w:sz w:val="20"/>
          <w:szCs w:val="20"/>
        </w:rPr>
      </w:pP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</w:p>
    <w:p w:rsidR="002328B5" w:rsidRPr="00A07568" w:rsidRDefault="002328B5" w:rsidP="00CA2EF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07568">
        <w:rPr>
          <w:rFonts w:ascii="TH SarabunPSK" w:hAnsi="TH SarabunPSK" w:cs="TH SarabunPSK"/>
        </w:rPr>
        <w:tab/>
      </w:r>
      <w:r w:rsidRPr="00A07568">
        <w:rPr>
          <w:rFonts w:ascii="TH SarabunPSK" w:hAnsi="TH SarabunPSK" w:cs="TH SarabunPSK"/>
        </w:rPr>
        <w:tab/>
      </w:r>
      <w:r w:rsidRPr="00A07568">
        <w:rPr>
          <w:rFonts w:ascii="TH SarabunPSK" w:hAnsi="TH SarabunPSK" w:cs="TH SarabunPSK"/>
        </w:rPr>
        <w:tab/>
      </w:r>
      <w:r w:rsidRPr="00A07568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07568">
        <w:rPr>
          <w:rFonts w:ascii="TH SarabunPSK" w:hAnsi="TH SarabunPSK" w:cs="TH SarabunPSK"/>
        </w:rPr>
        <w:tab/>
      </w:r>
      <w:r w:rsidRPr="00A0756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 ผู้รับผิดชอบโครงการ</w:t>
      </w:r>
    </w:p>
    <w:p w:rsidR="002328B5" w:rsidRDefault="002328B5" w:rsidP="00CA2EF2">
      <w:pPr>
        <w:rPr>
          <w:rFonts w:ascii="TH SarabunPSK" w:hAnsi="TH SarabunPSK" w:cs="TH SarabunPSK"/>
          <w:sz w:val="32"/>
          <w:szCs w:val="32"/>
        </w:rPr>
      </w:pPr>
      <w:r w:rsidRPr="00A07568">
        <w:rPr>
          <w:rFonts w:ascii="TH SarabunPSK" w:hAnsi="TH SarabunPSK" w:cs="TH SarabunPSK"/>
          <w:sz w:val="32"/>
          <w:szCs w:val="32"/>
          <w:cs/>
        </w:rPr>
        <w:tab/>
      </w:r>
      <w:r w:rsidRPr="00A07568">
        <w:rPr>
          <w:rFonts w:ascii="TH SarabunPSK" w:hAnsi="TH SarabunPSK" w:cs="TH SarabunPSK"/>
          <w:sz w:val="32"/>
          <w:szCs w:val="32"/>
          <w:cs/>
        </w:rPr>
        <w:tab/>
      </w:r>
      <w:r w:rsidRPr="00A07568">
        <w:rPr>
          <w:rFonts w:ascii="TH SarabunPSK" w:hAnsi="TH SarabunPSK" w:cs="TH SarabunPSK"/>
          <w:sz w:val="32"/>
          <w:szCs w:val="32"/>
          <w:cs/>
        </w:rPr>
        <w:tab/>
      </w:r>
      <w:r w:rsidRPr="00A07568">
        <w:rPr>
          <w:rFonts w:ascii="TH SarabunPSK" w:hAnsi="TH SarabunPSK" w:cs="TH SarabunPSK"/>
          <w:sz w:val="32"/>
          <w:szCs w:val="32"/>
          <w:cs/>
        </w:rPr>
        <w:tab/>
      </w:r>
      <w:r w:rsidRPr="00A07568">
        <w:rPr>
          <w:rFonts w:ascii="TH SarabunPSK" w:hAnsi="TH SarabunPSK" w:cs="TH SarabunPSK"/>
          <w:sz w:val="32"/>
          <w:szCs w:val="32"/>
          <w:cs/>
        </w:rPr>
        <w:tab/>
      </w:r>
      <w:r w:rsidRPr="00A07568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07568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A07568">
        <w:rPr>
          <w:rFonts w:ascii="TH SarabunPSK" w:hAnsi="TH SarabunPSK" w:cs="TH SarabunPSK"/>
          <w:sz w:val="32"/>
          <w:szCs w:val="32"/>
          <w:cs/>
        </w:rPr>
        <w:tab/>
      </w:r>
      <w:r w:rsidRPr="00A0756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A07568">
        <w:rPr>
          <w:rFonts w:ascii="TH SarabunPSK" w:hAnsi="TH SarabunPSK" w:cs="TH SarabunPSK"/>
          <w:sz w:val="32"/>
          <w:szCs w:val="32"/>
          <w:cs/>
        </w:rPr>
        <w:t>)</w:t>
      </w:r>
    </w:p>
    <w:sectPr w:rsidR="002328B5" w:rsidSect="009C2D5B">
      <w:pgSz w:w="12240" w:h="15840" w:code="1"/>
      <w:pgMar w:top="1021" w:right="851" w:bottom="907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69A"/>
    <w:rsid w:val="000C3B0D"/>
    <w:rsid w:val="001D111A"/>
    <w:rsid w:val="002328B5"/>
    <w:rsid w:val="00265755"/>
    <w:rsid w:val="002E7F44"/>
    <w:rsid w:val="00392CCA"/>
    <w:rsid w:val="004A65FB"/>
    <w:rsid w:val="00553788"/>
    <w:rsid w:val="005927D5"/>
    <w:rsid w:val="00604686"/>
    <w:rsid w:val="006A49F9"/>
    <w:rsid w:val="006D422B"/>
    <w:rsid w:val="00873DF1"/>
    <w:rsid w:val="008A19F6"/>
    <w:rsid w:val="00975C5F"/>
    <w:rsid w:val="00991852"/>
    <w:rsid w:val="009C2D5B"/>
    <w:rsid w:val="00A07568"/>
    <w:rsid w:val="00C60D1A"/>
    <w:rsid w:val="00CA2EF2"/>
    <w:rsid w:val="00CA5FDD"/>
    <w:rsid w:val="00E4069A"/>
    <w:rsid w:val="00E831ED"/>
    <w:rsid w:val="00F9058A"/>
    <w:rsid w:val="00FE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9A"/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1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326</Words>
  <Characters>1863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แบบรายงานผลโครงการ ปีงบประมาณ 2556</dc:title>
  <dc:subject/>
  <dc:creator>matoom</dc:creator>
  <cp:keywords/>
  <dc:description/>
  <cp:lastModifiedBy>kati</cp:lastModifiedBy>
  <cp:revision>14</cp:revision>
  <dcterms:created xsi:type="dcterms:W3CDTF">2013-10-18T08:23:00Z</dcterms:created>
  <dcterms:modified xsi:type="dcterms:W3CDTF">2014-03-17T07:17:00Z</dcterms:modified>
</cp:coreProperties>
</file>