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6E77CD" w:rsidRDefault="00E466E4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bookmarkStart w:id="0" w:name="_GoBack"/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1A161921" wp14:editId="5CCEB53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6E77CD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bookmarkEnd w:id="0"/>
    <w:p w:rsidR="008535D9" w:rsidRPr="006E77CD" w:rsidRDefault="00E466E4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6E77C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66B391" wp14:editId="340395AC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6E77CD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6E77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6E77C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A0F09" w:rsidRPr="006E77CD">
        <w:rPr>
          <w:rFonts w:ascii="TH SarabunPSK" w:hAnsi="TH SarabunPSK" w:cs="TH SarabunPSK"/>
          <w:sz w:val="32"/>
          <w:szCs w:val="32"/>
          <w:cs/>
        </w:rPr>
        <w:t xml:space="preserve">กลุ่มอำนวยการ  งานบริหารทั่วไป  </w:t>
      </w:r>
      <w:r w:rsidR="007F1D41" w:rsidRPr="006E77CD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สำนักงานเขตพื้นที่การศึกษาประถมศึกษาพัทลุง เขต 2</w:t>
      </w:r>
      <w:r w:rsidR="004B4D7E" w:rsidRPr="006E77CD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4B4D7E" w:rsidRPr="006E77CD">
        <w:rPr>
          <w:rFonts w:ascii="TH SarabunPSK" w:hAnsi="TH SarabunPSK" w:cs="TH SarabunPSK"/>
          <w:noProof/>
          <w:sz w:val="32"/>
          <w:szCs w:val="32"/>
          <w:cs/>
        </w:rPr>
        <w:t xml:space="preserve">             </w:t>
      </w:r>
      <w:r w:rsidR="00FB3EF2" w:rsidRPr="006E77CD">
        <w:rPr>
          <w:rFonts w:ascii="TH SarabunPSK" w:hAnsi="TH SarabunPSK" w:cs="TH SarabunPSK"/>
          <w:noProof/>
          <w:sz w:val="32"/>
          <w:szCs w:val="32"/>
          <w:cs/>
        </w:rPr>
        <w:t xml:space="preserve">       </w:t>
      </w:r>
    </w:p>
    <w:p w:rsidR="00495574" w:rsidRPr="006E77CD" w:rsidRDefault="00E466E4" w:rsidP="00495574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91B2B7" wp14:editId="5881D80B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6E77C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49F55E" wp14:editId="1856C2AF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6E77C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 w:rsidRPr="006E77C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535D9" w:rsidRPr="006E77CD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6E77CD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6E77CD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503710" w:rsidRPr="006E77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4557" w:rsidRPr="006E77CD">
        <w:rPr>
          <w:rFonts w:ascii="TH SarabunPSK" w:hAnsi="TH SarabunPSK" w:cs="TH SarabunPSK"/>
          <w:sz w:val="32"/>
          <w:szCs w:val="32"/>
          <w:cs/>
        </w:rPr>
        <w:t>24  มิถุนายน</w:t>
      </w:r>
      <w:r w:rsidR="00783306" w:rsidRPr="006E77CD">
        <w:rPr>
          <w:rFonts w:ascii="TH SarabunPSK" w:hAnsi="TH SarabunPSK" w:cs="TH SarabunPSK"/>
          <w:sz w:val="32"/>
          <w:szCs w:val="32"/>
          <w:cs/>
        </w:rPr>
        <w:t xml:space="preserve">  2557</w:t>
      </w:r>
    </w:p>
    <w:p w:rsidR="00495574" w:rsidRPr="006E77CD" w:rsidRDefault="00495574" w:rsidP="00495574">
      <w:pPr>
        <w:tabs>
          <w:tab w:val="left" w:pos="4500"/>
          <w:tab w:val="left" w:pos="900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 xml:space="preserve">เรือง    </w:t>
      </w:r>
      <w:r w:rsidR="00CC4557" w:rsidRPr="006E77CD">
        <w:rPr>
          <w:rFonts w:ascii="TH SarabunPSK" w:hAnsi="TH SarabunPSK" w:cs="TH SarabunPSK"/>
          <w:sz w:val="32"/>
          <w:szCs w:val="32"/>
          <w:cs/>
        </w:rPr>
        <w:t>การใช้งานระบบงานสำนักงานอิเล็กทรอนิกส์ (</w:t>
      </w:r>
      <w:r w:rsidR="00CC4557" w:rsidRPr="006E77CD">
        <w:rPr>
          <w:rFonts w:ascii="TH SarabunPSK" w:hAnsi="TH SarabunPSK" w:cs="TH SarabunPSK"/>
          <w:sz w:val="32"/>
          <w:szCs w:val="32"/>
        </w:rPr>
        <w:t>e-office</w:t>
      </w:r>
      <w:r w:rsidR="00CC4557" w:rsidRPr="006E77CD">
        <w:rPr>
          <w:rFonts w:ascii="TH SarabunPSK" w:hAnsi="TH SarabunPSK" w:cs="TH SarabunPSK"/>
          <w:sz w:val="32"/>
          <w:szCs w:val="32"/>
          <w:cs/>
        </w:rPr>
        <w:t xml:space="preserve">) ในส่วนระบบงานสารบรรณของ </w:t>
      </w:r>
      <w:proofErr w:type="spellStart"/>
      <w:r w:rsidR="00CC4557" w:rsidRPr="006E77CD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CC4557" w:rsidRPr="006E77CD">
        <w:rPr>
          <w:rFonts w:ascii="TH SarabunPSK" w:hAnsi="TH SarabunPSK" w:cs="TH SarabunPSK"/>
          <w:sz w:val="32"/>
          <w:szCs w:val="32"/>
          <w:cs/>
        </w:rPr>
        <w:t>.</w:t>
      </w:r>
    </w:p>
    <w:p w:rsidR="008D288D" w:rsidRPr="006E77CD" w:rsidRDefault="008D288D" w:rsidP="008D288D">
      <w:pPr>
        <w:tabs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>เรียน</w:t>
      </w:r>
      <w:r w:rsidR="006379CE" w:rsidRPr="006E77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77C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83306" w:rsidRPr="006E77CD">
        <w:rPr>
          <w:rFonts w:ascii="TH SarabunPSK" w:hAnsi="TH SarabunPSK" w:cs="TH SarabunPSK"/>
          <w:sz w:val="32"/>
          <w:szCs w:val="32"/>
          <w:cs/>
        </w:rPr>
        <w:t>ผ</w:t>
      </w:r>
      <w:r w:rsidR="006E77CD">
        <w:rPr>
          <w:rFonts w:ascii="TH SarabunPSK" w:hAnsi="TH SarabunPSK" w:cs="TH SarabunPSK" w:hint="cs"/>
          <w:sz w:val="32"/>
          <w:szCs w:val="32"/>
          <w:cs/>
        </w:rPr>
        <w:t>ู้อำนวยการสำนักงานเขตพื้นที่การศึกษาประถมศึกษาพัทลุง เขต 2</w:t>
      </w:r>
    </w:p>
    <w:p w:rsidR="006771EE" w:rsidRPr="006E77CD" w:rsidRDefault="006771EE" w:rsidP="006771E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83306" w:rsidRPr="006E77CD" w:rsidRDefault="00783306" w:rsidP="006771E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ab/>
        <w:t>เรื่องเดิม</w:t>
      </w:r>
    </w:p>
    <w:p w:rsidR="00783306" w:rsidRPr="006E77CD" w:rsidRDefault="00783306" w:rsidP="006771E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 xml:space="preserve">               -</w:t>
      </w:r>
    </w:p>
    <w:p w:rsidR="00783306" w:rsidRPr="006E77CD" w:rsidRDefault="00783306" w:rsidP="006771E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ab/>
        <w:t>ข้อเท็จจริง</w:t>
      </w:r>
    </w:p>
    <w:p w:rsidR="00CA61BB" w:rsidRPr="006E77CD" w:rsidRDefault="00783306" w:rsidP="00157153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ab/>
      </w:r>
      <w:r w:rsidR="00301796" w:rsidRPr="006E77C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6E77CD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proofErr w:type="spellStart"/>
      <w:r w:rsidR="00595240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595240">
        <w:rPr>
          <w:rFonts w:ascii="TH SarabunPSK" w:hAnsi="TH SarabunPSK" w:cs="TH SarabunPSK"/>
          <w:sz w:val="32"/>
          <w:szCs w:val="32"/>
          <w:cs/>
        </w:rPr>
        <w:t xml:space="preserve">. ได้จัดส่งประกาศ </w:t>
      </w:r>
      <w:r w:rsidR="00045B45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2E58BC" w:rsidRPr="006E77CD">
        <w:rPr>
          <w:rFonts w:ascii="TH SarabunPSK" w:hAnsi="TH SarabunPSK" w:cs="TH SarabunPSK"/>
          <w:sz w:val="32"/>
          <w:szCs w:val="32"/>
          <w:cs/>
        </w:rPr>
        <w:t>แนวปฏิบัติเกี่ยวกับระบบบริหารจัดการเอกสาร</w:t>
      </w:r>
      <w:r w:rsidR="002E58BC" w:rsidRPr="00472EFD">
        <w:rPr>
          <w:rFonts w:ascii="TH SarabunPSK" w:hAnsi="TH SarabunPSK" w:cs="TH SarabunPSK"/>
          <w:b/>
          <w:bCs/>
          <w:sz w:val="32"/>
          <w:szCs w:val="32"/>
          <w:cs/>
        </w:rPr>
        <w:t>ด้วยระบบงาน</w:t>
      </w:r>
    </w:p>
    <w:p w:rsidR="00595240" w:rsidRDefault="002E58BC" w:rsidP="00D16E2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2EFD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สำนักงานอิเล็ก</w:t>
      </w:r>
      <w:r w:rsidR="00D16E22" w:rsidRPr="00472EFD">
        <w:rPr>
          <w:rFonts w:ascii="TH SarabunPSK" w:hAnsi="TH SarabunPSK" w:cs="TH SarabunPSK"/>
          <w:b/>
          <w:bCs/>
          <w:sz w:val="32"/>
          <w:szCs w:val="32"/>
          <w:cs/>
        </w:rPr>
        <w:t>ทรอนิกส์ (</w:t>
      </w:r>
      <w:r w:rsidR="00D16E22" w:rsidRPr="00472EFD">
        <w:rPr>
          <w:rFonts w:ascii="TH SarabunPSK" w:hAnsi="TH SarabunPSK" w:cs="TH SarabunPSK"/>
          <w:b/>
          <w:bCs/>
          <w:sz w:val="32"/>
          <w:szCs w:val="32"/>
        </w:rPr>
        <w:t>e-office</w:t>
      </w:r>
      <w:r w:rsidR="00D16E22" w:rsidRPr="00472EFD">
        <w:rPr>
          <w:rFonts w:ascii="TH SarabunPSK" w:hAnsi="TH SarabunPSK" w:cs="TH SarabunPSK"/>
          <w:b/>
          <w:bCs/>
          <w:sz w:val="32"/>
          <w:szCs w:val="32"/>
          <w:cs/>
        </w:rPr>
        <w:t>)  ในส่วนของระบบงานสารบรรณ</w:t>
      </w:r>
      <w:r w:rsidR="00D16E22" w:rsidRPr="006E77CD">
        <w:rPr>
          <w:rFonts w:ascii="TH SarabunPSK" w:hAnsi="TH SarabunPSK" w:cs="TH SarabunPSK"/>
          <w:sz w:val="32"/>
          <w:szCs w:val="32"/>
          <w:cs/>
        </w:rPr>
        <w:t xml:space="preserve"> เพื่อให้ </w:t>
      </w:r>
      <w:proofErr w:type="spellStart"/>
      <w:r w:rsidR="00D16E22" w:rsidRPr="006E77CD">
        <w:rPr>
          <w:rFonts w:ascii="TH SarabunPSK" w:hAnsi="TH SarabunPSK" w:cs="TH SarabunPSK"/>
          <w:sz w:val="32"/>
          <w:szCs w:val="32"/>
          <w:cs/>
        </w:rPr>
        <w:t>สพป</w:t>
      </w:r>
      <w:proofErr w:type="spellEnd"/>
      <w:r w:rsidR="00D16E22" w:rsidRPr="006E77CD">
        <w:rPr>
          <w:rFonts w:ascii="TH SarabunPSK" w:hAnsi="TH SarabunPSK" w:cs="TH SarabunPSK"/>
          <w:sz w:val="32"/>
          <w:szCs w:val="32"/>
          <w:cs/>
        </w:rPr>
        <w:t xml:space="preserve">.ใช้ในการรับ – ส่งหนังสือราชการระบบดังกล่าว  </w:t>
      </w:r>
      <w:r w:rsidR="00D16E22" w:rsidRPr="00515FF1">
        <w:rPr>
          <w:rFonts w:ascii="TH SarabunPSK" w:hAnsi="TH SarabunPSK" w:cs="TH SarabunPSK"/>
          <w:sz w:val="32"/>
          <w:szCs w:val="32"/>
          <w:u w:val="single"/>
          <w:cs/>
        </w:rPr>
        <w:t xml:space="preserve">ตั้งแต่วันที่   1  </w:t>
      </w:r>
      <w:proofErr w:type="spellStart"/>
      <w:r w:rsidR="00D16E22" w:rsidRPr="00515FF1">
        <w:rPr>
          <w:rFonts w:ascii="TH SarabunPSK" w:hAnsi="TH SarabunPSK" w:cs="TH SarabunPSK"/>
          <w:sz w:val="32"/>
          <w:szCs w:val="32"/>
          <w:u w:val="single"/>
          <w:cs/>
        </w:rPr>
        <w:t>กรกฏาคม</w:t>
      </w:r>
      <w:proofErr w:type="spellEnd"/>
      <w:r w:rsidR="00D16E22" w:rsidRPr="00515FF1">
        <w:rPr>
          <w:rFonts w:ascii="TH SarabunPSK" w:hAnsi="TH SarabunPSK" w:cs="TH SarabunPSK"/>
          <w:sz w:val="32"/>
          <w:szCs w:val="32"/>
          <w:u w:val="single"/>
          <w:cs/>
        </w:rPr>
        <w:t xml:space="preserve">  2557 เป็นต้นไป</w:t>
      </w:r>
      <w:r w:rsidR="00D16E22" w:rsidRPr="006E77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0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6E22" w:rsidRPr="006E77CD">
        <w:rPr>
          <w:rFonts w:ascii="TH SarabunPSK" w:hAnsi="TH SarabunPSK" w:cs="TH SarabunPSK"/>
          <w:sz w:val="32"/>
          <w:szCs w:val="32"/>
          <w:cs/>
        </w:rPr>
        <w:t xml:space="preserve">ร่วมกับหน่วยงานในสังกัด </w:t>
      </w:r>
      <w:proofErr w:type="spellStart"/>
      <w:r w:rsidR="00D16E22" w:rsidRPr="006E77CD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D16E22" w:rsidRPr="006E77CD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595240"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:rsidR="00595240" w:rsidRPr="00595240" w:rsidRDefault="00515FF1" w:rsidP="00595240">
      <w:pPr>
        <w:pStyle w:val="ab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สำนักงานส่วนกลาง</w:t>
      </w:r>
      <w:r w:rsidR="0025412A" w:rsidRPr="0059524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95240" w:rsidRDefault="00D16E22" w:rsidP="00595240">
      <w:pPr>
        <w:pStyle w:val="ab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595240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595240">
        <w:rPr>
          <w:rFonts w:ascii="TH SarabunPSK" w:hAnsi="TH SarabunPSK" w:cs="TH SarabunPSK"/>
          <w:sz w:val="32"/>
          <w:szCs w:val="32"/>
          <w:cs/>
        </w:rPr>
        <w:t>ม.</w:t>
      </w:r>
    </w:p>
    <w:p w:rsidR="00595240" w:rsidRDefault="00595240" w:rsidP="00595240">
      <w:pPr>
        <w:pStyle w:val="ab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สพป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595240" w:rsidRDefault="00D16E22" w:rsidP="00595240">
      <w:pPr>
        <w:pStyle w:val="ab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95240">
        <w:rPr>
          <w:rFonts w:ascii="TH SarabunPSK" w:hAnsi="TH SarabunPSK" w:cs="TH SarabunPSK"/>
          <w:sz w:val="32"/>
          <w:szCs w:val="32"/>
          <w:cs/>
        </w:rPr>
        <w:t xml:space="preserve">โรงเรียนที่อยู่ในสังกัด </w:t>
      </w:r>
      <w:proofErr w:type="spellStart"/>
      <w:r w:rsidRPr="00595240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595240">
        <w:rPr>
          <w:rFonts w:ascii="TH SarabunPSK" w:hAnsi="TH SarabunPSK" w:cs="TH SarabunPSK"/>
          <w:sz w:val="32"/>
          <w:szCs w:val="32"/>
          <w:cs/>
        </w:rPr>
        <w:t>ม./</w:t>
      </w:r>
      <w:proofErr w:type="spellStart"/>
      <w:r w:rsidRPr="00595240">
        <w:rPr>
          <w:rFonts w:ascii="TH SarabunPSK" w:hAnsi="TH SarabunPSK" w:cs="TH SarabunPSK"/>
          <w:sz w:val="32"/>
          <w:szCs w:val="32"/>
          <w:cs/>
        </w:rPr>
        <w:t>สพป</w:t>
      </w:r>
      <w:proofErr w:type="spellEnd"/>
      <w:r w:rsidRPr="00595240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595240" w:rsidRDefault="00D16E22" w:rsidP="00D16E22">
      <w:pPr>
        <w:pStyle w:val="ab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95240">
        <w:rPr>
          <w:rFonts w:ascii="TH SarabunPSK" w:hAnsi="TH SarabunPSK" w:cs="TH SarabunPSK"/>
          <w:sz w:val="32"/>
          <w:szCs w:val="32"/>
          <w:cs/>
        </w:rPr>
        <w:t xml:space="preserve">และสำนักงานบริหารงานการศึกษาพิเศษ </w:t>
      </w:r>
    </w:p>
    <w:p w:rsidR="002E58BC" w:rsidRPr="006E77CD" w:rsidRDefault="00D16E22" w:rsidP="00D16E2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95240">
        <w:rPr>
          <w:rFonts w:ascii="TH SarabunPSK" w:hAnsi="TH SarabunPSK" w:cs="TH SarabunPSK"/>
          <w:sz w:val="32"/>
          <w:szCs w:val="32"/>
          <w:cs/>
        </w:rPr>
        <w:t>โดยให้สำนักงานเขตพื้นที่การศึกษากำหนดเลขที่หนังสือรับ-ส่ง ทั้งภ</w:t>
      </w:r>
      <w:r w:rsidR="0025412A" w:rsidRPr="00595240">
        <w:rPr>
          <w:rFonts w:ascii="TH SarabunPSK" w:hAnsi="TH SarabunPSK" w:cs="TH SarabunPSK"/>
          <w:sz w:val="32"/>
          <w:szCs w:val="32"/>
          <w:cs/>
        </w:rPr>
        <w:t>ายในและภายนอก ให้เป็นไปตามทะเบีย</w:t>
      </w:r>
      <w:r w:rsidRPr="00595240">
        <w:rPr>
          <w:rFonts w:ascii="TH SarabunPSK" w:hAnsi="TH SarabunPSK" w:cs="TH SarabunPSK"/>
          <w:sz w:val="32"/>
          <w:szCs w:val="32"/>
          <w:cs/>
        </w:rPr>
        <w:t>นหนังสือ</w:t>
      </w:r>
      <w:r w:rsidR="0025412A" w:rsidRPr="00595240">
        <w:rPr>
          <w:rFonts w:ascii="TH SarabunPSK" w:hAnsi="TH SarabunPSK" w:cs="TH SarabunPSK"/>
          <w:sz w:val="32"/>
          <w:szCs w:val="32"/>
          <w:cs/>
        </w:rPr>
        <w:t>ส่ง</w:t>
      </w:r>
      <w:r w:rsidR="0025412A" w:rsidRPr="006E77CD">
        <w:rPr>
          <w:rFonts w:ascii="TH SarabunPSK" w:hAnsi="TH SarabunPSK" w:cs="TH SarabunPSK"/>
          <w:sz w:val="32"/>
          <w:szCs w:val="32"/>
          <w:cs/>
        </w:rPr>
        <w:t>และรับที่ใช่อยู่</w:t>
      </w:r>
      <w:r w:rsidRPr="006E77C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F6C61" w:rsidRPr="006E77CD" w:rsidRDefault="00CA61BB" w:rsidP="00CA61BB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B41956" w:rsidRPr="006E77CD">
        <w:rPr>
          <w:rFonts w:ascii="TH SarabunPSK" w:hAnsi="TH SarabunPSK" w:cs="TH SarabunPSK"/>
          <w:sz w:val="32"/>
          <w:szCs w:val="32"/>
          <w:cs/>
        </w:rPr>
        <w:t>เห็นควร</w:t>
      </w:r>
      <w:r w:rsidR="002E26FC" w:rsidRPr="006E77CD">
        <w:rPr>
          <w:rFonts w:ascii="TH SarabunPSK" w:hAnsi="TH SarabunPSK" w:cs="TH SarabunPSK"/>
          <w:sz w:val="32"/>
          <w:szCs w:val="32"/>
          <w:cs/>
        </w:rPr>
        <w:t>แจ้ง</w:t>
      </w:r>
      <w:r w:rsidR="00E1156B" w:rsidRPr="006E77CD">
        <w:rPr>
          <w:rFonts w:ascii="TH SarabunPSK" w:hAnsi="TH SarabunPSK" w:cs="TH SarabunPSK"/>
          <w:sz w:val="32"/>
          <w:szCs w:val="32"/>
          <w:cs/>
        </w:rPr>
        <w:t>ผู้ดูแลระบบ และแจ้ง</w:t>
      </w:r>
      <w:r w:rsidR="0025412A" w:rsidRPr="006E77CD">
        <w:rPr>
          <w:rFonts w:ascii="TH SarabunPSK" w:hAnsi="TH SarabunPSK" w:cs="TH SarabunPSK"/>
          <w:sz w:val="32"/>
          <w:szCs w:val="32"/>
          <w:cs/>
        </w:rPr>
        <w:t xml:space="preserve">กลุ่มต่าง ๆ ทราบ </w:t>
      </w:r>
    </w:p>
    <w:p w:rsidR="00E1156B" w:rsidRDefault="00E1156B" w:rsidP="00CA61BB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6E77CD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356C99">
        <w:rPr>
          <w:rFonts w:ascii="TH SarabunPSK" w:hAnsi="TH SarabunPSK" w:cs="TH SarabunPSK"/>
          <w:sz w:val="32"/>
          <w:szCs w:val="32"/>
          <w:cs/>
        </w:rPr>
        <w:t>ทราบ</w:t>
      </w:r>
    </w:p>
    <w:p w:rsidR="0010699A" w:rsidRDefault="0010699A" w:rsidP="00CA61BB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10699A" w:rsidRDefault="00FB3030" w:rsidP="00DF2408">
      <w:pPr>
        <w:spacing w:before="240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F240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0699A">
        <w:rPr>
          <w:rFonts w:ascii="TH SarabunPSK" w:hAnsi="TH SarabunPSK" w:cs="TH SarabunPSK" w:hint="cs"/>
          <w:sz w:val="32"/>
          <w:szCs w:val="32"/>
          <w:cs/>
        </w:rPr>
        <w:t>(นางวินิจ   สังข์แก้ว)</w:t>
      </w:r>
    </w:p>
    <w:p w:rsidR="0010699A" w:rsidRPr="006E77CD" w:rsidRDefault="00DF2408" w:rsidP="00D662DA">
      <w:pPr>
        <w:ind w:left="28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B303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069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509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99A">
        <w:rPr>
          <w:rFonts w:ascii="TH SarabunPSK" w:hAnsi="TH SarabunPSK" w:cs="TH SarabunPSK" w:hint="cs"/>
          <w:sz w:val="32"/>
          <w:szCs w:val="32"/>
          <w:cs/>
        </w:rPr>
        <w:t>นักจัดการงานทั่วไป ชำนาญการ</w:t>
      </w:r>
    </w:p>
    <w:p w:rsidR="00B12931" w:rsidRPr="006E77CD" w:rsidRDefault="00B12931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B12931" w:rsidRPr="006E77CD" w:rsidRDefault="00B12931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B12931" w:rsidRPr="006E77CD" w:rsidRDefault="00B12931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B12931" w:rsidRPr="006E77CD" w:rsidRDefault="00B12931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B12931" w:rsidRPr="006E77CD" w:rsidRDefault="00B12931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B12931" w:rsidRPr="006E77CD" w:rsidRDefault="00B12931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B12931" w:rsidRPr="006E77CD" w:rsidRDefault="00B12931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sectPr w:rsidR="00B12931" w:rsidRPr="006E77CD" w:rsidSect="000828B8">
      <w:headerReference w:type="even" r:id="rId10"/>
      <w:headerReference w:type="default" r:id="rId11"/>
      <w:pgSz w:w="11906" w:h="16838" w:code="9"/>
      <w:pgMar w:top="1588" w:right="624" w:bottom="1418" w:left="1588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4EF" w:rsidRDefault="004E74EF">
      <w:r>
        <w:separator/>
      </w:r>
    </w:p>
  </w:endnote>
  <w:endnote w:type="continuationSeparator" w:id="0">
    <w:p w:rsidR="004E74EF" w:rsidRDefault="004E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4EF" w:rsidRDefault="004E74EF">
      <w:r>
        <w:separator/>
      </w:r>
    </w:p>
  </w:footnote>
  <w:footnote w:type="continuationSeparator" w:id="0">
    <w:p w:rsidR="004E74EF" w:rsidRDefault="004E7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0660"/>
    <w:multiLevelType w:val="hybridMultilevel"/>
    <w:tmpl w:val="10FE4F2E"/>
    <w:lvl w:ilvl="0" w:tplc="9758AF7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421436BC"/>
    <w:multiLevelType w:val="hybridMultilevel"/>
    <w:tmpl w:val="5630CE30"/>
    <w:lvl w:ilvl="0" w:tplc="09C426F2">
      <w:start w:val="1"/>
      <w:numFmt w:val="bullet"/>
      <w:lvlText w:val="-"/>
      <w:lvlJc w:val="left"/>
      <w:pPr>
        <w:ind w:left="2731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1" w:hanging="360"/>
      </w:pPr>
      <w:rPr>
        <w:rFonts w:ascii="Wingdings" w:hAnsi="Wingdings" w:hint="default"/>
      </w:rPr>
    </w:lvl>
  </w:abstractNum>
  <w:abstractNum w:abstractNumId="2">
    <w:nsid w:val="789D6E54"/>
    <w:multiLevelType w:val="hybridMultilevel"/>
    <w:tmpl w:val="1658A488"/>
    <w:lvl w:ilvl="0" w:tplc="60BC91C0">
      <w:start w:val="1"/>
      <w:numFmt w:val="bullet"/>
      <w:lvlText w:val="-"/>
      <w:lvlJc w:val="left"/>
      <w:pPr>
        <w:ind w:left="2731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17"/>
    <w:rsid w:val="000009B3"/>
    <w:rsid w:val="00041424"/>
    <w:rsid w:val="00043359"/>
    <w:rsid w:val="00045B45"/>
    <w:rsid w:val="0006583D"/>
    <w:rsid w:val="000828B8"/>
    <w:rsid w:val="000909A5"/>
    <w:rsid w:val="00091AA5"/>
    <w:rsid w:val="000B5D2E"/>
    <w:rsid w:val="000C7290"/>
    <w:rsid w:val="000D658D"/>
    <w:rsid w:val="000E6348"/>
    <w:rsid w:val="0010699A"/>
    <w:rsid w:val="00107DC9"/>
    <w:rsid w:val="00157153"/>
    <w:rsid w:val="0016072F"/>
    <w:rsid w:val="0018794C"/>
    <w:rsid w:val="00193FB7"/>
    <w:rsid w:val="001A314E"/>
    <w:rsid w:val="001B4380"/>
    <w:rsid w:val="001E265E"/>
    <w:rsid w:val="001F45BE"/>
    <w:rsid w:val="001F5E85"/>
    <w:rsid w:val="00234405"/>
    <w:rsid w:val="0025412A"/>
    <w:rsid w:val="00271640"/>
    <w:rsid w:val="002747A4"/>
    <w:rsid w:val="002E0E36"/>
    <w:rsid w:val="002E1EB8"/>
    <w:rsid w:val="002E26FC"/>
    <w:rsid w:val="002E58BC"/>
    <w:rsid w:val="00301796"/>
    <w:rsid w:val="00356C99"/>
    <w:rsid w:val="00357DDA"/>
    <w:rsid w:val="00386320"/>
    <w:rsid w:val="00387B20"/>
    <w:rsid w:val="003B0B81"/>
    <w:rsid w:val="004470AA"/>
    <w:rsid w:val="0045456A"/>
    <w:rsid w:val="00472EFD"/>
    <w:rsid w:val="004778AC"/>
    <w:rsid w:val="00495574"/>
    <w:rsid w:val="00495C10"/>
    <w:rsid w:val="004B4D7E"/>
    <w:rsid w:val="004B7A17"/>
    <w:rsid w:val="004C53C8"/>
    <w:rsid w:val="004E2B94"/>
    <w:rsid w:val="004E74EF"/>
    <w:rsid w:val="00503710"/>
    <w:rsid w:val="00515FF1"/>
    <w:rsid w:val="005329A5"/>
    <w:rsid w:val="0055221A"/>
    <w:rsid w:val="00595240"/>
    <w:rsid w:val="005B0004"/>
    <w:rsid w:val="005E1A93"/>
    <w:rsid w:val="005F4EE0"/>
    <w:rsid w:val="00611160"/>
    <w:rsid w:val="00635A01"/>
    <w:rsid w:val="006379CE"/>
    <w:rsid w:val="006771EE"/>
    <w:rsid w:val="006A4118"/>
    <w:rsid w:val="006A600D"/>
    <w:rsid w:val="006B0A7C"/>
    <w:rsid w:val="006B17F4"/>
    <w:rsid w:val="006D16F7"/>
    <w:rsid w:val="006E77CD"/>
    <w:rsid w:val="006E7B69"/>
    <w:rsid w:val="00713061"/>
    <w:rsid w:val="0071780D"/>
    <w:rsid w:val="0074035A"/>
    <w:rsid w:val="007415DE"/>
    <w:rsid w:val="00756E60"/>
    <w:rsid w:val="0076034B"/>
    <w:rsid w:val="00783306"/>
    <w:rsid w:val="00783471"/>
    <w:rsid w:val="007941B5"/>
    <w:rsid w:val="007A48DA"/>
    <w:rsid w:val="007C13DF"/>
    <w:rsid w:val="007E6E95"/>
    <w:rsid w:val="007F1D41"/>
    <w:rsid w:val="00830ABD"/>
    <w:rsid w:val="008535D9"/>
    <w:rsid w:val="0086677E"/>
    <w:rsid w:val="008720A2"/>
    <w:rsid w:val="008C6AE3"/>
    <w:rsid w:val="008D288D"/>
    <w:rsid w:val="00904C2B"/>
    <w:rsid w:val="00921E9F"/>
    <w:rsid w:val="00923102"/>
    <w:rsid w:val="00946E2C"/>
    <w:rsid w:val="00951D06"/>
    <w:rsid w:val="00953B90"/>
    <w:rsid w:val="00990D85"/>
    <w:rsid w:val="00997B32"/>
    <w:rsid w:val="009A0F09"/>
    <w:rsid w:val="009C74E1"/>
    <w:rsid w:val="009D74D7"/>
    <w:rsid w:val="009D7FF2"/>
    <w:rsid w:val="00A0412A"/>
    <w:rsid w:val="00A60D81"/>
    <w:rsid w:val="00A62E53"/>
    <w:rsid w:val="00A64DF4"/>
    <w:rsid w:val="00A727C2"/>
    <w:rsid w:val="00A74E6C"/>
    <w:rsid w:val="00A75372"/>
    <w:rsid w:val="00A97E58"/>
    <w:rsid w:val="00AB3BC8"/>
    <w:rsid w:val="00AD0725"/>
    <w:rsid w:val="00AE4267"/>
    <w:rsid w:val="00B12931"/>
    <w:rsid w:val="00B33C79"/>
    <w:rsid w:val="00B41956"/>
    <w:rsid w:val="00B80B01"/>
    <w:rsid w:val="00B84631"/>
    <w:rsid w:val="00B8566C"/>
    <w:rsid w:val="00BE7B2B"/>
    <w:rsid w:val="00C13F57"/>
    <w:rsid w:val="00C41DF4"/>
    <w:rsid w:val="00C87E7C"/>
    <w:rsid w:val="00C94909"/>
    <w:rsid w:val="00CA61BB"/>
    <w:rsid w:val="00CC4557"/>
    <w:rsid w:val="00D0008A"/>
    <w:rsid w:val="00D16E22"/>
    <w:rsid w:val="00D35165"/>
    <w:rsid w:val="00D50921"/>
    <w:rsid w:val="00D518B7"/>
    <w:rsid w:val="00D554E3"/>
    <w:rsid w:val="00D6626B"/>
    <w:rsid w:val="00D662DA"/>
    <w:rsid w:val="00DB741A"/>
    <w:rsid w:val="00DD559E"/>
    <w:rsid w:val="00DF2408"/>
    <w:rsid w:val="00E1156B"/>
    <w:rsid w:val="00E434E3"/>
    <w:rsid w:val="00E466E4"/>
    <w:rsid w:val="00E537F1"/>
    <w:rsid w:val="00EE0C32"/>
    <w:rsid w:val="00EF6C61"/>
    <w:rsid w:val="00F1003A"/>
    <w:rsid w:val="00F116A9"/>
    <w:rsid w:val="00F22A45"/>
    <w:rsid w:val="00F23720"/>
    <w:rsid w:val="00F57925"/>
    <w:rsid w:val="00FB3030"/>
    <w:rsid w:val="00FB3EF2"/>
    <w:rsid w:val="00FC26D6"/>
    <w:rsid w:val="00FD327B"/>
    <w:rsid w:val="00FF0131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BE7B2B"/>
    <w:rPr>
      <w:sz w:val="24"/>
      <w:szCs w:val="28"/>
    </w:rPr>
  </w:style>
  <w:style w:type="paragraph" w:styleId="a9">
    <w:name w:val="Balloon Text"/>
    <w:basedOn w:val="a"/>
    <w:link w:val="aa"/>
    <w:rsid w:val="000828B8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0828B8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595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BE7B2B"/>
    <w:rPr>
      <w:sz w:val="24"/>
      <w:szCs w:val="28"/>
    </w:rPr>
  </w:style>
  <w:style w:type="paragraph" w:styleId="a9">
    <w:name w:val="Balloon Text"/>
    <w:basedOn w:val="a"/>
    <w:link w:val="aa"/>
    <w:rsid w:val="000828B8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0828B8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595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1FA3-D479-4BD4-B7C3-1EAEFD80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215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Teacher</cp:lastModifiedBy>
  <cp:revision>68</cp:revision>
  <cp:lastPrinted>2014-06-25T06:20:00Z</cp:lastPrinted>
  <dcterms:created xsi:type="dcterms:W3CDTF">2013-04-24T04:16:00Z</dcterms:created>
  <dcterms:modified xsi:type="dcterms:W3CDTF">2014-06-25T06:20:00Z</dcterms:modified>
</cp:coreProperties>
</file>