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D3005A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D3005A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F1D4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D3005A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96C">
        <w:rPr>
          <w:rFonts w:ascii="TH SarabunPSK" w:hAnsi="TH SarabunPSK" w:cs="TH SarabunPSK"/>
          <w:sz w:val="32"/>
          <w:szCs w:val="32"/>
        </w:rPr>
        <w:t xml:space="preserve">25  </w:t>
      </w:r>
      <w:r w:rsidR="0013596C">
        <w:rPr>
          <w:rFonts w:ascii="TH SarabunPSK" w:hAnsi="TH SarabunPSK" w:cs="TH SarabunPSK" w:hint="cs"/>
          <w:sz w:val="32"/>
          <w:szCs w:val="32"/>
          <w:cs/>
        </w:rPr>
        <w:t>มิถุนายน  2557</w:t>
      </w:r>
    </w:p>
    <w:p w:rsidR="00A06E34" w:rsidRDefault="00D3005A" w:rsidP="00A06E34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36AB04" wp14:editId="314B892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6E34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งานระบบงานสำนักงานอิเล็กทรอนิกส์</w:t>
      </w:r>
      <w:r w:rsidR="00A06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(</w:t>
      </w:r>
      <w:r w:rsidR="00A06E34" w:rsidRPr="00A06E34">
        <w:rPr>
          <w:rFonts w:ascii="TH SarabunPSK" w:hAnsi="TH SarabunPSK" w:cs="TH SarabunPSK"/>
          <w:sz w:val="32"/>
          <w:szCs w:val="32"/>
        </w:rPr>
        <w:t>e-office)</w:t>
      </w:r>
      <w:r w:rsidR="00A06E34">
        <w:rPr>
          <w:rFonts w:ascii="TH SarabunPSK" w:hAnsi="TH SarabunPSK" w:cs="TH SarabunPSK"/>
          <w:sz w:val="32"/>
          <w:szCs w:val="32"/>
        </w:rPr>
        <w:t xml:space="preserve">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ในส่วนระบบงานสารบรรณ</w:t>
      </w:r>
    </w:p>
    <w:p w:rsidR="00A06E34" w:rsidRPr="00A06E34" w:rsidRDefault="00A06E34" w:rsidP="00A06E34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06E34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</w:t>
      </w:r>
    </w:p>
    <w:p w:rsidR="00A06E34" w:rsidRPr="00A06E34" w:rsidRDefault="00A06E34" w:rsidP="00AC74FF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06E34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AC74FF">
        <w:rPr>
          <w:rFonts w:ascii="TH SarabunPSK" w:hAnsi="TH SarabunPSK" w:cs="TH SarabunPSK" w:hint="cs"/>
          <w:sz w:val="32"/>
          <w:szCs w:val="32"/>
          <w:cs/>
        </w:rPr>
        <w:t>รอง ผอ.</w:t>
      </w:r>
      <w:proofErr w:type="spellStart"/>
      <w:r w:rsidR="00AC74FF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AC74FF">
        <w:rPr>
          <w:rFonts w:ascii="TH SarabunPSK" w:hAnsi="TH SarabunPSK" w:cs="TH SarabunPSK" w:hint="cs"/>
          <w:sz w:val="32"/>
          <w:szCs w:val="32"/>
          <w:cs/>
        </w:rPr>
        <w:t>./ผู้อำนวยการกลุ่มทุกกลุ่ม/บุคลากรในสำนักงานฯ ทุกคน</w:t>
      </w:r>
    </w:p>
    <w:p w:rsidR="00A06E34" w:rsidRPr="00A06E34" w:rsidRDefault="005B46CB" w:rsidP="00AC74FF">
      <w:pPr>
        <w:tabs>
          <w:tab w:val="left" w:pos="9000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06E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proofErr w:type="spellStart"/>
      <w:r w:rsidR="00A06E34" w:rsidRPr="00A06E34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A06E34" w:rsidRPr="00A06E34">
        <w:rPr>
          <w:rFonts w:ascii="TH SarabunPSK" w:hAnsi="TH SarabunPSK" w:cs="TH SarabunPSK"/>
          <w:sz w:val="32"/>
          <w:szCs w:val="32"/>
          <w:cs/>
        </w:rPr>
        <w:t>. ได้จัดส่งประกาศ เรื่อง แนวปฏิบัติเกี</w:t>
      </w:r>
      <w:r w:rsidR="00A06E34">
        <w:rPr>
          <w:rFonts w:ascii="TH SarabunPSK" w:hAnsi="TH SarabunPSK" w:cs="TH SarabunPSK"/>
          <w:sz w:val="32"/>
          <w:szCs w:val="32"/>
          <w:cs/>
        </w:rPr>
        <w:t>่ยวกับระบบบริหารจัดการเอกสารด้</w:t>
      </w:r>
      <w:r w:rsidR="00C975B5">
        <w:rPr>
          <w:rFonts w:ascii="TH SarabunPSK" w:hAnsi="TH SarabunPSK" w:cs="TH SarabunPSK" w:hint="cs"/>
          <w:sz w:val="32"/>
          <w:szCs w:val="32"/>
          <w:cs/>
        </w:rPr>
        <w:t>วย</w:t>
      </w:r>
      <w:bookmarkStart w:id="0" w:name="_GoBack"/>
      <w:bookmarkEnd w:id="0"/>
    </w:p>
    <w:p w:rsidR="00A06E34" w:rsidRPr="00A06E34" w:rsidRDefault="00A06E34" w:rsidP="00A06E34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EC7C9E">
        <w:rPr>
          <w:rFonts w:ascii="TH SarabunPSK" w:hAnsi="TH SarabunPSK" w:cs="TH SarabunPSK"/>
          <w:b/>
          <w:bCs/>
          <w:sz w:val="32"/>
          <w:szCs w:val="32"/>
          <w:cs/>
        </w:rPr>
        <w:t>ระบบงานสำนักงานอิเล็กทรอนิกส์ (</w:t>
      </w:r>
      <w:r w:rsidRPr="00EC7C9E">
        <w:rPr>
          <w:rFonts w:ascii="TH SarabunPSK" w:hAnsi="TH SarabunPSK" w:cs="TH SarabunPSK"/>
          <w:b/>
          <w:bCs/>
          <w:sz w:val="32"/>
          <w:szCs w:val="32"/>
        </w:rPr>
        <w:t xml:space="preserve">e-office)  </w:t>
      </w:r>
      <w:r w:rsidRPr="00EC7C9E">
        <w:rPr>
          <w:rFonts w:ascii="TH SarabunPSK" w:hAnsi="TH SarabunPSK" w:cs="TH SarabunPSK"/>
          <w:b/>
          <w:bCs/>
          <w:sz w:val="32"/>
          <w:szCs w:val="32"/>
          <w:cs/>
        </w:rPr>
        <w:t>ในส่วนของระบบงานสารบรรณ</w:t>
      </w:r>
      <w:r w:rsidRPr="00A06E34">
        <w:rPr>
          <w:rFonts w:ascii="TH SarabunPSK" w:hAnsi="TH SarabunPSK" w:cs="TH SarabunPSK"/>
          <w:sz w:val="32"/>
          <w:szCs w:val="32"/>
          <w:cs/>
        </w:rPr>
        <w:t xml:space="preserve"> เพื่อให้ </w:t>
      </w:r>
      <w:proofErr w:type="spellStart"/>
      <w:r w:rsidRPr="00A06E34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Pr="00A06E34">
        <w:rPr>
          <w:rFonts w:ascii="TH SarabunPSK" w:hAnsi="TH SarabunPSK" w:cs="TH SarabunPSK"/>
          <w:sz w:val="32"/>
          <w:szCs w:val="32"/>
          <w:cs/>
        </w:rPr>
        <w:t xml:space="preserve">.ใช้ในการรับ </w:t>
      </w:r>
      <w:r w:rsidRPr="00A06E34">
        <w:rPr>
          <w:rFonts w:ascii="TH SarabunPSK" w:hAnsi="TH SarabunPSK" w:cs="TH SarabunPSK"/>
          <w:sz w:val="32"/>
          <w:szCs w:val="32"/>
        </w:rPr>
        <w:t xml:space="preserve">– </w:t>
      </w:r>
      <w:r w:rsidRPr="00A06E34">
        <w:rPr>
          <w:rFonts w:ascii="TH SarabunPSK" w:hAnsi="TH SarabunPSK" w:cs="TH SarabunPSK"/>
          <w:sz w:val="32"/>
          <w:szCs w:val="32"/>
          <w:cs/>
        </w:rPr>
        <w:t xml:space="preserve">ส่งหนังสือราชการระบบดังกล่าว  </w:t>
      </w:r>
      <w:r w:rsidRPr="00C975B5">
        <w:rPr>
          <w:rFonts w:ascii="TH SarabunPSK" w:hAnsi="TH SarabunPSK" w:cs="TH SarabunPSK"/>
          <w:sz w:val="32"/>
          <w:szCs w:val="32"/>
          <w:u w:val="single"/>
          <w:cs/>
        </w:rPr>
        <w:t xml:space="preserve">ตั้งแต่วันที่   1  </w:t>
      </w:r>
      <w:proofErr w:type="spellStart"/>
      <w:r w:rsidRPr="00C975B5">
        <w:rPr>
          <w:rFonts w:ascii="TH SarabunPSK" w:hAnsi="TH SarabunPSK" w:cs="TH SarabunPSK"/>
          <w:sz w:val="32"/>
          <w:szCs w:val="32"/>
          <w:u w:val="single"/>
          <w:cs/>
        </w:rPr>
        <w:t>กรกฏาคม</w:t>
      </w:r>
      <w:proofErr w:type="spellEnd"/>
      <w:r w:rsidRPr="00C975B5">
        <w:rPr>
          <w:rFonts w:ascii="TH SarabunPSK" w:hAnsi="TH SarabunPSK" w:cs="TH SarabunPSK"/>
          <w:sz w:val="32"/>
          <w:szCs w:val="32"/>
          <w:u w:val="single"/>
          <w:cs/>
        </w:rPr>
        <w:t xml:space="preserve">  2557 เป็นต้นไป</w:t>
      </w:r>
      <w:r w:rsidRPr="00A06E34">
        <w:rPr>
          <w:rFonts w:ascii="TH SarabunPSK" w:hAnsi="TH SarabunPSK" w:cs="TH SarabunPSK"/>
          <w:sz w:val="32"/>
          <w:szCs w:val="32"/>
          <w:cs/>
        </w:rPr>
        <w:t xml:space="preserve"> ร่วมกับหน่วยงานในสังกัด </w:t>
      </w:r>
      <w:proofErr w:type="spellStart"/>
      <w:r w:rsidRPr="00A06E34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A06E34">
        <w:rPr>
          <w:rFonts w:ascii="TH SarabunPSK" w:hAnsi="TH SarabunPSK" w:cs="TH SarabunPSK"/>
          <w:sz w:val="32"/>
          <w:szCs w:val="32"/>
          <w:cs/>
        </w:rPr>
        <w:t>.  ได้แก่</w:t>
      </w:r>
    </w:p>
    <w:p w:rsidR="00A06E34" w:rsidRPr="00A06E34" w:rsidRDefault="00DB4AA9" w:rsidP="00C975B5">
      <w:pPr>
        <w:tabs>
          <w:tab w:val="left" w:pos="900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1.</w:t>
      </w:r>
      <w:r w:rsidR="00C975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สำนักงานส่วนกลาง </w:t>
      </w:r>
    </w:p>
    <w:p w:rsidR="00A06E34" w:rsidRPr="00A06E34" w:rsidRDefault="00DB4AA9" w:rsidP="00C975B5">
      <w:pPr>
        <w:tabs>
          <w:tab w:val="left" w:pos="900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2.</w:t>
      </w:r>
      <w:r w:rsidR="00C975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A06E34" w:rsidRPr="00A06E34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A06E34" w:rsidRPr="00A06E34">
        <w:rPr>
          <w:rFonts w:ascii="TH SarabunPSK" w:hAnsi="TH SarabunPSK" w:cs="TH SarabunPSK"/>
          <w:sz w:val="32"/>
          <w:szCs w:val="32"/>
          <w:cs/>
        </w:rPr>
        <w:t>ม.</w:t>
      </w:r>
    </w:p>
    <w:p w:rsidR="00A06E34" w:rsidRPr="00A06E34" w:rsidRDefault="00DB4AA9" w:rsidP="00C975B5">
      <w:pPr>
        <w:tabs>
          <w:tab w:val="left" w:pos="900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3.</w:t>
      </w:r>
      <w:r w:rsidR="00C975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A06E34" w:rsidRPr="00A06E34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A06E34" w:rsidRPr="00A06E34">
        <w:rPr>
          <w:rFonts w:ascii="TH SarabunPSK" w:hAnsi="TH SarabunPSK" w:cs="TH SarabunPSK"/>
          <w:sz w:val="32"/>
          <w:szCs w:val="32"/>
          <w:cs/>
        </w:rPr>
        <w:t>.</w:t>
      </w:r>
    </w:p>
    <w:p w:rsidR="00A06E34" w:rsidRPr="00A06E34" w:rsidRDefault="00DB4AA9" w:rsidP="00C975B5">
      <w:pPr>
        <w:tabs>
          <w:tab w:val="left" w:pos="900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4.</w:t>
      </w:r>
      <w:r w:rsidR="00C975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โรงเรียนที่อยู่ในสังกัด </w:t>
      </w:r>
      <w:proofErr w:type="spellStart"/>
      <w:r w:rsidR="00A06E34" w:rsidRPr="00A06E34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A06E34" w:rsidRPr="00A06E34">
        <w:rPr>
          <w:rFonts w:ascii="TH SarabunPSK" w:hAnsi="TH SarabunPSK" w:cs="TH SarabunPSK"/>
          <w:sz w:val="32"/>
          <w:szCs w:val="32"/>
          <w:cs/>
        </w:rPr>
        <w:t>ม./</w:t>
      </w:r>
      <w:proofErr w:type="spellStart"/>
      <w:r w:rsidR="00A06E34" w:rsidRPr="00A06E34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06E34" w:rsidRPr="00A06E34" w:rsidRDefault="00DB4AA9" w:rsidP="00C975B5">
      <w:pPr>
        <w:tabs>
          <w:tab w:val="left" w:pos="900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>5.</w:t>
      </w:r>
      <w:r w:rsidR="00482C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7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E34" w:rsidRPr="00A06E34">
        <w:rPr>
          <w:rFonts w:ascii="TH SarabunPSK" w:hAnsi="TH SarabunPSK" w:cs="TH SarabunPSK"/>
          <w:sz w:val="32"/>
          <w:szCs w:val="32"/>
          <w:cs/>
        </w:rPr>
        <w:t xml:space="preserve">และสำนักงานบริหารงานการศึกษาพิเศษ </w:t>
      </w:r>
    </w:p>
    <w:p w:rsidR="00CC5CBE" w:rsidRDefault="00CC5CBE" w:rsidP="007D2FC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รายละเอียดตามประกาศ ดังแนบ</w:t>
      </w:r>
    </w:p>
    <w:p w:rsidR="00B12931" w:rsidRDefault="008A1132" w:rsidP="007D2FC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D2FC3">
        <w:rPr>
          <w:rFonts w:ascii="TH SarabunPSK" w:hAnsi="TH SarabunPSK" w:cs="TH SarabunPSK" w:hint="cs"/>
          <w:sz w:val="32"/>
          <w:szCs w:val="32"/>
          <w:cs/>
        </w:rPr>
        <w:t xml:space="preserve">        จึงเรียนมาเพื่อทราบ</w:t>
      </w:r>
      <w:r w:rsidR="00667207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  <w:r w:rsidRPr="008A1132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B12931" w:rsidSect="00FB3EF2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47" w:rsidRDefault="00531347">
      <w:r>
        <w:separator/>
      </w:r>
    </w:p>
  </w:endnote>
  <w:endnote w:type="continuationSeparator" w:id="0">
    <w:p w:rsidR="00531347" w:rsidRDefault="0053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47" w:rsidRDefault="00531347">
      <w:r>
        <w:separator/>
      </w:r>
    </w:p>
  </w:footnote>
  <w:footnote w:type="continuationSeparator" w:id="0">
    <w:p w:rsidR="00531347" w:rsidRDefault="0053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6873"/>
    <w:multiLevelType w:val="hybridMultilevel"/>
    <w:tmpl w:val="32D8DA74"/>
    <w:lvl w:ilvl="0" w:tplc="36D260AC">
      <w:numFmt w:val="bullet"/>
      <w:lvlText w:val="-"/>
      <w:lvlJc w:val="left"/>
      <w:pPr>
        <w:ind w:left="27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18D30AFF"/>
    <w:multiLevelType w:val="hybridMultilevel"/>
    <w:tmpl w:val="696AA584"/>
    <w:lvl w:ilvl="0" w:tplc="D8D85B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90B4588"/>
    <w:multiLevelType w:val="hybridMultilevel"/>
    <w:tmpl w:val="542C9FDA"/>
    <w:lvl w:ilvl="0" w:tplc="552A985A">
      <w:numFmt w:val="bullet"/>
      <w:lvlText w:val="-"/>
      <w:lvlJc w:val="left"/>
      <w:pPr>
        <w:ind w:left="29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>
    <w:nsid w:val="421436BC"/>
    <w:multiLevelType w:val="hybridMultilevel"/>
    <w:tmpl w:val="5630CE30"/>
    <w:lvl w:ilvl="0" w:tplc="09C426F2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4">
    <w:nsid w:val="789D6E54"/>
    <w:multiLevelType w:val="hybridMultilevel"/>
    <w:tmpl w:val="1658A488"/>
    <w:lvl w:ilvl="0" w:tplc="60BC91C0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5">
    <w:nsid w:val="7AE9128B"/>
    <w:multiLevelType w:val="hybridMultilevel"/>
    <w:tmpl w:val="5F026B20"/>
    <w:lvl w:ilvl="0" w:tplc="63D2E28A">
      <w:numFmt w:val="bullet"/>
      <w:lvlText w:val="-"/>
      <w:lvlJc w:val="left"/>
      <w:pPr>
        <w:ind w:left="28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6">
    <w:nsid w:val="7B4C5C9C"/>
    <w:multiLevelType w:val="hybridMultilevel"/>
    <w:tmpl w:val="E124C206"/>
    <w:lvl w:ilvl="0" w:tplc="56AEC706">
      <w:numFmt w:val="bullet"/>
      <w:lvlText w:val="-"/>
      <w:lvlJc w:val="left"/>
      <w:pPr>
        <w:ind w:left="29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F"/>
    <w:rsid w:val="000009B3"/>
    <w:rsid w:val="00041424"/>
    <w:rsid w:val="0006583D"/>
    <w:rsid w:val="000875E2"/>
    <w:rsid w:val="000909A5"/>
    <w:rsid w:val="000B5D2E"/>
    <w:rsid w:val="000D658D"/>
    <w:rsid w:val="00107DC9"/>
    <w:rsid w:val="0013596C"/>
    <w:rsid w:val="00154544"/>
    <w:rsid w:val="0019392D"/>
    <w:rsid w:val="00193FB7"/>
    <w:rsid w:val="001B0034"/>
    <w:rsid w:val="001B4380"/>
    <w:rsid w:val="001C7998"/>
    <w:rsid w:val="001D28C8"/>
    <w:rsid w:val="001E265E"/>
    <w:rsid w:val="001F5E85"/>
    <w:rsid w:val="00234405"/>
    <w:rsid w:val="00237375"/>
    <w:rsid w:val="00241D7D"/>
    <w:rsid w:val="002747A4"/>
    <w:rsid w:val="00283C3E"/>
    <w:rsid w:val="002E1EB8"/>
    <w:rsid w:val="00317D2A"/>
    <w:rsid w:val="00357723"/>
    <w:rsid w:val="00367D33"/>
    <w:rsid w:val="00387B20"/>
    <w:rsid w:val="003B0B81"/>
    <w:rsid w:val="003D0DE4"/>
    <w:rsid w:val="004470AA"/>
    <w:rsid w:val="004778AC"/>
    <w:rsid w:val="00480AAF"/>
    <w:rsid w:val="00482C48"/>
    <w:rsid w:val="004834CF"/>
    <w:rsid w:val="004B4D7E"/>
    <w:rsid w:val="004C3130"/>
    <w:rsid w:val="004C53C8"/>
    <w:rsid w:val="00516616"/>
    <w:rsid w:val="00531347"/>
    <w:rsid w:val="00536CF0"/>
    <w:rsid w:val="00540714"/>
    <w:rsid w:val="005B46CB"/>
    <w:rsid w:val="005C3DB6"/>
    <w:rsid w:val="005E1A93"/>
    <w:rsid w:val="005F4EE0"/>
    <w:rsid w:val="00667207"/>
    <w:rsid w:val="006A4118"/>
    <w:rsid w:val="006B17F4"/>
    <w:rsid w:val="006D16F7"/>
    <w:rsid w:val="0071780D"/>
    <w:rsid w:val="00724A81"/>
    <w:rsid w:val="007271B0"/>
    <w:rsid w:val="007941B5"/>
    <w:rsid w:val="007952B8"/>
    <w:rsid w:val="007C40BF"/>
    <w:rsid w:val="007D2FC3"/>
    <w:rsid w:val="007E6E95"/>
    <w:rsid w:val="007F1D41"/>
    <w:rsid w:val="008060B9"/>
    <w:rsid w:val="00830ABD"/>
    <w:rsid w:val="008345DA"/>
    <w:rsid w:val="008535D9"/>
    <w:rsid w:val="00861D1F"/>
    <w:rsid w:val="0086677E"/>
    <w:rsid w:val="008720A2"/>
    <w:rsid w:val="00883780"/>
    <w:rsid w:val="00894A87"/>
    <w:rsid w:val="008A1132"/>
    <w:rsid w:val="00904C2B"/>
    <w:rsid w:val="009075D3"/>
    <w:rsid w:val="00921E9F"/>
    <w:rsid w:val="00923102"/>
    <w:rsid w:val="00925552"/>
    <w:rsid w:val="00946E2C"/>
    <w:rsid w:val="00951D06"/>
    <w:rsid w:val="00964518"/>
    <w:rsid w:val="00966C80"/>
    <w:rsid w:val="00966E5E"/>
    <w:rsid w:val="00990D85"/>
    <w:rsid w:val="009B5557"/>
    <w:rsid w:val="009C74E1"/>
    <w:rsid w:val="009D74D7"/>
    <w:rsid w:val="00A06E34"/>
    <w:rsid w:val="00A60D81"/>
    <w:rsid w:val="00A62E60"/>
    <w:rsid w:val="00A64DF4"/>
    <w:rsid w:val="00A97E58"/>
    <w:rsid w:val="00AB3BC8"/>
    <w:rsid w:val="00AC74FF"/>
    <w:rsid w:val="00AD0725"/>
    <w:rsid w:val="00AD1748"/>
    <w:rsid w:val="00AE4267"/>
    <w:rsid w:val="00B12931"/>
    <w:rsid w:val="00B80B01"/>
    <w:rsid w:val="00B8346F"/>
    <w:rsid w:val="00B84631"/>
    <w:rsid w:val="00B8566C"/>
    <w:rsid w:val="00B860C1"/>
    <w:rsid w:val="00B87040"/>
    <w:rsid w:val="00BE0B02"/>
    <w:rsid w:val="00BF6065"/>
    <w:rsid w:val="00C11B2E"/>
    <w:rsid w:val="00C13F57"/>
    <w:rsid w:val="00C41DF4"/>
    <w:rsid w:val="00C42C9D"/>
    <w:rsid w:val="00C51DCF"/>
    <w:rsid w:val="00C7226F"/>
    <w:rsid w:val="00C87E7C"/>
    <w:rsid w:val="00C94909"/>
    <w:rsid w:val="00C975B5"/>
    <w:rsid w:val="00CB1460"/>
    <w:rsid w:val="00CC5CBE"/>
    <w:rsid w:val="00D3005A"/>
    <w:rsid w:val="00D35165"/>
    <w:rsid w:val="00D518B7"/>
    <w:rsid w:val="00D6626B"/>
    <w:rsid w:val="00DB4AA9"/>
    <w:rsid w:val="00DB741A"/>
    <w:rsid w:val="00DC2974"/>
    <w:rsid w:val="00DE2D09"/>
    <w:rsid w:val="00E537F1"/>
    <w:rsid w:val="00E66D4B"/>
    <w:rsid w:val="00EA1190"/>
    <w:rsid w:val="00EA36DF"/>
    <w:rsid w:val="00EB51EF"/>
    <w:rsid w:val="00EC7C9E"/>
    <w:rsid w:val="00EE0C32"/>
    <w:rsid w:val="00EF6C61"/>
    <w:rsid w:val="00F116A9"/>
    <w:rsid w:val="00F13493"/>
    <w:rsid w:val="00F22A45"/>
    <w:rsid w:val="00F23720"/>
    <w:rsid w:val="00F57925"/>
    <w:rsid w:val="00F609AB"/>
    <w:rsid w:val="00F633AF"/>
    <w:rsid w:val="00F9301B"/>
    <w:rsid w:val="00FB3EF2"/>
    <w:rsid w:val="00FC26D6"/>
    <w:rsid w:val="00FE755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795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7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252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50</cp:revision>
  <cp:lastPrinted>2014-06-25T06:25:00Z</cp:lastPrinted>
  <dcterms:created xsi:type="dcterms:W3CDTF">2012-04-30T06:52:00Z</dcterms:created>
  <dcterms:modified xsi:type="dcterms:W3CDTF">2014-06-25T06:25:00Z</dcterms:modified>
</cp:coreProperties>
</file>