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31" w:rsidRPr="006E77CD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B12931" w:rsidRPr="006E77CD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B12931" w:rsidRPr="006E77CD" w:rsidRDefault="000828B8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53777B81" wp14:editId="29C9EC17">
            <wp:simplePos x="0" y="0"/>
            <wp:positionH relativeFrom="column">
              <wp:posOffset>1985645</wp:posOffset>
            </wp:positionH>
            <wp:positionV relativeFrom="paragraph">
              <wp:posOffset>-576580</wp:posOffset>
            </wp:positionV>
            <wp:extent cx="994410" cy="1054735"/>
            <wp:effectExtent l="0" t="0" r="0" b="0"/>
            <wp:wrapThrough wrapText="bothSides">
              <wp:wrapPolygon edited="0">
                <wp:start x="0" y="0"/>
                <wp:lineTo x="0" y="21067"/>
                <wp:lineTo x="21103" y="21067"/>
                <wp:lineTo x="21103" y="0"/>
                <wp:lineTo x="0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2931" w:rsidRPr="006E77CD" w:rsidRDefault="00B12931" w:rsidP="00B84631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:rsidR="009D7FF2" w:rsidRPr="006E77CD" w:rsidRDefault="009D7FF2" w:rsidP="009D7F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804"/>
        </w:tabs>
        <w:rPr>
          <w:rFonts w:ascii="TH SarabunPSK" w:hAnsi="TH SarabunPSK" w:cs="TH SarabunPSK"/>
          <w:sz w:val="32"/>
          <w:szCs w:val="32"/>
          <w:cs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6E77CD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6E7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77CD">
        <w:rPr>
          <w:rFonts w:ascii="TH SarabunPSK" w:hAnsi="TH SarabunPSK" w:cs="TH SarabunPSK"/>
          <w:sz w:val="32"/>
          <w:szCs w:val="32"/>
        </w:rPr>
        <w:t>o</w:t>
      </w:r>
      <w:r w:rsidRPr="006E77CD">
        <w:rPr>
          <w:rFonts w:ascii="TH SarabunPSK" w:hAnsi="TH SarabunPSK" w:cs="TH SarabunPSK"/>
          <w:sz w:val="32"/>
          <w:szCs w:val="32"/>
          <w:cs/>
        </w:rPr>
        <w:t>๔๒๒๕/</w:t>
      </w:r>
      <w:r w:rsidRPr="006E77CD">
        <w:rPr>
          <w:rFonts w:ascii="TH SarabunPSK" w:hAnsi="TH SarabunPSK" w:cs="TH SarabunPSK"/>
          <w:sz w:val="32"/>
          <w:szCs w:val="32"/>
        </w:rPr>
        <w:tab/>
      </w:r>
      <w:r w:rsidRPr="006E77CD">
        <w:rPr>
          <w:rFonts w:ascii="TH SarabunPSK" w:hAnsi="TH SarabunPSK" w:cs="TH SarabunPSK"/>
          <w:sz w:val="32"/>
          <w:szCs w:val="32"/>
        </w:rPr>
        <w:tab/>
      </w:r>
      <w:r w:rsidR="00BE7B2B" w:rsidRPr="006E77CD">
        <w:rPr>
          <w:rFonts w:ascii="TH SarabunPSK" w:hAnsi="TH SarabunPSK" w:cs="TH SarabunPSK"/>
          <w:sz w:val="32"/>
          <w:szCs w:val="32"/>
        </w:rPr>
        <w:tab/>
      </w:r>
      <w:r w:rsidR="00BE7B2B" w:rsidRPr="006E77CD">
        <w:rPr>
          <w:rFonts w:ascii="TH SarabunPSK" w:hAnsi="TH SarabunPSK" w:cs="TH SarabunPSK"/>
          <w:sz w:val="32"/>
          <w:szCs w:val="32"/>
        </w:rPr>
        <w:tab/>
      </w:r>
      <w:r w:rsidR="00BE7B2B" w:rsidRPr="006E77CD">
        <w:rPr>
          <w:rFonts w:ascii="TH SarabunPSK" w:hAnsi="TH SarabunPSK" w:cs="TH SarabunPSK"/>
          <w:sz w:val="32"/>
          <w:szCs w:val="32"/>
        </w:rPr>
        <w:tab/>
      </w:r>
      <w:r w:rsidRPr="006E77CD">
        <w:rPr>
          <w:rFonts w:ascii="TH SarabunPSK" w:hAnsi="TH SarabunPSK" w:cs="TH SarabunPSK"/>
          <w:sz w:val="32"/>
          <w:szCs w:val="32"/>
        </w:rPr>
        <w:t xml:space="preserve">       </w:t>
      </w:r>
      <w:r w:rsidRPr="006E77CD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สำนักงานเขตพื้นที่การศึกษาประถมศึกษาพัทลุง เขต ๒</w:t>
      </w:r>
      <w:r w:rsidRPr="006E77CD">
        <w:rPr>
          <w:rFonts w:ascii="TH SarabunPSK" w:hAnsi="TH SarabunPSK" w:cs="TH SarabunPSK"/>
          <w:sz w:val="32"/>
          <w:szCs w:val="32"/>
        </w:rPr>
        <w:tab/>
      </w:r>
    </w:p>
    <w:p w:rsidR="009D7FF2" w:rsidRPr="006E77CD" w:rsidRDefault="009D7FF2" w:rsidP="009D7FF2">
      <w:pPr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ab/>
      </w:r>
      <w:r w:rsidRPr="006E77CD">
        <w:rPr>
          <w:rFonts w:ascii="TH SarabunPSK" w:hAnsi="TH SarabunPSK" w:cs="TH SarabunPSK"/>
          <w:sz w:val="32"/>
          <w:szCs w:val="32"/>
          <w:cs/>
        </w:rPr>
        <w:tab/>
      </w:r>
      <w:r w:rsidRPr="006E77CD">
        <w:rPr>
          <w:rFonts w:ascii="TH SarabunPSK" w:hAnsi="TH SarabunPSK" w:cs="TH SarabunPSK"/>
          <w:sz w:val="32"/>
          <w:szCs w:val="32"/>
          <w:cs/>
        </w:rPr>
        <w:tab/>
      </w:r>
      <w:r w:rsidRPr="006E77CD">
        <w:rPr>
          <w:rFonts w:ascii="TH SarabunPSK" w:hAnsi="TH SarabunPSK" w:cs="TH SarabunPSK"/>
          <w:sz w:val="32"/>
          <w:szCs w:val="32"/>
          <w:cs/>
        </w:rPr>
        <w:tab/>
      </w:r>
      <w:r w:rsidR="00BE7B2B" w:rsidRPr="006E77CD">
        <w:rPr>
          <w:rFonts w:ascii="TH SarabunPSK" w:hAnsi="TH SarabunPSK" w:cs="TH SarabunPSK"/>
          <w:sz w:val="32"/>
          <w:szCs w:val="32"/>
          <w:cs/>
        </w:rPr>
        <w:tab/>
      </w:r>
      <w:r w:rsidR="00BE7B2B" w:rsidRPr="006E77CD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6E7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28B8" w:rsidRPr="006E77CD">
        <w:rPr>
          <w:rFonts w:ascii="TH SarabunPSK" w:hAnsi="TH SarabunPSK" w:cs="TH SarabunPSK"/>
          <w:sz w:val="32"/>
          <w:szCs w:val="32"/>
          <w:cs/>
        </w:rPr>
        <w:t xml:space="preserve">2/8  หมู่ 1 </w:t>
      </w:r>
      <w:r w:rsidRPr="006E77CD">
        <w:rPr>
          <w:rFonts w:ascii="TH SarabunPSK" w:hAnsi="TH SarabunPSK" w:cs="TH SarabunPSK"/>
          <w:sz w:val="32"/>
          <w:szCs w:val="32"/>
          <w:cs/>
        </w:rPr>
        <w:t xml:space="preserve">ตำบลแม่ขรี   อำเภอตะโหมด   </w:t>
      </w:r>
    </w:p>
    <w:p w:rsidR="009D7FF2" w:rsidRPr="006E77CD" w:rsidRDefault="00BE7B2B" w:rsidP="00BE7B2B">
      <w:pPr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 w:rsidR="000828B8" w:rsidRPr="006E7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77CD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D7FF2" w:rsidRPr="006E77CD">
        <w:rPr>
          <w:rFonts w:ascii="TH SarabunPSK" w:hAnsi="TH SarabunPSK" w:cs="TH SarabunPSK"/>
          <w:cs/>
        </w:rPr>
        <w:t>จังหวัด</w:t>
      </w:r>
      <w:r w:rsidR="009D7FF2" w:rsidRPr="006E77CD">
        <w:rPr>
          <w:rFonts w:ascii="TH SarabunPSK" w:hAnsi="TH SarabunPSK" w:cs="TH SarabunPSK"/>
          <w:sz w:val="32"/>
          <w:szCs w:val="32"/>
          <w:cs/>
        </w:rPr>
        <w:t xml:space="preserve">พัทลุง </w:t>
      </w:r>
      <w:r w:rsidR="00091AA5" w:rsidRPr="006E7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D7FF2" w:rsidRPr="006E77CD">
        <w:rPr>
          <w:rFonts w:ascii="TH SarabunPSK" w:hAnsi="TH SarabunPSK" w:cs="TH SarabunPSK"/>
          <w:sz w:val="32"/>
          <w:szCs w:val="32"/>
          <w:cs/>
        </w:rPr>
        <w:t>93160</w:t>
      </w:r>
      <w:r w:rsidR="009D7FF2" w:rsidRPr="006E77CD">
        <w:rPr>
          <w:rFonts w:ascii="TH SarabunPSK" w:hAnsi="TH SarabunPSK" w:cs="TH SarabunPSK"/>
          <w:sz w:val="32"/>
          <w:szCs w:val="32"/>
          <w:cs/>
        </w:rPr>
        <w:tab/>
      </w:r>
      <w:r w:rsidR="009D7FF2" w:rsidRPr="006E77C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9D7FF2" w:rsidRPr="006E77CD">
        <w:rPr>
          <w:rFonts w:ascii="TH SarabunPSK" w:hAnsi="TH SarabunPSK" w:cs="TH SarabunPSK"/>
          <w:sz w:val="32"/>
          <w:szCs w:val="32"/>
          <w:cs/>
        </w:rPr>
        <w:tab/>
      </w:r>
      <w:r w:rsidR="009D7FF2" w:rsidRPr="006E77CD">
        <w:rPr>
          <w:rFonts w:ascii="TH SarabunPSK" w:hAnsi="TH SarabunPSK" w:cs="TH SarabunPSK"/>
          <w:sz w:val="32"/>
          <w:szCs w:val="32"/>
          <w:cs/>
        </w:rPr>
        <w:tab/>
      </w:r>
    </w:p>
    <w:p w:rsidR="009D7FF2" w:rsidRPr="006E77CD" w:rsidRDefault="009D7FF2" w:rsidP="009D7FF2">
      <w:pPr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E77CD">
        <w:rPr>
          <w:rFonts w:ascii="TH SarabunPSK" w:hAnsi="TH SarabunPSK" w:cs="TH SarabunPSK"/>
          <w:sz w:val="32"/>
          <w:szCs w:val="32"/>
          <w:cs/>
        </w:rPr>
        <w:tab/>
      </w:r>
      <w:r w:rsidRPr="006E77CD">
        <w:rPr>
          <w:rFonts w:ascii="TH SarabunPSK" w:hAnsi="TH SarabunPSK" w:cs="TH SarabunPSK"/>
          <w:sz w:val="32"/>
          <w:szCs w:val="32"/>
          <w:cs/>
        </w:rPr>
        <w:tab/>
      </w:r>
      <w:r w:rsidRPr="006E77CD">
        <w:rPr>
          <w:rFonts w:ascii="TH SarabunPSK" w:hAnsi="TH SarabunPSK" w:cs="TH SarabunPSK"/>
          <w:sz w:val="32"/>
          <w:szCs w:val="32"/>
          <w:cs/>
        </w:rPr>
        <w:tab/>
      </w:r>
      <w:r w:rsidRPr="006E77C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9D7FF2" w:rsidRPr="006E77CD" w:rsidRDefault="009D7FF2" w:rsidP="009D7FF2">
      <w:pPr>
        <w:rPr>
          <w:rFonts w:ascii="TH SarabunPSK" w:hAnsi="TH SarabunPSK" w:cs="TH SarabunPSK"/>
          <w:sz w:val="32"/>
          <w:szCs w:val="32"/>
          <w:cs/>
        </w:rPr>
      </w:pPr>
      <w:r w:rsidRPr="006E77CD">
        <w:rPr>
          <w:rFonts w:ascii="TH SarabunPSK" w:hAnsi="TH SarabunPSK" w:cs="TH SarabunPSK"/>
          <w:sz w:val="32"/>
          <w:szCs w:val="32"/>
        </w:rPr>
        <w:tab/>
      </w:r>
      <w:r w:rsidRPr="006E77CD">
        <w:rPr>
          <w:rFonts w:ascii="TH SarabunPSK" w:hAnsi="TH SarabunPSK" w:cs="TH SarabunPSK"/>
          <w:sz w:val="32"/>
          <w:szCs w:val="32"/>
        </w:rPr>
        <w:tab/>
      </w:r>
      <w:r w:rsidRPr="006E77CD">
        <w:rPr>
          <w:rFonts w:ascii="TH SarabunPSK" w:hAnsi="TH SarabunPSK" w:cs="TH SarabunPSK"/>
          <w:sz w:val="32"/>
          <w:szCs w:val="32"/>
        </w:rPr>
        <w:tab/>
      </w:r>
      <w:r w:rsidRPr="006E77CD">
        <w:rPr>
          <w:rFonts w:ascii="TH SarabunPSK" w:hAnsi="TH SarabunPSK" w:cs="TH SarabunPSK"/>
          <w:sz w:val="32"/>
          <w:szCs w:val="32"/>
        </w:rPr>
        <w:tab/>
      </w:r>
      <w:r w:rsidRPr="006E77CD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74035A" w:rsidRPr="006E77C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77C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4035A" w:rsidRPr="006E77CD">
        <w:rPr>
          <w:rFonts w:ascii="TH SarabunPSK" w:hAnsi="TH SarabunPSK" w:cs="TH SarabunPSK"/>
          <w:sz w:val="32"/>
          <w:szCs w:val="32"/>
          <w:cs/>
        </w:rPr>
        <w:t>มิถุนายน</w:t>
      </w:r>
      <w:r w:rsidRPr="006E77CD">
        <w:rPr>
          <w:rFonts w:ascii="TH SarabunPSK" w:hAnsi="TH SarabunPSK" w:cs="TH SarabunPSK"/>
          <w:sz w:val="32"/>
          <w:szCs w:val="32"/>
          <w:cs/>
        </w:rPr>
        <w:t xml:space="preserve">  ๒๕๕๗</w:t>
      </w:r>
    </w:p>
    <w:p w:rsidR="009D7FF2" w:rsidRPr="006E77CD" w:rsidRDefault="009D7FF2" w:rsidP="009D7FF2">
      <w:pPr>
        <w:spacing w:before="120"/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เรื่อง   </w:t>
      </w:r>
      <w:r w:rsidR="00E434E3" w:rsidRPr="006E77CD">
        <w:rPr>
          <w:rFonts w:ascii="TH SarabunPSK" w:hAnsi="TH SarabunPSK" w:cs="TH SarabunPSK"/>
          <w:sz w:val="32"/>
          <w:szCs w:val="32"/>
          <w:cs/>
        </w:rPr>
        <w:t>การใช้งานระบบงาน</w:t>
      </w:r>
      <w:r w:rsidR="00713061" w:rsidRPr="006E77CD">
        <w:rPr>
          <w:rFonts w:ascii="TH SarabunPSK" w:hAnsi="TH SarabunPSK" w:cs="TH SarabunPSK"/>
          <w:sz w:val="32"/>
          <w:szCs w:val="32"/>
          <w:cs/>
        </w:rPr>
        <w:t>สำนักงาน</w:t>
      </w:r>
      <w:r w:rsidR="00E434E3" w:rsidRPr="006E77CD">
        <w:rPr>
          <w:rFonts w:ascii="TH SarabunPSK" w:hAnsi="TH SarabunPSK" w:cs="TH SarabunPSK"/>
          <w:sz w:val="32"/>
          <w:szCs w:val="32"/>
          <w:cs/>
        </w:rPr>
        <w:t>อิเล็กทรอนิกส์</w:t>
      </w:r>
      <w:r w:rsidR="00713061" w:rsidRPr="006E77C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13061" w:rsidRPr="006E77CD">
        <w:rPr>
          <w:rFonts w:ascii="TH SarabunPSK" w:hAnsi="TH SarabunPSK" w:cs="TH SarabunPSK"/>
          <w:sz w:val="32"/>
          <w:szCs w:val="32"/>
        </w:rPr>
        <w:t>e-office</w:t>
      </w:r>
      <w:r w:rsidR="00713061" w:rsidRPr="006E77CD">
        <w:rPr>
          <w:rFonts w:ascii="TH SarabunPSK" w:hAnsi="TH SarabunPSK" w:cs="TH SarabunPSK"/>
          <w:sz w:val="32"/>
          <w:szCs w:val="32"/>
          <w:cs/>
        </w:rPr>
        <w:t>) ในส่วนระบบงานสารบรรณ ของสำนักงาน</w:t>
      </w:r>
    </w:p>
    <w:p w:rsidR="00713061" w:rsidRPr="006E77CD" w:rsidRDefault="00713061" w:rsidP="009D7FF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         คณะกรรมการการศึกษาขั้นพื้นฐาน</w:t>
      </w:r>
    </w:p>
    <w:p w:rsidR="009D7FF2" w:rsidRPr="006E77CD" w:rsidRDefault="009D7FF2" w:rsidP="009D7FF2">
      <w:pPr>
        <w:spacing w:before="120"/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E434E3" w:rsidRPr="006E77CD">
        <w:rPr>
          <w:rFonts w:ascii="TH SarabunPSK" w:hAnsi="TH SarabunPSK" w:cs="TH SarabunPSK"/>
          <w:sz w:val="32"/>
          <w:szCs w:val="32"/>
          <w:cs/>
        </w:rPr>
        <w:t>ผู้อำนวยการโรงเรียนในสังกัดทุกโรง</w:t>
      </w:r>
    </w:p>
    <w:p w:rsidR="009D7FF2" w:rsidRPr="006E77CD" w:rsidRDefault="009D7FF2" w:rsidP="009D7FF2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สิ่งที่ส่งมาด้วย   </w:t>
      </w:r>
      <w:r w:rsidR="00E434E3" w:rsidRPr="006E77CD">
        <w:rPr>
          <w:rFonts w:ascii="TH SarabunPSK" w:hAnsi="TH SarabunPSK" w:cs="TH SarabunPSK"/>
          <w:sz w:val="32"/>
          <w:szCs w:val="32"/>
          <w:cs/>
        </w:rPr>
        <w:t>ประกาศสำนักงานคณะกรรมการการศึกษาขั้นพื้นฐาน</w:t>
      </w:r>
      <w:r w:rsidRPr="006E77CD">
        <w:rPr>
          <w:rFonts w:ascii="TH SarabunPSK" w:hAnsi="TH SarabunPSK" w:cs="TH SarabunPSK"/>
          <w:sz w:val="32"/>
          <w:szCs w:val="32"/>
          <w:cs/>
        </w:rPr>
        <w:tab/>
      </w:r>
      <w:r w:rsidRPr="006E77CD">
        <w:rPr>
          <w:rFonts w:ascii="TH SarabunPSK" w:hAnsi="TH SarabunPSK" w:cs="TH SarabunPSK"/>
          <w:sz w:val="32"/>
          <w:szCs w:val="32"/>
          <w:cs/>
        </w:rPr>
        <w:tab/>
        <w:t>จำนวน   ๑  ฉบับ</w:t>
      </w:r>
    </w:p>
    <w:p w:rsidR="004E2B94" w:rsidRPr="006E77CD" w:rsidRDefault="009D7FF2" w:rsidP="008C6AE3">
      <w:pPr>
        <w:spacing w:before="120"/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16"/>
          <w:szCs w:val="16"/>
        </w:rPr>
        <w:tab/>
        <w:t xml:space="preserve">            </w:t>
      </w:r>
      <w:r w:rsidRPr="006E77C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8C6AE3" w:rsidRPr="006E77C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E2B94" w:rsidRPr="006E77CD">
        <w:rPr>
          <w:rFonts w:ascii="TH SarabunPSK" w:hAnsi="TH SarabunPSK" w:cs="TH SarabunPSK"/>
          <w:sz w:val="32"/>
          <w:szCs w:val="32"/>
          <w:cs/>
        </w:rPr>
        <w:t>ด้วยสำนักงานคณะกรรมการการศึกษาขั้นพื้นฐาน</w:t>
      </w:r>
      <w:r w:rsidR="008C6AE3" w:rsidRPr="006E77CD">
        <w:rPr>
          <w:rFonts w:ascii="TH SarabunPSK" w:hAnsi="TH SarabunPSK" w:cs="TH SarabunPSK"/>
          <w:sz w:val="32"/>
          <w:szCs w:val="32"/>
          <w:cs/>
        </w:rPr>
        <w:t xml:space="preserve"> ได้จัดส่งประกาศ เรื่อง  แนวปฏิบัติเกี่ยวกับระบบบริหารจัดการเอกสารด้วยระบบงานสำนักงานอิเล็กทรอนิกส์ (</w:t>
      </w:r>
      <w:r w:rsidR="008C6AE3" w:rsidRPr="006E77CD">
        <w:rPr>
          <w:rFonts w:ascii="TH SarabunPSK" w:hAnsi="TH SarabunPSK" w:cs="TH SarabunPSK"/>
          <w:sz w:val="32"/>
          <w:szCs w:val="32"/>
        </w:rPr>
        <w:t xml:space="preserve">e-office)  </w:t>
      </w:r>
      <w:r w:rsidR="008C6AE3" w:rsidRPr="006E77CD">
        <w:rPr>
          <w:rFonts w:ascii="TH SarabunPSK" w:hAnsi="TH SarabunPSK" w:cs="TH SarabunPSK"/>
          <w:sz w:val="32"/>
          <w:szCs w:val="32"/>
          <w:cs/>
        </w:rPr>
        <w:t>ในส่</w:t>
      </w:r>
      <w:r w:rsidR="004E2B94" w:rsidRPr="006E77CD">
        <w:rPr>
          <w:rFonts w:ascii="TH SarabunPSK" w:hAnsi="TH SarabunPSK" w:cs="TH SarabunPSK"/>
          <w:sz w:val="32"/>
          <w:szCs w:val="32"/>
          <w:cs/>
        </w:rPr>
        <w:t>วนของระบบงานสารบรรณ เพื่อให้ สำนักงานเขตพื้นที่การศึกษา</w:t>
      </w:r>
      <w:r w:rsidR="008C6AE3" w:rsidRPr="006E77CD">
        <w:rPr>
          <w:rFonts w:ascii="TH SarabunPSK" w:hAnsi="TH SarabunPSK" w:cs="TH SarabunPSK"/>
          <w:sz w:val="32"/>
          <w:szCs w:val="32"/>
          <w:cs/>
        </w:rPr>
        <w:t xml:space="preserve">ใช้ในการรับ </w:t>
      </w:r>
      <w:r w:rsidR="008C6AE3" w:rsidRPr="006E77CD">
        <w:rPr>
          <w:rFonts w:ascii="TH SarabunPSK" w:hAnsi="TH SarabunPSK" w:cs="TH SarabunPSK"/>
          <w:sz w:val="32"/>
          <w:szCs w:val="32"/>
        </w:rPr>
        <w:t xml:space="preserve">– </w:t>
      </w:r>
      <w:r w:rsidR="008C6AE3" w:rsidRPr="006E77CD">
        <w:rPr>
          <w:rFonts w:ascii="TH SarabunPSK" w:hAnsi="TH SarabunPSK" w:cs="TH SarabunPSK"/>
          <w:sz w:val="32"/>
          <w:szCs w:val="32"/>
          <w:cs/>
        </w:rPr>
        <w:t xml:space="preserve">ส่งหนังสือราชการระบบดังกล่าว  ตั้งแต่วันที่   </w:t>
      </w:r>
      <w:r w:rsidR="008C6AE3" w:rsidRPr="006E77CD">
        <w:rPr>
          <w:rFonts w:ascii="TH SarabunPSK" w:hAnsi="TH SarabunPSK" w:cs="TH SarabunPSK"/>
          <w:sz w:val="32"/>
          <w:szCs w:val="32"/>
        </w:rPr>
        <w:t>1</w:t>
      </w:r>
      <w:r w:rsidR="008C6AE3" w:rsidRPr="006E77CD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8C6AE3" w:rsidRPr="006E77CD">
        <w:rPr>
          <w:rFonts w:ascii="TH SarabunPSK" w:hAnsi="TH SarabunPSK" w:cs="TH SarabunPSK"/>
          <w:sz w:val="32"/>
          <w:szCs w:val="32"/>
          <w:cs/>
        </w:rPr>
        <w:t>กรกฏาคม</w:t>
      </w:r>
      <w:proofErr w:type="spellEnd"/>
      <w:r w:rsidR="008C6AE3" w:rsidRPr="006E77C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C6AE3" w:rsidRPr="006E77CD">
        <w:rPr>
          <w:rFonts w:ascii="TH SarabunPSK" w:hAnsi="TH SarabunPSK" w:cs="TH SarabunPSK"/>
          <w:sz w:val="32"/>
          <w:szCs w:val="32"/>
        </w:rPr>
        <w:t>2557</w:t>
      </w:r>
    </w:p>
    <w:p w:rsidR="004E2B94" w:rsidRPr="006E77CD" w:rsidRDefault="008C6AE3" w:rsidP="004E2B94">
      <w:pPr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>เป็นต้นไป ร่วมกับหน่วยงานในสังกัดส</w:t>
      </w:r>
      <w:r w:rsidR="004E2B94" w:rsidRPr="006E77CD">
        <w:rPr>
          <w:rFonts w:ascii="TH SarabunPSK" w:hAnsi="TH SarabunPSK" w:cs="TH SarabunPSK"/>
          <w:sz w:val="32"/>
          <w:szCs w:val="32"/>
          <w:cs/>
        </w:rPr>
        <w:t>ำนักงานคณะกรรมการการศึกษาขั้นพื้นฐาน</w:t>
      </w:r>
      <w:r w:rsidRPr="006E77CD">
        <w:rPr>
          <w:rFonts w:ascii="TH SarabunPSK" w:hAnsi="TH SarabunPSK" w:cs="TH SarabunPSK"/>
          <w:sz w:val="32"/>
          <w:szCs w:val="32"/>
          <w:cs/>
        </w:rPr>
        <w:t xml:space="preserve"> เช่น สำนักงานส่วนกลาง</w:t>
      </w:r>
      <w:r w:rsidRPr="006E77CD">
        <w:rPr>
          <w:rFonts w:ascii="TH SarabunPSK" w:hAnsi="TH SarabunPSK" w:cs="TH SarabunPSK"/>
          <w:sz w:val="32"/>
          <w:szCs w:val="32"/>
        </w:rPr>
        <w:t xml:space="preserve">,  </w:t>
      </w:r>
      <w:r w:rsidRPr="006E77CD">
        <w:rPr>
          <w:rFonts w:ascii="TH SarabunPSK" w:hAnsi="TH SarabunPSK" w:cs="TH SarabunPSK"/>
          <w:sz w:val="32"/>
          <w:szCs w:val="32"/>
          <w:cs/>
        </w:rPr>
        <w:t>ส</w:t>
      </w:r>
      <w:r w:rsidR="004E2B94" w:rsidRPr="006E77CD">
        <w:rPr>
          <w:rFonts w:ascii="TH SarabunPSK" w:hAnsi="TH SarabunPSK" w:cs="TH SarabunPSK"/>
          <w:sz w:val="32"/>
          <w:szCs w:val="32"/>
          <w:cs/>
        </w:rPr>
        <w:t>ำนัก</w:t>
      </w:r>
    </w:p>
    <w:p w:rsidR="006B0A7C" w:rsidRPr="006E77CD" w:rsidRDefault="004E2B94" w:rsidP="004E2B94">
      <w:pPr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>งานเขตพื้นที่การศึกษามัธยมศึกษา  สำนักงานเขตพื้นที่การศึกษาประถมศึกษา</w:t>
      </w:r>
      <w:r w:rsidR="008C6AE3" w:rsidRPr="006E77CD">
        <w:rPr>
          <w:rFonts w:ascii="TH SarabunPSK" w:hAnsi="TH SarabunPSK" w:cs="TH SarabunPSK"/>
          <w:sz w:val="32"/>
          <w:szCs w:val="32"/>
        </w:rPr>
        <w:t xml:space="preserve">  </w:t>
      </w:r>
      <w:r w:rsidR="008C6AE3" w:rsidRPr="006E77CD">
        <w:rPr>
          <w:rFonts w:ascii="TH SarabunPSK" w:hAnsi="TH SarabunPSK" w:cs="TH SarabunPSK"/>
          <w:sz w:val="32"/>
          <w:szCs w:val="32"/>
          <w:cs/>
        </w:rPr>
        <w:t>โรงเรียนที่อยู่ในสังกัดส</w:t>
      </w:r>
      <w:r w:rsidRPr="006E77CD">
        <w:rPr>
          <w:rFonts w:ascii="TH SarabunPSK" w:hAnsi="TH SarabunPSK" w:cs="TH SarabunPSK"/>
          <w:sz w:val="32"/>
          <w:szCs w:val="32"/>
          <w:cs/>
        </w:rPr>
        <w:t>ำงานเขตพื้นที่การศึกษามัธยมศึกษา สำนักงานเขตพื้นที่การศึกษาประถมศึกษา</w:t>
      </w:r>
      <w:r w:rsidR="008C6AE3" w:rsidRPr="006E77CD">
        <w:rPr>
          <w:rFonts w:ascii="TH SarabunPSK" w:hAnsi="TH SarabunPSK" w:cs="TH SarabunPSK"/>
          <w:sz w:val="32"/>
          <w:szCs w:val="32"/>
          <w:cs/>
        </w:rPr>
        <w:t xml:space="preserve"> และสำนักงานบริหารงานการศึกษาพิเศษ โดยให้โรงเรียนกำหนดเลขที่หนังสือรับ-ส่ง ทั้งภายในและภายนอก ให้เป็นไปตามทะเบียนหนังสือส่งและรับที่ใช่อยู่</w:t>
      </w:r>
    </w:p>
    <w:p w:rsidR="009D7FF2" w:rsidRPr="006E77CD" w:rsidRDefault="000C7290" w:rsidP="009D7FF2">
      <w:pPr>
        <w:spacing w:before="120"/>
        <w:ind w:left="742" w:firstLine="69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9D7FF2" w:rsidRPr="006E77CD">
        <w:rPr>
          <w:rFonts w:ascii="TH SarabunPSK" w:hAnsi="TH SarabunPSK" w:cs="TH SarabunPSK"/>
          <w:sz w:val="32"/>
          <w:szCs w:val="32"/>
          <w:cs/>
        </w:rPr>
        <w:t>ทราบ</w:t>
      </w:r>
      <w:r w:rsidRPr="006E77CD">
        <w:rPr>
          <w:rFonts w:ascii="TH SarabunPSK" w:hAnsi="TH SarabunPSK" w:cs="TH SarabunPSK"/>
          <w:sz w:val="32"/>
          <w:szCs w:val="32"/>
          <w:cs/>
        </w:rPr>
        <w:t>และดำเนินการ</w:t>
      </w:r>
    </w:p>
    <w:p w:rsidR="009D7FF2" w:rsidRPr="006E77CD" w:rsidRDefault="009D7FF2" w:rsidP="009D7FF2">
      <w:pPr>
        <w:spacing w:before="240"/>
        <w:ind w:firstLine="1418"/>
        <w:rPr>
          <w:rFonts w:ascii="TH SarabunPSK" w:hAnsi="TH SarabunPSK" w:cs="TH SarabunPSK"/>
          <w:sz w:val="32"/>
          <w:szCs w:val="32"/>
          <w:cs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ขอแสดงความนับถือ</w:t>
      </w:r>
    </w:p>
    <w:p w:rsidR="009D7FF2" w:rsidRPr="006E77CD" w:rsidRDefault="009D7FF2" w:rsidP="009D7FF2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:rsidR="009D7FF2" w:rsidRPr="006E77CD" w:rsidRDefault="009D7FF2" w:rsidP="009D7FF2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:rsidR="009D7FF2" w:rsidRPr="006E77CD" w:rsidRDefault="009D7FF2" w:rsidP="009D7FF2">
      <w:pPr>
        <w:ind w:firstLine="1418"/>
        <w:jc w:val="center"/>
        <w:rPr>
          <w:rFonts w:ascii="TH SarabunPSK" w:hAnsi="TH SarabunPSK" w:cs="TH SarabunPSK"/>
          <w:sz w:val="32"/>
          <w:szCs w:val="32"/>
        </w:rPr>
      </w:pPr>
    </w:p>
    <w:p w:rsidR="009D7FF2" w:rsidRPr="006E77CD" w:rsidRDefault="009D7FF2" w:rsidP="00D0008A">
      <w:pPr>
        <w:jc w:val="center"/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                </w:t>
      </w:r>
    </w:p>
    <w:p w:rsidR="009D7FF2" w:rsidRPr="006E77CD" w:rsidRDefault="009D7FF2" w:rsidP="009D7FF2">
      <w:pPr>
        <w:rPr>
          <w:rFonts w:ascii="TH SarabunPSK" w:hAnsi="TH SarabunPSK" w:cs="TH SarabunPSK"/>
          <w:sz w:val="32"/>
          <w:szCs w:val="32"/>
        </w:rPr>
      </w:pPr>
    </w:p>
    <w:p w:rsidR="009D7FF2" w:rsidRPr="006E77CD" w:rsidRDefault="009D7FF2" w:rsidP="009D7FF2">
      <w:pPr>
        <w:rPr>
          <w:rFonts w:ascii="TH SarabunPSK" w:hAnsi="TH SarabunPSK" w:cs="TH SarabunPSK"/>
          <w:sz w:val="32"/>
          <w:szCs w:val="32"/>
        </w:rPr>
      </w:pPr>
    </w:p>
    <w:p w:rsidR="009D7FF2" w:rsidRPr="006E77CD" w:rsidRDefault="009D7FF2" w:rsidP="009D7FF2">
      <w:pPr>
        <w:rPr>
          <w:rFonts w:ascii="TH SarabunPSK" w:hAnsi="TH SarabunPSK" w:cs="TH SarabunPSK"/>
          <w:sz w:val="32"/>
          <w:szCs w:val="32"/>
        </w:rPr>
      </w:pPr>
    </w:p>
    <w:p w:rsidR="009D7FF2" w:rsidRPr="006E77CD" w:rsidRDefault="009D7FF2" w:rsidP="009D7FF2">
      <w:pPr>
        <w:rPr>
          <w:rFonts w:ascii="TH SarabunPSK" w:hAnsi="TH SarabunPSK" w:cs="TH SarabunPSK"/>
          <w:sz w:val="32"/>
          <w:szCs w:val="32"/>
        </w:rPr>
      </w:pPr>
    </w:p>
    <w:p w:rsidR="009D7FF2" w:rsidRPr="006E77CD" w:rsidRDefault="000828B8" w:rsidP="009D7FF2">
      <w:pPr>
        <w:rPr>
          <w:rFonts w:ascii="TH SarabunPSK" w:hAnsi="TH SarabunPSK" w:cs="TH SarabunPSK"/>
          <w:sz w:val="32"/>
          <w:szCs w:val="32"/>
          <w:cs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>กลุ่มอำนวยการ</w:t>
      </w:r>
    </w:p>
    <w:p w:rsidR="009D7FF2" w:rsidRPr="006E77CD" w:rsidRDefault="009D7FF2" w:rsidP="009D7FF2">
      <w:pPr>
        <w:rPr>
          <w:rFonts w:ascii="TH SarabunPSK" w:hAnsi="TH SarabunPSK" w:cs="TH SarabunPSK"/>
          <w:sz w:val="32"/>
          <w:szCs w:val="32"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 xml:space="preserve">โทร.  </w:t>
      </w:r>
      <w:proofErr w:type="gramStart"/>
      <w:r w:rsidRPr="006E77CD">
        <w:rPr>
          <w:rFonts w:ascii="TH SarabunPSK" w:hAnsi="TH SarabunPSK" w:cs="TH SarabunPSK"/>
          <w:sz w:val="32"/>
          <w:szCs w:val="32"/>
        </w:rPr>
        <w:t>o</w:t>
      </w:r>
      <w:proofErr w:type="gramEnd"/>
      <w:r w:rsidRPr="006E77CD">
        <w:rPr>
          <w:rFonts w:ascii="TH SarabunPSK" w:hAnsi="TH SarabunPSK" w:cs="TH SarabunPSK"/>
          <w:sz w:val="32"/>
          <w:szCs w:val="32"/>
          <w:cs/>
        </w:rPr>
        <w:t xml:space="preserve"> ๗๔๖</w:t>
      </w:r>
      <w:r w:rsidR="00D0008A" w:rsidRPr="006E77CD">
        <w:rPr>
          <w:rFonts w:ascii="TH SarabunPSK" w:hAnsi="TH SarabunPSK" w:cs="TH SarabunPSK"/>
          <w:sz w:val="32"/>
          <w:szCs w:val="32"/>
          <w:cs/>
        </w:rPr>
        <w:t>๙</w:t>
      </w:r>
      <w:r w:rsidRPr="006E77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008A" w:rsidRPr="006E77CD">
        <w:rPr>
          <w:rFonts w:ascii="TH SarabunPSK" w:hAnsi="TH SarabunPSK" w:cs="TH SarabunPSK"/>
          <w:sz w:val="32"/>
          <w:szCs w:val="32"/>
          <w:cs/>
        </w:rPr>
        <w:t>๕๙๑๑</w:t>
      </w:r>
    </w:p>
    <w:p w:rsidR="00D0008A" w:rsidRPr="006E77CD" w:rsidRDefault="00D0008A" w:rsidP="009D7FF2">
      <w:pPr>
        <w:rPr>
          <w:rFonts w:ascii="TH SarabunPSK" w:hAnsi="TH SarabunPSK" w:cs="TH SarabunPSK"/>
          <w:sz w:val="32"/>
          <w:szCs w:val="32"/>
          <w:cs/>
        </w:rPr>
      </w:pPr>
      <w:r w:rsidRPr="006E77CD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6E77CD">
        <w:rPr>
          <w:rFonts w:ascii="TH SarabunPSK" w:hAnsi="TH SarabunPSK" w:cs="TH SarabunPSK"/>
          <w:sz w:val="32"/>
          <w:szCs w:val="32"/>
        </w:rPr>
        <w:t xml:space="preserve">  </w:t>
      </w:r>
      <w:r w:rsidRPr="006E77CD">
        <w:rPr>
          <w:rFonts w:ascii="TH SarabunPSK" w:hAnsi="TH SarabunPSK" w:cs="TH SarabunPSK"/>
          <w:sz w:val="32"/>
          <w:szCs w:val="32"/>
          <w:cs/>
        </w:rPr>
        <w:t>๐ ๗๔๖๙ ๕๙๑๒</w:t>
      </w:r>
    </w:p>
    <w:p w:rsidR="00B12931" w:rsidRPr="006E77CD" w:rsidRDefault="00B12931" w:rsidP="009D7FF2">
      <w:pPr>
        <w:ind w:firstLine="1412"/>
        <w:rPr>
          <w:rFonts w:ascii="TH SarabunPSK" w:hAnsi="TH SarabunPSK" w:cs="TH SarabunPSK"/>
          <w:sz w:val="32"/>
          <w:szCs w:val="32"/>
        </w:rPr>
      </w:pPr>
    </w:p>
    <w:sectPr w:rsidR="00B12931" w:rsidRPr="006E77CD" w:rsidSect="000828B8">
      <w:headerReference w:type="even" r:id="rId10"/>
      <w:headerReference w:type="default" r:id="rId11"/>
      <w:pgSz w:w="11906" w:h="16838" w:code="9"/>
      <w:pgMar w:top="1588" w:right="624" w:bottom="1418" w:left="1588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B58" w:rsidRDefault="009A0B58">
      <w:r>
        <w:separator/>
      </w:r>
    </w:p>
  </w:endnote>
  <w:endnote w:type="continuationSeparator" w:id="0">
    <w:p w:rsidR="009A0B58" w:rsidRDefault="009A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B58" w:rsidRDefault="009A0B58">
      <w:r>
        <w:separator/>
      </w:r>
    </w:p>
  </w:footnote>
  <w:footnote w:type="continuationSeparator" w:id="0">
    <w:p w:rsidR="009A0B58" w:rsidRDefault="009A0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60660"/>
    <w:multiLevelType w:val="hybridMultilevel"/>
    <w:tmpl w:val="10FE4F2E"/>
    <w:lvl w:ilvl="0" w:tplc="9758AF7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421436BC"/>
    <w:multiLevelType w:val="hybridMultilevel"/>
    <w:tmpl w:val="5630CE30"/>
    <w:lvl w:ilvl="0" w:tplc="09C426F2">
      <w:start w:val="1"/>
      <w:numFmt w:val="bullet"/>
      <w:lvlText w:val="-"/>
      <w:lvlJc w:val="left"/>
      <w:pPr>
        <w:ind w:left="273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</w:abstractNum>
  <w:abstractNum w:abstractNumId="2">
    <w:nsid w:val="789D6E54"/>
    <w:multiLevelType w:val="hybridMultilevel"/>
    <w:tmpl w:val="1658A488"/>
    <w:lvl w:ilvl="0" w:tplc="60BC91C0">
      <w:start w:val="1"/>
      <w:numFmt w:val="bullet"/>
      <w:lvlText w:val="-"/>
      <w:lvlJc w:val="left"/>
      <w:pPr>
        <w:ind w:left="273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17"/>
    <w:rsid w:val="000009B3"/>
    <w:rsid w:val="00041424"/>
    <w:rsid w:val="00043359"/>
    <w:rsid w:val="00045B45"/>
    <w:rsid w:val="0006583D"/>
    <w:rsid w:val="000828B8"/>
    <w:rsid w:val="000909A5"/>
    <w:rsid w:val="00091AA5"/>
    <w:rsid w:val="000B5D2E"/>
    <w:rsid w:val="000C7290"/>
    <w:rsid w:val="000D658D"/>
    <w:rsid w:val="000E6348"/>
    <w:rsid w:val="0010699A"/>
    <w:rsid w:val="00107DC9"/>
    <w:rsid w:val="00157153"/>
    <w:rsid w:val="0016072F"/>
    <w:rsid w:val="0018794C"/>
    <w:rsid w:val="00193FB7"/>
    <w:rsid w:val="001A314E"/>
    <w:rsid w:val="001B4380"/>
    <w:rsid w:val="001E265E"/>
    <w:rsid w:val="001F45BE"/>
    <w:rsid w:val="001F5E85"/>
    <w:rsid w:val="00234405"/>
    <w:rsid w:val="0025412A"/>
    <w:rsid w:val="002747A4"/>
    <w:rsid w:val="002E0E36"/>
    <w:rsid w:val="002E1EB8"/>
    <w:rsid w:val="002E26FC"/>
    <w:rsid w:val="002E58BC"/>
    <w:rsid w:val="00301796"/>
    <w:rsid w:val="00356C99"/>
    <w:rsid w:val="00357DDA"/>
    <w:rsid w:val="00386320"/>
    <w:rsid w:val="00387B20"/>
    <w:rsid w:val="003B0B81"/>
    <w:rsid w:val="004470AA"/>
    <w:rsid w:val="0045456A"/>
    <w:rsid w:val="004778AC"/>
    <w:rsid w:val="00495574"/>
    <w:rsid w:val="00495C10"/>
    <w:rsid w:val="004B4D7E"/>
    <w:rsid w:val="004B7A17"/>
    <w:rsid w:val="004C53C8"/>
    <w:rsid w:val="004E2B94"/>
    <w:rsid w:val="00503710"/>
    <w:rsid w:val="00515FF1"/>
    <w:rsid w:val="005329A5"/>
    <w:rsid w:val="0055221A"/>
    <w:rsid w:val="00595240"/>
    <w:rsid w:val="005E1A93"/>
    <w:rsid w:val="005F4EE0"/>
    <w:rsid w:val="00611160"/>
    <w:rsid w:val="006119AA"/>
    <w:rsid w:val="006379CE"/>
    <w:rsid w:val="006771EE"/>
    <w:rsid w:val="006A4118"/>
    <w:rsid w:val="006A600D"/>
    <w:rsid w:val="006B0A7C"/>
    <w:rsid w:val="006B17F4"/>
    <w:rsid w:val="006D16F7"/>
    <w:rsid w:val="006E77CD"/>
    <w:rsid w:val="006E7B69"/>
    <w:rsid w:val="00713061"/>
    <w:rsid w:val="0071780D"/>
    <w:rsid w:val="0074035A"/>
    <w:rsid w:val="007415DE"/>
    <w:rsid w:val="00756E60"/>
    <w:rsid w:val="0076034B"/>
    <w:rsid w:val="00783306"/>
    <w:rsid w:val="00783471"/>
    <w:rsid w:val="007941B5"/>
    <w:rsid w:val="007A48DA"/>
    <w:rsid w:val="007C13DF"/>
    <w:rsid w:val="007E6E95"/>
    <w:rsid w:val="007F1D41"/>
    <w:rsid w:val="00830ABD"/>
    <w:rsid w:val="008535D9"/>
    <w:rsid w:val="0086677E"/>
    <w:rsid w:val="008720A2"/>
    <w:rsid w:val="008C6AE3"/>
    <w:rsid w:val="008D288D"/>
    <w:rsid w:val="00904C2B"/>
    <w:rsid w:val="00921E9F"/>
    <w:rsid w:val="00923102"/>
    <w:rsid w:val="00946E2C"/>
    <w:rsid w:val="00951D06"/>
    <w:rsid w:val="00953B90"/>
    <w:rsid w:val="00990D85"/>
    <w:rsid w:val="00997B32"/>
    <w:rsid w:val="009A0B58"/>
    <w:rsid w:val="009A0F09"/>
    <w:rsid w:val="009C74E1"/>
    <w:rsid w:val="009D74D7"/>
    <w:rsid w:val="009D7FF2"/>
    <w:rsid w:val="00A0412A"/>
    <w:rsid w:val="00A60D81"/>
    <w:rsid w:val="00A62E53"/>
    <w:rsid w:val="00A64DF4"/>
    <w:rsid w:val="00A74E6C"/>
    <w:rsid w:val="00A97E58"/>
    <w:rsid w:val="00AB3BC8"/>
    <w:rsid w:val="00AD0725"/>
    <w:rsid w:val="00AE4267"/>
    <w:rsid w:val="00B12931"/>
    <w:rsid w:val="00B41956"/>
    <w:rsid w:val="00B80B01"/>
    <w:rsid w:val="00B84631"/>
    <w:rsid w:val="00B8566C"/>
    <w:rsid w:val="00BE7B2B"/>
    <w:rsid w:val="00C13F57"/>
    <w:rsid w:val="00C41DF4"/>
    <w:rsid w:val="00C87E7C"/>
    <w:rsid w:val="00C94909"/>
    <w:rsid w:val="00CA61BB"/>
    <w:rsid w:val="00CC4557"/>
    <w:rsid w:val="00D0008A"/>
    <w:rsid w:val="00D16E22"/>
    <w:rsid w:val="00D35165"/>
    <w:rsid w:val="00D50921"/>
    <w:rsid w:val="00D518B7"/>
    <w:rsid w:val="00D554E3"/>
    <w:rsid w:val="00D6626B"/>
    <w:rsid w:val="00DB741A"/>
    <w:rsid w:val="00DD559E"/>
    <w:rsid w:val="00DF2408"/>
    <w:rsid w:val="00E1156B"/>
    <w:rsid w:val="00E434E3"/>
    <w:rsid w:val="00E466E4"/>
    <w:rsid w:val="00E537F1"/>
    <w:rsid w:val="00EE0C32"/>
    <w:rsid w:val="00EF6C61"/>
    <w:rsid w:val="00F1003A"/>
    <w:rsid w:val="00F116A9"/>
    <w:rsid w:val="00F22A45"/>
    <w:rsid w:val="00F23720"/>
    <w:rsid w:val="00F57925"/>
    <w:rsid w:val="00FB3030"/>
    <w:rsid w:val="00FB3EF2"/>
    <w:rsid w:val="00FC26D6"/>
    <w:rsid w:val="00FD327B"/>
    <w:rsid w:val="00FF0131"/>
    <w:rsid w:val="00FF426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BE7B2B"/>
    <w:rPr>
      <w:sz w:val="24"/>
      <w:szCs w:val="28"/>
    </w:rPr>
  </w:style>
  <w:style w:type="paragraph" w:styleId="a9">
    <w:name w:val="Balloon Text"/>
    <w:basedOn w:val="a"/>
    <w:link w:val="aa"/>
    <w:rsid w:val="000828B8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0828B8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595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BE7B2B"/>
    <w:rPr>
      <w:sz w:val="24"/>
      <w:szCs w:val="28"/>
    </w:rPr>
  </w:style>
  <w:style w:type="paragraph" w:styleId="a9">
    <w:name w:val="Balloon Text"/>
    <w:basedOn w:val="a"/>
    <w:link w:val="aa"/>
    <w:rsid w:val="000828B8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rsid w:val="000828B8"/>
    <w:rPr>
      <w:rFonts w:ascii="Tahoma" w:hAnsi="Tahoma"/>
      <w:sz w:val="16"/>
    </w:rPr>
  </w:style>
  <w:style w:type="paragraph" w:styleId="ab">
    <w:name w:val="List Paragraph"/>
    <w:basedOn w:val="a"/>
    <w:uiPriority w:val="34"/>
    <w:qFormat/>
    <w:rsid w:val="00595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E8D83-D846-453E-B835-6BDACDC6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cp:lastPrinted>2014-06-24T04:10:00Z</cp:lastPrinted>
  <dcterms:created xsi:type="dcterms:W3CDTF">2014-06-25T05:54:00Z</dcterms:created>
  <dcterms:modified xsi:type="dcterms:W3CDTF">2014-06-25T05:55:00Z</dcterms:modified>
</cp:coreProperties>
</file>