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00" w:rsidRDefault="00C46700" w:rsidP="00BF487E">
      <w:pPr>
        <w:tabs>
          <w:tab w:val="left" w:pos="1418"/>
          <w:tab w:val="left" w:pos="1701"/>
          <w:tab w:val="left" w:pos="198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ข่าว</w:t>
      </w:r>
    </w:p>
    <w:p w:rsidR="00C46700" w:rsidRPr="00284574" w:rsidRDefault="00C46700" w:rsidP="00BF487E">
      <w:pPr>
        <w:tabs>
          <w:tab w:val="left" w:pos="1418"/>
          <w:tab w:val="left" w:pos="1701"/>
          <w:tab w:val="left" w:pos="198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พัทลุง เขต 2    </w:t>
      </w:r>
      <w:r w:rsidRPr="00284574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จัดงาน “สัปดาห์วันครู”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ยิ่งใหญ่ </w:t>
      </w:r>
      <w:r w:rsidRPr="00284574">
        <w:rPr>
          <w:rFonts w:ascii="TH SarabunPSK" w:hAnsi="TH SarabunPSK" w:cs="TH SarabunPSK"/>
          <w:b/>
          <w:bCs/>
          <w:sz w:val="32"/>
          <w:szCs w:val="32"/>
          <w:cs/>
        </w:rPr>
        <w:t>เนื่องในโอกาสวันครู</w:t>
      </w:r>
      <w:r w:rsidRPr="002845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84574">
        <w:rPr>
          <w:rFonts w:ascii="TH SarabunPSK" w:hAnsi="TH SarabunPSK" w:cs="TH SarabunPSK"/>
          <w:b/>
          <w:bCs/>
          <w:sz w:val="32"/>
          <w:szCs w:val="32"/>
          <w:cs/>
        </w:rPr>
        <w:t>ครั้งที่ ๕๙ ประจำปี ๒๕๕๘</w:t>
      </w:r>
    </w:p>
    <w:p w:rsidR="00C46700" w:rsidRDefault="00C46700" w:rsidP="00BF487E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เมื่อวันที่  1  ธันวาคม  2557  ดร.อนงค์  เชาวนะกิจ ผู้อำนวยการสำนักงานเขตพื้นที่การศึกษาประถมศึกษาพัทลุง เขต 2   ได้จัดประชุมคณะกรรมการคุรุสภาเขตพื้นที่การศึกษาพัทลุง เขต 2 ผู้แทนจากโรงเรียนมัธยม อาชีวะ  กศน.และ อปท.  เพื่อปรึกษาหารือการจัดงานวันครูประจำปี  2558</w:t>
      </w:r>
    </w:p>
    <w:p w:rsidR="00C46700" w:rsidRDefault="00C46700" w:rsidP="00BF487E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สืบเนื่องด้วย 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คณะรัฐมนตรี ได้มีมติกำหนดให้วันที่ ๑๖ มกราคม ของทุกปีเป็นวันครู </w:t>
      </w:r>
      <w:r w:rsidRPr="00E42408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/>
          <w:sz w:val="32"/>
          <w:szCs w:val="32"/>
          <w:cs/>
        </w:rPr>
        <w:t>เป็นการ</w:t>
      </w:r>
      <w:r w:rsidRPr="00E42408">
        <w:rPr>
          <w:rFonts w:ascii="TH SarabunPSK" w:hAnsi="TH SarabunPSK" w:cs="TH SarabunPSK"/>
          <w:sz w:val="32"/>
          <w:szCs w:val="32"/>
          <w:cs/>
        </w:rPr>
        <w:t>ระลึกถึงพระคุณบูรพาจารย์ ส่งเสริมและเชิดชูเกียรติวิชาชีพครู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2408">
        <w:rPr>
          <w:rFonts w:ascii="TH SarabunPSK" w:hAnsi="TH SarabunPSK" w:cs="TH SarabunPSK"/>
          <w:sz w:val="32"/>
          <w:szCs w:val="32"/>
          <w:cs/>
        </w:rPr>
        <w:t>สร้างความตระหนักให้สังคมได้รับรู้ถึงบทบาทของครูและให้ผู้ประกอบวิชาชีพทางการศึกษา ประพฤติ ปฏิบัติตนตามจรรยาบรรณของวิชาชีพและเป็นแบบอย่างที่ดีด้านคุณธรรม จริยธรรม และดำรงชีวิต ตามหลักเศรษฐกิจพอเพียง ส่งเสริมความร่วมมือความสามัคคี</w:t>
      </w:r>
      <w:r>
        <w:rPr>
          <w:rFonts w:ascii="TH SarabunPSK" w:hAnsi="TH SarabunPSK" w:cs="TH SarabunPSK"/>
          <w:sz w:val="32"/>
          <w:szCs w:val="32"/>
          <w:cs/>
        </w:rPr>
        <w:t>สร้าง</w:t>
      </w:r>
      <w:r w:rsidRPr="00E42408">
        <w:rPr>
          <w:rFonts w:ascii="TH SarabunPSK" w:hAnsi="TH SarabunPSK" w:cs="TH SarabunPSK"/>
          <w:sz w:val="32"/>
          <w:szCs w:val="32"/>
          <w:cs/>
        </w:rPr>
        <w:t>ความเข้าใจอันดีระหว่างผู้ประ</w:t>
      </w:r>
      <w:r>
        <w:rPr>
          <w:rFonts w:ascii="TH SarabunPSK" w:hAnsi="TH SarabunPSK" w:cs="TH SarabunPSK"/>
          <w:sz w:val="32"/>
          <w:szCs w:val="32"/>
          <w:cs/>
        </w:rPr>
        <w:t>กอบวิชาชีพทางการศึกษากับประชาชน</w:t>
      </w:r>
      <w:r w:rsidRPr="00E42408">
        <w:rPr>
          <w:rFonts w:ascii="TH SarabunPSK" w:hAnsi="TH SarabunPSK" w:cs="TH SarabunPSK"/>
          <w:sz w:val="32"/>
          <w:szCs w:val="32"/>
          <w:cs/>
        </w:rPr>
        <w:t xml:space="preserve">ในการพัฒนาการศึกษาของชาติและสังคม </w:t>
      </w:r>
      <w:r>
        <w:rPr>
          <w:rFonts w:ascii="TH SarabunPSK" w:hAnsi="TH SarabunPSK" w:cs="TH SarabunPSK"/>
          <w:sz w:val="32"/>
          <w:szCs w:val="32"/>
          <w:cs/>
        </w:rPr>
        <w:t>ทั้งยังเป็นการ</w:t>
      </w:r>
      <w:r w:rsidRPr="00E42408">
        <w:rPr>
          <w:rFonts w:ascii="TH SarabunPSK" w:hAnsi="TH SarabunPSK" w:cs="TH SarabunPSK"/>
          <w:sz w:val="32"/>
          <w:szCs w:val="32"/>
          <w:cs/>
        </w:rPr>
        <w:t xml:space="preserve">ธำรงไว้ซึ่งขนบธรรมเนียม ประเพณี และวัฒนธรรมอันดีงามของชาติ </w:t>
      </w:r>
      <w:r>
        <w:rPr>
          <w:rFonts w:ascii="TH SarabunPSK" w:hAnsi="TH SarabunPSK" w:cs="TH SarabunPSK"/>
          <w:sz w:val="32"/>
          <w:szCs w:val="32"/>
          <w:cs/>
        </w:rPr>
        <w:t xml:space="preserve"> ซึ่งกำหนดให้</w:t>
      </w:r>
      <w:r w:rsidRPr="00E42408">
        <w:rPr>
          <w:rFonts w:ascii="TH SarabunPSK" w:hAnsi="TH SarabunPSK" w:cs="TH SarabunPSK"/>
          <w:sz w:val="32"/>
          <w:szCs w:val="32"/>
          <w:cs/>
        </w:rPr>
        <w:t>แต่ละพื้นที่ได้จัดงานวันครูร่วมกันทั่วประเทศ</w:t>
      </w:r>
      <w:r>
        <w:rPr>
          <w:rFonts w:ascii="TH SarabunPSK" w:hAnsi="TH SarabunPSK" w:cs="TH SarabunPSK"/>
          <w:sz w:val="32"/>
          <w:szCs w:val="32"/>
          <w:cs/>
        </w:rPr>
        <w:t xml:space="preserve"> โดยมติคณะกรรมการ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คุรุสภาเขตพื้นที่การศึกษาพัทลุง เขต ๒ </w:t>
      </w:r>
      <w:r>
        <w:rPr>
          <w:rFonts w:ascii="TH SarabunPSK" w:hAnsi="TH SarabunPSK" w:cs="TH SarabunPSK"/>
          <w:sz w:val="32"/>
          <w:szCs w:val="32"/>
          <w:cs/>
        </w:rPr>
        <w:t>ในคราวประชุมครั้งที่ ๓/๒๕๕๗ วันที่ ๒๔ พฤศจิกายน ๒๕๕๗ และมติคณะกรรมการบริหาร ดำเนินการจัดงานวันครู ครั้งที่ ๕๙ ประจำปี ๒๕๕๘ ในคราวประชุมวันที่ ๑ ธันวาคม ๒๕๕๗ มีมติกำหนดให้จัดงาน “สัปดาห์วันครู” เนื่องในโอกาสวันครู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ครั้งที่ ๕๙ ประจำปี ๒๕๕๘ ขึ้นระหว่างวันที่ ๑๒-๑๖ มกราคม ๒๕๕๘ โดยกำหนดหัวข้อแก่นสาระ (</w:t>
      </w:r>
      <w:r>
        <w:rPr>
          <w:rFonts w:ascii="TH SarabunPSK" w:hAnsi="TH SarabunPSK" w:cs="TH SarabunPSK"/>
          <w:sz w:val="32"/>
          <w:szCs w:val="32"/>
        </w:rPr>
        <w:t>Theme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ของการจัดงานครั้งนี้เพื่อ</w:t>
      </w:r>
      <w:r w:rsidRPr="00D87DBC">
        <w:rPr>
          <w:rFonts w:ascii="TH SarabunPSK" w:hAnsi="TH SarabunPSK" w:cs="TH SarabunPSK"/>
          <w:sz w:val="32"/>
          <w:szCs w:val="32"/>
          <w:cs/>
        </w:rPr>
        <w:t>เฉลิมพระเกียรติ</w:t>
      </w:r>
      <w:r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D87DBC">
        <w:rPr>
          <w:rFonts w:ascii="TH SarabunPSK" w:hAnsi="TH SarabunPSK" w:cs="TH SarabunPSK"/>
          <w:sz w:val="32"/>
          <w:szCs w:val="32"/>
          <w:cs/>
        </w:rPr>
        <w:t xml:space="preserve">สมเด็จพระเทพรัตนราชสุดาฯ สยามบรมราชกุมารี ทรงเจริญพระชนมายุครบ </w:t>
      </w:r>
      <w:r>
        <w:rPr>
          <w:rFonts w:ascii="TH SarabunPSK" w:hAnsi="TH SarabunPSK" w:cs="TH SarabunPSK"/>
          <w:sz w:val="32"/>
          <w:szCs w:val="32"/>
          <w:cs/>
        </w:rPr>
        <w:t>๖๐</w:t>
      </w:r>
      <w:r w:rsidRPr="00D87DBC">
        <w:rPr>
          <w:rFonts w:ascii="TH SarabunPSK" w:hAnsi="TH SarabunPSK" w:cs="TH SarabunPSK"/>
          <w:sz w:val="32"/>
          <w:szCs w:val="32"/>
          <w:cs/>
        </w:rPr>
        <w:t xml:space="preserve"> พรรษา</w:t>
      </w:r>
      <w:r>
        <w:rPr>
          <w:rFonts w:ascii="TH SarabunPSK" w:hAnsi="TH SarabunPSK" w:cs="TH SarabunPSK"/>
          <w:sz w:val="32"/>
          <w:szCs w:val="32"/>
          <w:cs/>
        </w:rPr>
        <w:t xml:space="preserve"> ซึ่งที่ประชุมเห็นพ้องต้องกันจัดงานโดยมีรูปแบบการจัดงานและกิจกรรมต่างๆ ดังนี้</w:t>
      </w:r>
    </w:p>
    <w:p w:rsidR="00C46700" w:rsidRPr="00864D19" w:rsidRDefault="00C46700" w:rsidP="00C318F1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64D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รูปแบบการจัดงาน</w:t>
      </w:r>
    </w:p>
    <w:p w:rsidR="00C46700" w:rsidRDefault="00C46700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กำหนดจัดงาน “</w:t>
      </w:r>
      <w:r w:rsidRPr="00864D19">
        <w:rPr>
          <w:rFonts w:ascii="TH SarabunPSK" w:hAnsi="TH SarabunPSK" w:cs="TH SarabunPSK"/>
          <w:b/>
          <w:bCs/>
          <w:sz w:val="32"/>
          <w:szCs w:val="32"/>
          <w:cs/>
        </w:rPr>
        <w:t>สัปดาห์วันครู</w:t>
      </w:r>
      <w:r>
        <w:rPr>
          <w:rFonts w:ascii="TH SarabunPSK" w:hAnsi="TH SarabunPSK" w:cs="TH SarabunPSK"/>
          <w:sz w:val="32"/>
          <w:szCs w:val="32"/>
          <w:cs/>
        </w:rPr>
        <w:t xml:space="preserve">” ระหว่างวันที่ </w:t>
      </w:r>
      <w:r w:rsidRPr="00DC3E6D">
        <w:rPr>
          <w:rFonts w:ascii="TH SarabunPSK" w:hAnsi="TH SarabunPSK" w:cs="TH SarabunPSK"/>
          <w:b/>
          <w:bCs/>
          <w:sz w:val="32"/>
          <w:szCs w:val="32"/>
          <w:cs/>
        </w:rPr>
        <w:t>๑๒-๑๖ มกราคม ๒๕๕๘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โดยจัดให้มีพิธีการวันครู กิจกรรมการยกย่องเชิดชูเกียรติ การแสดงบนเวทีของแต่ละอำเภอ การแข่งขันกีฬาวันครู อีกทั้งให้มีการประชาสัมพันธ์การจัดงานโดยใช้คาราวานจักรยาน แบ่งการจัดงานเป็น ๒ ส่วน ดังนี้</w:t>
      </w:r>
    </w:p>
    <w:p w:rsidR="00C46700" w:rsidRDefault="00C46700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๑. การจัดงานในส่วนของศูนย์เครือข่ายจัดการศึกษา ของสำนักงานเขตพื้นที่การศึกษาประถมศึกษาพัทลุง เขต ๒ ระหว่างวันที่ ๑๒-๑๔ มกราคม ๒๕๕๘ โดยให้ศูนย์เครือข่ายดำเนินการบริหารจัดการให้มีการแข่งขันกีฬาของครูจากทุกสังกัด ตลอดจนให้ประชาชนทั่วไปและหน่วยงานส่วนท้องถิ่น ได้มีส่วนร่วมการจัดการแข่งขัน โดยยึดหลัก สร้างความเข้มแข็ง สร้างความรักความสามัคคีของชุมชนและเครือข่าย</w:t>
      </w:r>
    </w:p>
    <w:p w:rsidR="00C46700" w:rsidRDefault="00C46700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</w:t>
      </w:r>
      <w:r>
        <w:rPr>
          <w:rFonts w:ascii="TH SarabunPSK" w:hAnsi="TH SarabunPSK" w:cs="TH SarabunPSK"/>
          <w:sz w:val="32"/>
          <w:szCs w:val="32"/>
          <w:cs/>
        </w:rPr>
        <w:tab/>
        <w:t>การจัดการแข่งขันกีฬาวันครูและพิธีการ วันที่ ๑๕-๑๖ มกราคม ๒๕๕๘                         ณ อำเภอปากพะยูน จังหวัดพัทลุง (สนามกีฬากลางอำเภอปากพะยูน และโรงเรียนปากพะยูนพิทยาคาร) โดยในวันที่ ๑๕-๑๖ มกราคม ๒๕๕๘ จัดให้มีซุ้มอาหารบริการผู้ร่วมงานจำนวน ๖ ซุ้ม ให้แต่ละอำเภอรับผิดชอบในการจัดอาหาร (อาหารมุสลิม ๑ ซุ้ม)</w:t>
      </w:r>
    </w:p>
    <w:p w:rsidR="00C46700" w:rsidRPr="00025748" w:rsidRDefault="00C46700" w:rsidP="00C318F1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2574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กิจกรรมงาน “สัปดาห์วันครู”</w:t>
      </w:r>
    </w:p>
    <w:p w:rsidR="00C46700" w:rsidRPr="00C318F1" w:rsidRDefault="00C46700" w:rsidP="00925DC8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กิจกรรมงาน “สัปดาห์วันครู” ประกอบด้วย ๔ กิจกรรมหลัก ดังนี้</w:t>
      </w:r>
    </w:p>
    <w:p w:rsidR="00C46700" w:rsidRDefault="00C46700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พิธีการ</w:t>
      </w:r>
    </w:p>
    <w:p w:rsidR="00C46700" w:rsidRDefault="00C46700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 การยกย่องเชิดชูเกียรติ</w:t>
      </w:r>
    </w:p>
    <w:p w:rsidR="00C46700" w:rsidRDefault="00C46700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 กิจกรรมการแสดงบนเวที</w:t>
      </w:r>
    </w:p>
    <w:p w:rsidR="00C46700" w:rsidRDefault="00C46700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๔. การแข่งขันกีฬา</w:t>
      </w:r>
    </w:p>
    <w:p w:rsidR="00C46700" w:rsidRPr="00025748" w:rsidRDefault="00C46700" w:rsidP="00184C44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2574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กำหนดการโดยสังเขป</w:t>
      </w:r>
    </w:p>
    <w:p w:rsidR="00C46700" w:rsidRDefault="00C46700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วันที่ ๑๒-๑๔ มกราคม ๒๕๕๘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กิจกรรมคาราวานจักรยาน ประชาสัมพันธ์งาน “สัปดาห์วันครู”</w:t>
      </w:r>
    </w:p>
    <w:p w:rsidR="00C46700" w:rsidRDefault="00C46700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การแข่งขันกีฬา โดยศูนย์เครือข่ายจัดการศึกษา </w:t>
      </w:r>
      <w:r>
        <w:rPr>
          <w:rFonts w:ascii="TH SarabunPSK" w:hAnsi="TH SarabunPSK" w:cs="TH SarabunPSK"/>
          <w:sz w:val="32"/>
          <w:szCs w:val="32"/>
        </w:rPr>
        <w:tab/>
      </w:r>
    </w:p>
    <w:p w:rsidR="00C46700" w:rsidRDefault="00C46700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วันที่ ๑๕ มกราคม ๒๕๕๘ </w:t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sz w:val="32"/>
          <w:szCs w:val="32"/>
          <w:cs/>
        </w:rPr>
        <w:tab/>
        <w:t>การเดินขบวนพาเหรด</w:t>
      </w:r>
    </w:p>
    <w:p w:rsidR="00C46700" w:rsidRDefault="00C46700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sz w:val="32"/>
          <w:szCs w:val="32"/>
          <w:cs/>
        </w:rPr>
        <w:tab/>
        <w:t>การแข่งขันกีฬาวันครู</w:t>
      </w:r>
    </w:p>
    <w:p w:rsidR="00C46700" w:rsidRDefault="00C46700" w:rsidP="0004282C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วันที่ ๑๖ มกราคม ๒๕๕๘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ab/>
        <w:t>กิจกรรมเฉลิมพระเกียรติฯ</w:t>
      </w:r>
    </w:p>
    <w:p w:rsidR="00C46700" w:rsidRDefault="00C46700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กิจกรรมระลึกถึงพระคุณบูรพาจารย์</w:t>
      </w:r>
    </w:p>
    <w:p w:rsidR="00C46700" w:rsidRDefault="00C46700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กิจกรรมส่งเสริมยกย่องเชิดชูเกียรติ</w:t>
      </w:r>
    </w:p>
    <w:p w:rsidR="00C46700" w:rsidRDefault="00C46700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กิจกรรมการแสดงบนเวทีของแต่ละอำเภอ (ภาคบ่าย)</w:t>
      </w:r>
    </w:p>
    <w:p w:rsidR="00C46700" w:rsidRDefault="00C46700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46700" w:rsidRDefault="00C46700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82C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งบประมาณการจัดงาน</w:t>
      </w:r>
    </w:p>
    <w:p w:rsidR="00C46700" w:rsidRDefault="00C46700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282C">
        <w:rPr>
          <w:rFonts w:ascii="TH SarabunPSK" w:hAnsi="TH SarabunPSK" w:cs="TH SarabunPSK"/>
          <w:sz w:val="32"/>
          <w:szCs w:val="32"/>
          <w:cs/>
        </w:rPr>
        <w:t>งบประมา</w:t>
      </w:r>
      <w:r>
        <w:rPr>
          <w:rFonts w:ascii="TH SarabunPSK" w:hAnsi="TH SarabunPSK" w:cs="TH SarabunPSK"/>
          <w:sz w:val="32"/>
          <w:szCs w:val="32"/>
          <w:cs/>
        </w:rPr>
        <w:t>ณการจัดงานได้รับการสนับสนุนจากหน่วยงานต่างๆ ดังนี้</w:t>
      </w:r>
    </w:p>
    <w:p w:rsidR="00C46700" w:rsidRDefault="00C4670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งบสนับสนุนการจัดงานวันครูจากสำนักงานเลขาธิการคุรุสภา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๒๔,๐๐๐ </w:t>
      </w:r>
      <w:r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C46700" w:rsidRDefault="00C4670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งบสนับสนุนการจัดงานวันครูจากสำนักงาน สกสค.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๓๐๐๐๐ </w:t>
      </w:r>
      <w:r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C46700" w:rsidRDefault="00C4670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งบสนับสนุนการจัดงานวันครูจากสหกรณ์ออมทรัพย์ครูพัทลุง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๒๕๐๐๐ </w:t>
      </w:r>
      <w:r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C46700" w:rsidRDefault="00C4670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๔.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งบดำเนินงานคุรุสภาเขตพื้นที่การศึกษา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๒๐,๐๐๐ </w:t>
      </w:r>
      <w:r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C46700" w:rsidRDefault="00C4670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๕.</w:t>
      </w:r>
      <w:r>
        <w:rPr>
          <w:rFonts w:ascii="TH SarabunPSK" w:hAnsi="TH SarabunPSK" w:cs="TH SarabunPSK"/>
          <w:sz w:val="32"/>
          <w:szCs w:val="32"/>
          <w:cs/>
        </w:rPr>
        <w:tab/>
        <w:t>งบสนับสนุนการจัดงานวันครูจาก สพป. พัทลุง เขต ๒</w:t>
      </w:r>
    </w:p>
    <w:p w:rsidR="00C46700" w:rsidRDefault="00C4670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๖.</w:t>
      </w:r>
      <w:r>
        <w:rPr>
          <w:rFonts w:ascii="TH SarabunPSK" w:hAnsi="TH SarabunPSK" w:cs="TH SarabunPSK"/>
          <w:sz w:val="32"/>
          <w:szCs w:val="32"/>
          <w:cs/>
        </w:rPr>
        <w:tab/>
        <w:t>งบประมาณส่วนตัวของครูและบุคลากรทางการศึกษา</w:t>
      </w:r>
      <w:bookmarkStart w:id="0" w:name="_GoBack"/>
      <w:bookmarkEnd w:id="0"/>
    </w:p>
    <w:p w:rsidR="00C46700" w:rsidRPr="0004282C" w:rsidRDefault="00C4670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จึงขอเชิญชวนคุณครูทุกท่านและผู้ที่มีครูในหัวใจ  ร่วมงานสัปดาห์วันครูโดยพร้อมเพรียงกัน</w:t>
      </w:r>
    </w:p>
    <w:sectPr w:rsidR="00C46700" w:rsidRPr="0004282C" w:rsidSect="00184C44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7ED"/>
    <w:rsid w:val="00025748"/>
    <w:rsid w:val="0004282C"/>
    <w:rsid w:val="000A4A71"/>
    <w:rsid w:val="000B7CD7"/>
    <w:rsid w:val="000C0139"/>
    <w:rsid w:val="000C1F99"/>
    <w:rsid w:val="0011688C"/>
    <w:rsid w:val="00184C44"/>
    <w:rsid w:val="002700FF"/>
    <w:rsid w:val="002763C3"/>
    <w:rsid w:val="00284574"/>
    <w:rsid w:val="002B2B60"/>
    <w:rsid w:val="003B07ED"/>
    <w:rsid w:val="0043634D"/>
    <w:rsid w:val="00436A2E"/>
    <w:rsid w:val="005D05A5"/>
    <w:rsid w:val="006D63F0"/>
    <w:rsid w:val="006F05BA"/>
    <w:rsid w:val="006F70A4"/>
    <w:rsid w:val="007760FE"/>
    <w:rsid w:val="00784C9B"/>
    <w:rsid w:val="00864D19"/>
    <w:rsid w:val="00880D5B"/>
    <w:rsid w:val="00925DC8"/>
    <w:rsid w:val="00945F5A"/>
    <w:rsid w:val="00982BAE"/>
    <w:rsid w:val="00A40B04"/>
    <w:rsid w:val="00BF487E"/>
    <w:rsid w:val="00C318F1"/>
    <w:rsid w:val="00C46700"/>
    <w:rsid w:val="00D87DBC"/>
    <w:rsid w:val="00DC3E6D"/>
    <w:rsid w:val="00E42408"/>
    <w:rsid w:val="00E44B9C"/>
    <w:rsid w:val="00E60806"/>
    <w:rsid w:val="00EA639F"/>
    <w:rsid w:val="00EC5DC4"/>
    <w:rsid w:val="00EC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34D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4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536</Words>
  <Characters>3058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</dc:title>
  <dc:subject/>
  <dc:creator>OTTO kit</dc:creator>
  <cp:keywords/>
  <dc:description/>
  <cp:lastModifiedBy>potjanath</cp:lastModifiedBy>
  <cp:revision>2</cp:revision>
  <dcterms:created xsi:type="dcterms:W3CDTF">2001-12-31T23:42:00Z</dcterms:created>
  <dcterms:modified xsi:type="dcterms:W3CDTF">2001-12-31T23:42:00Z</dcterms:modified>
</cp:coreProperties>
</file>