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7E" w:rsidRPr="00042922" w:rsidRDefault="0020617E">
      <w:pPr>
        <w:rPr>
          <w:rFonts w:ascii="TH SarabunPSK" w:hAnsi="TH SarabunPSK" w:cs="TH SarabunPSK"/>
          <w:sz w:val="36"/>
          <w:szCs w:val="36"/>
        </w:rPr>
      </w:pPr>
    </w:p>
    <w:p w:rsidR="0020617E" w:rsidRPr="00042922" w:rsidRDefault="0020617E">
      <w:pPr>
        <w:rPr>
          <w:rFonts w:ascii="TH SarabunPSK" w:hAnsi="TH SarabunPSK" w:cs="TH SarabunPSK"/>
          <w:sz w:val="36"/>
          <w:szCs w:val="36"/>
        </w:rPr>
      </w:pPr>
      <w:r w:rsidRPr="00042922">
        <w:rPr>
          <w:rFonts w:ascii="TH SarabunPSK" w:hAnsi="TH SarabunPSK" w:cs="TH SarabunPSK"/>
          <w:sz w:val="36"/>
          <w:szCs w:val="36"/>
          <w:cs/>
        </w:rPr>
        <w:t xml:space="preserve">สำนักงานเขตพื้นที่การศึกษาประถมศึกษาพัทลุง เขต </w:t>
      </w:r>
      <w:r w:rsidRPr="00042922">
        <w:rPr>
          <w:rFonts w:ascii="TH SarabunPSK" w:hAnsi="TH SarabunPSK" w:cs="TH SarabunPSK"/>
          <w:sz w:val="36"/>
          <w:szCs w:val="36"/>
        </w:rPr>
        <w:t xml:space="preserve">2 </w:t>
      </w:r>
      <w:r w:rsidRPr="00042922">
        <w:rPr>
          <w:rFonts w:ascii="TH SarabunPSK" w:hAnsi="TH SarabunPSK" w:cs="TH SarabunPSK"/>
          <w:sz w:val="36"/>
          <w:szCs w:val="36"/>
          <w:cs/>
        </w:rPr>
        <w:t>เป็นองค์กรแห่งการปฏิบัติบริหารการศึกษา ยึดหลักบูรณาการ ส่งเสริม สนับสนุนการจัดการศึกษาให้มีคุณภาพสู่มาตรฐานสากล ใช้ระบบเทคโนโลยีและสารสนเทศสนับสนุนการปฏิบัติงาน  เน้นการสืบสานเอกลักษณ์ท้องถิ่น  บนพื้นฐานหลักปรัชญาเศรษฐกิจพอเพียง โดยการมีส่วนร่วม</w:t>
      </w:r>
    </w:p>
    <w:p w:rsidR="0020617E" w:rsidRPr="00042922" w:rsidRDefault="0020617E">
      <w:pPr>
        <w:rPr>
          <w:rFonts w:ascii="TH SarabunPSK" w:hAnsi="TH SarabunPSK" w:cs="TH SarabunPSK"/>
          <w:sz w:val="36"/>
          <w:szCs w:val="36"/>
        </w:rPr>
      </w:pPr>
    </w:p>
    <w:p w:rsidR="0020617E" w:rsidRPr="00042922" w:rsidRDefault="0020617E">
      <w:pPr>
        <w:rPr>
          <w:rFonts w:ascii="TH SarabunPSK" w:hAnsi="TH SarabunPSK" w:cs="TH SarabunPSK"/>
          <w:sz w:val="36"/>
          <w:szCs w:val="36"/>
        </w:rPr>
      </w:pPr>
      <w:r w:rsidRPr="00042922">
        <w:rPr>
          <w:rFonts w:ascii="TH SarabunPSK" w:hAnsi="TH SarabunPSK" w:cs="TH SarabunPSK"/>
          <w:sz w:val="36"/>
          <w:szCs w:val="36"/>
          <w:cs/>
        </w:rPr>
        <w:tab/>
      </w:r>
    </w:p>
    <w:p w:rsidR="0020617E" w:rsidRPr="00042922" w:rsidRDefault="0020617E">
      <w:pPr>
        <w:rPr>
          <w:rFonts w:ascii="TH SarabunPSK" w:hAnsi="TH SarabunPSK" w:cs="TH SarabunPSK"/>
          <w:sz w:val="36"/>
          <w:szCs w:val="36"/>
        </w:rPr>
      </w:pPr>
    </w:p>
    <w:p w:rsidR="0020617E" w:rsidRPr="00042922" w:rsidRDefault="0020617E">
      <w:pPr>
        <w:rPr>
          <w:rFonts w:ascii="TH SarabunPSK" w:hAnsi="TH SarabunPSK" w:cs="TH SarabunPSK"/>
          <w:sz w:val="36"/>
          <w:szCs w:val="36"/>
        </w:rPr>
      </w:pPr>
    </w:p>
    <w:p w:rsidR="0020617E" w:rsidRPr="00042922" w:rsidRDefault="0020617E">
      <w:pPr>
        <w:rPr>
          <w:rFonts w:ascii="TH SarabunPSK" w:hAnsi="TH SarabunPSK" w:cs="TH SarabunPSK"/>
          <w:color w:val="000000"/>
          <w:sz w:val="36"/>
          <w:szCs w:val="36"/>
        </w:rPr>
      </w:pPr>
      <w:r w:rsidRPr="00042922">
        <w:rPr>
          <w:rFonts w:ascii="TH SarabunPSK" w:hAnsi="TH SarabunPSK" w:cs="TH SarabunPSK"/>
          <w:color w:val="000000"/>
          <w:sz w:val="36"/>
          <w:szCs w:val="36"/>
        </w:rPr>
        <w:t>Phatthalung Primary Educational office Area 2  is the practice administrate organization with integration principles, by encourage the education administration that reach universal standard quality, use technology system   and the information support work practice , emphasize locality identity inheritance, on pillar philosophy base of the sufficiency economy, by use the participation procedure</w:t>
      </w:r>
    </w:p>
    <w:p w:rsidR="0020617E" w:rsidRPr="00042922" w:rsidRDefault="0020617E">
      <w:pPr>
        <w:rPr>
          <w:rFonts w:ascii="TH SarabunPSK" w:hAnsi="TH SarabunPSK" w:cs="TH SarabunPSK"/>
          <w:sz w:val="36"/>
          <w:szCs w:val="36"/>
        </w:rPr>
      </w:pPr>
    </w:p>
    <w:sectPr w:rsidR="0020617E" w:rsidRPr="00042922" w:rsidSect="00AC2D57">
      <w:pgSz w:w="11907" w:h="16839" w:code="9"/>
      <w:pgMar w:top="851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3A0"/>
    <w:rsid w:val="00042922"/>
    <w:rsid w:val="00104E90"/>
    <w:rsid w:val="001160FD"/>
    <w:rsid w:val="00126AAB"/>
    <w:rsid w:val="0020617E"/>
    <w:rsid w:val="002213CB"/>
    <w:rsid w:val="002413A0"/>
    <w:rsid w:val="0025599F"/>
    <w:rsid w:val="002A6057"/>
    <w:rsid w:val="0034687D"/>
    <w:rsid w:val="00557844"/>
    <w:rsid w:val="006A5D62"/>
    <w:rsid w:val="00725D56"/>
    <w:rsid w:val="007772B5"/>
    <w:rsid w:val="009B37A2"/>
    <w:rsid w:val="00AB5A29"/>
    <w:rsid w:val="00AC2D57"/>
    <w:rsid w:val="00AF26F9"/>
    <w:rsid w:val="00BD7A91"/>
    <w:rsid w:val="00C04D0E"/>
    <w:rsid w:val="00C15E22"/>
    <w:rsid w:val="00C350F4"/>
    <w:rsid w:val="00C96834"/>
    <w:rsid w:val="00CA778A"/>
    <w:rsid w:val="00D41662"/>
    <w:rsid w:val="00D549B2"/>
    <w:rsid w:val="00E86D0D"/>
    <w:rsid w:val="00F07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57"/>
    <w:pPr>
      <w:spacing w:after="200" w:line="276" w:lineRule="auto"/>
    </w:pPr>
    <w:rPr>
      <w:rFonts w:cs="Angsana Ne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C2D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104</Words>
  <Characters>595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สำนักงานเขตพื้นที่การศึกษาประถมศึกษาพัทลุง เขต 2 เป็นองค์กรแห่งการปฏิบัติบริหารการศึกษา ยึดหลักบูรณาการ ส่งเสริม สนับสนุนการจัดการศึกษาให้มีคุณภาพสู่มาตรฐานสากล ใช้ระบบเทคโนโลยีและสารสนเทศสนับสนุนการปฏิบัติงาน  เน้นการสืบสานเอกลักษณ์ท้องถิ่น  บนพื้นฐานหล</dc:title>
  <dc:subject/>
  <dc:creator>User</dc:creator>
  <cp:keywords/>
  <dc:description/>
  <cp:lastModifiedBy>kati</cp:lastModifiedBy>
  <cp:revision>2</cp:revision>
  <cp:lastPrinted>2014-12-10T00:01:00Z</cp:lastPrinted>
  <dcterms:created xsi:type="dcterms:W3CDTF">2014-12-11T02:08:00Z</dcterms:created>
  <dcterms:modified xsi:type="dcterms:W3CDTF">2014-12-11T02:08:00Z</dcterms:modified>
</cp:coreProperties>
</file>