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F7" w:rsidRDefault="005265F7" w:rsidP="00570964">
      <w:pPr>
        <w:ind w:left="216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ครุฑ" style="position:absolute;left:0;text-align:left;margin-left:195.75pt;margin-top:-36pt;width:83.2pt;height:96.35pt;z-index:-251658240;visibility:visible">
            <v:imagedata r:id="rId5" o:title=""/>
          </v:shape>
        </w:pict>
      </w:r>
    </w:p>
    <w:p w:rsidR="005265F7" w:rsidRDefault="005265F7" w:rsidP="00F96D51">
      <w:pPr>
        <w:spacing w:after="360"/>
        <w:ind w:left="2160"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5F044C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</w:t>
      </w:r>
      <w:r w:rsidRPr="00570964">
        <w:rPr>
          <w:rFonts w:ascii="TH SarabunPSK" w:hAnsi="TH SarabunPSK" w:cs="TH SarabunPSK"/>
          <w:sz w:val="32"/>
          <w:szCs w:val="32"/>
          <w:cs/>
          <w:lang w:bidi="th-TH"/>
        </w:rPr>
        <w:t>ประกาศ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คณะกรรมการประจำเขตเลือกตั้งเขตพื้นที่การศึกษาประถมศึกษาพัทลุง เขต ๒</w:t>
      </w:r>
    </w:p>
    <w:p w:rsidR="005265F7" w:rsidRDefault="005265F7" w:rsidP="00DD4DA4">
      <w:pPr>
        <w:spacing w:after="0"/>
        <w:ind w:left="2160" w:hanging="216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เรื่อง  กำหนด</w:t>
      </w:r>
      <w:r w:rsidRPr="00570964">
        <w:rPr>
          <w:rFonts w:ascii="TH SarabunPSK" w:hAnsi="TH SarabunPSK" w:cs="TH SarabunPSK"/>
          <w:sz w:val="32"/>
          <w:szCs w:val="32"/>
          <w:cs/>
          <w:lang w:bidi="th-TH"/>
        </w:rPr>
        <w:t>หน่วยเลือกตั้ง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และสถานที่เลือกตั้งกรรมการผู้แทนข้าราชการครู</w:t>
      </w:r>
    </w:p>
    <w:p w:rsidR="005265F7" w:rsidRDefault="005265F7" w:rsidP="00DD4DA4">
      <w:pPr>
        <w:spacing w:after="0"/>
        <w:ind w:left="2160" w:hanging="216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และบุคลากรทางการศึกษา ใน ก.ค.ศ.</w:t>
      </w:r>
    </w:p>
    <w:p w:rsidR="005265F7" w:rsidRDefault="005265F7" w:rsidP="005F044C">
      <w:pPr>
        <w:ind w:left="2160" w:hanging="11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..................................................................................</w:t>
      </w:r>
    </w:p>
    <w:p w:rsidR="005265F7" w:rsidRDefault="005265F7" w:rsidP="008A04BB">
      <w:pPr>
        <w:spacing w:after="120"/>
        <w:ind w:right="-567"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ตามที่สำนักงาน ก.ค.ศ.ประกาศให้มีการเลือกตั้งกรรมการผู้แทนข้าราชการครูและบุคลากร            ทางการศึกษาใน ก.ค.ศ.ในวันพฤหัสบดีที่  ๒๗  กุมภาพันธ์ พ.ศ.๒๕๕๗  นั้น</w:t>
      </w:r>
    </w:p>
    <w:p w:rsidR="005265F7" w:rsidRDefault="005265F7" w:rsidP="00AA49F1">
      <w:pPr>
        <w:spacing w:after="0"/>
        <w:ind w:right="-567"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จึงอาศัยอำนาจตามความในข้อ ๑๒ แห่งกฎ ก.ค.ศ.ว่าด้วยหลักเกณฑ์และวิธีการได้มาของกรรมการผู้ทรงคุณวุฒิและกรรมการผู้แทนข้าราชการครูและบุคลากรทางการศึกษาใน ก.ค.ศ.พ.ศ.๒๕๕๒ ประกาศหน่วยเลือกตั้งและสถานที่เลือกตั้งกรรมการผู้แทนข้าราชการครูและบุคลากรทางการศึกษาใน ก.ค.ศ. ดังนี้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๑. หน่วยเลือกตั้งที่ ๑ อำเภอตะโหมด   สถานที่เลือกตั้งโรงเรียนบ้านแม่ขรี  หมู่ที่ ๑ ตำบลแม่ขรี อำเภอตะโหมด  จังหวัดพัทลุงผู้ใช้สิทธิเลือกตั้งคือข้าราชการครูและบุคลากรทางการศึกษาในสังกัดโรงเรียนที่ตั้งอยู่ในท้องที่อำเภอตะโหมด  และข้าราชการครูและบุคลากรทางการศึกษาในสังกัดสำนักงานเขตพื้นที่การศึกษาประถมศึกษาพัทลุง เขต ๒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๒. หน่วยเลือกตั้งที่ ๒ อำเภอเขาชัยสน  สถานที่เลือกตั้งโรงเรียนบ้านท่าลาด  หมู่ที่ ๓  ตำบลควนขนุนอำเภอเขาชัยสนจังหวัดพัทลุง  ผู้ใช้สิทธิเลือกตั้งคือข้าราชการครูและบุคลากรทางการศึกษาในสังกัดโรงเรียนที่ตั้งอยู่ในท้องที่อำเภอเขาชัยสน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๓. หน่วยเลือกตั้งที่ ๓ อำเภอปากพะยูน  สถานที่เลือกตั้งโรงเรียนอนุบาลปากพะยูน หมู่ที่ ๑ ตำบลปากพะยูน อำเภอปากพะยูน   จังหวัดพัทลุง  ผู้ใช้สิทธิเลือกตั้งคือข้าราชการครูและบุคลากรทางการศึกษาในสังกัดโรงเรียนที่ตั้งอยู่ในท้องที่อำเภอปากพะยูน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๔. หน่วยเลือกตั้งที่ ๔ อำเภอกงหรา   สถานที่เลือกตั้งโรงเรียนอนุบาลกงหรา หมู่ที่ ๔  ตำบลคลองทรายขาว  อำเภอปากพะยูน  จังหวัดพัทลุง   ผู้ใช้สิทธิเลือกตั้งคือข้าราชการครูและบุคลากรทางการศึกษา     ในสังกัดโรงเรียนที่ตั้งอยู่ในท้องที่อำเภอกงหรา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๕  หน่วยเลือกตั้งที่ ๕ อำเภอป่าบอน  สถานที่เลือกตั้งโรงเรียนอนุบาลป่าบอน หมู่ที่ ๑๐ ตำบลป่าบอนอำเภอป่าบอนจังหวัดพัทลุง ผู้ใช้สิทธิเลือกตั้งคือข้าราชการครูและบุคลากรทางการศึกษาในสังกัดโรงเรียนที่ตั้งอยู่ในท้องที่อำเภอป่าบอน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7C7BE6">
      <w:pPr>
        <w:pStyle w:val="ListParagraph"/>
        <w:spacing w:after="0"/>
        <w:ind w:left="2880" w:right="-567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๒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๖. หน่วยเลือกตั้งที่ ๖ อำเภอบางแก้ว  สถานที่เลือกตั้งโรงเรียนอนุบาลบางแก้ว หมู่ที่ ๑ ตำบล</w:t>
      </w:r>
    </w:p>
    <w:p w:rsidR="005265F7" w:rsidRPr="00AA49F1" w:rsidRDefault="005265F7" w:rsidP="001965C4">
      <w:pPr>
        <w:pStyle w:val="ListParagraph"/>
        <w:tabs>
          <w:tab w:val="left" w:pos="1418"/>
        </w:tabs>
        <w:spacing w:after="24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ท่ามะเดื่อ อำเภอบางแก้ว  จังหวัดพัทลุง  ผู้ใช้สิทธิเลือกตั้งคือข้าราชการครูและบุคลากรทางการศึกษาในสังกัดโรงเรียนที่ตั้งอยู่ในท้องที่อำเภอบางแก้ว</w:t>
      </w:r>
    </w:p>
    <w:p w:rsidR="005265F7" w:rsidRDefault="005265F7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ประกาศ  ณ  วันที่         กุมภาพันธ์  พ.ศ. ๒๕๕๗</w:t>
      </w:r>
    </w:p>
    <w:p w:rsidR="005265F7" w:rsidRDefault="005265F7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ประธานคณะกรรมการประจำเขตเลือกตั้ง</w:t>
      </w:r>
    </w:p>
    <w:p w:rsidR="005265F7" w:rsidRPr="00570964" w:rsidRDefault="005265F7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5265F7" w:rsidRPr="00570964" w:rsidSect="00AA49F1">
      <w:pgSz w:w="12240" w:h="15840"/>
      <w:pgMar w:top="1440" w:right="1325" w:bottom="1440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097F"/>
    <w:multiLevelType w:val="hybridMultilevel"/>
    <w:tmpl w:val="1A8E350E"/>
    <w:lvl w:ilvl="0" w:tplc="387EB700">
      <w:start w:val="1"/>
      <w:numFmt w:val="thaiNumbers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1D6"/>
    <w:rsid w:val="00003F48"/>
    <w:rsid w:val="000B7220"/>
    <w:rsid w:val="000E0ECC"/>
    <w:rsid w:val="001965C4"/>
    <w:rsid w:val="001E01D6"/>
    <w:rsid w:val="002A5214"/>
    <w:rsid w:val="002D7AFB"/>
    <w:rsid w:val="002E2466"/>
    <w:rsid w:val="003D68D8"/>
    <w:rsid w:val="00427697"/>
    <w:rsid w:val="00464D92"/>
    <w:rsid w:val="004915D2"/>
    <w:rsid w:val="00501402"/>
    <w:rsid w:val="005265F7"/>
    <w:rsid w:val="00536469"/>
    <w:rsid w:val="0055189F"/>
    <w:rsid w:val="00570964"/>
    <w:rsid w:val="005C189A"/>
    <w:rsid w:val="005D62FD"/>
    <w:rsid w:val="005F044C"/>
    <w:rsid w:val="00604809"/>
    <w:rsid w:val="00613E89"/>
    <w:rsid w:val="006506A3"/>
    <w:rsid w:val="00681E1D"/>
    <w:rsid w:val="006B6E03"/>
    <w:rsid w:val="006C514F"/>
    <w:rsid w:val="007167E3"/>
    <w:rsid w:val="00776213"/>
    <w:rsid w:val="007C7BE6"/>
    <w:rsid w:val="00811A3B"/>
    <w:rsid w:val="00856A79"/>
    <w:rsid w:val="00887A89"/>
    <w:rsid w:val="008A04BB"/>
    <w:rsid w:val="0098595B"/>
    <w:rsid w:val="009C1D30"/>
    <w:rsid w:val="009C6C45"/>
    <w:rsid w:val="00A33015"/>
    <w:rsid w:val="00A56494"/>
    <w:rsid w:val="00A86054"/>
    <w:rsid w:val="00AA49F1"/>
    <w:rsid w:val="00AC6F4F"/>
    <w:rsid w:val="00B826BC"/>
    <w:rsid w:val="00BD3F39"/>
    <w:rsid w:val="00D765EC"/>
    <w:rsid w:val="00DD4DA4"/>
    <w:rsid w:val="00E12FD2"/>
    <w:rsid w:val="00E30077"/>
    <w:rsid w:val="00E709A5"/>
    <w:rsid w:val="00E876A9"/>
    <w:rsid w:val="00F025F5"/>
    <w:rsid w:val="00F1280D"/>
    <w:rsid w:val="00F479FB"/>
    <w:rsid w:val="00F91B1C"/>
    <w:rsid w:val="00F96D51"/>
    <w:rsid w:val="00FA75D5"/>
    <w:rsid w:val="00FF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49F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371</Words>
  <Characters>2118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</dc:creator>
  <cp:keywords/>
  <dc:description/>
  <cp:lastModifiedBy>Microsoft Office 2003</cp:lastModifiedBy>
  <cp:revision>15</cp:revision>
  <dcterms:created xsi:type="dcterms:W3CDTF">2014-02-04T00:41:00Z</dcterms:created>
  <dcterms:modified xsi:type="dcterms:W3CDTF">2014-02-04T21:10:00Z</dcterms:modified>
</cp:coreProperties>
</file>