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485" w:rsidRDefault="00CB6485" w:rsidP="001572B4">
      <w:pPr>
        <w:ind w:right="-18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in;margin-top:-18pt;width:107.45pt;height:106.95pt;z-index:-251658240;visibility:visible;mso-wrap-style:none" stroked="f">
            <v:textbox style="mso-fit-shape-to-text:t">
              <w:txbxContent>
                <w:p w:rsidR="00CB6485" w:rsidRDefault="00CB6485" w:rsidP="001572B4">
                  <w:r w:rsidRPr="0004398B">
                    <w:rPr>
                      <w:b/>
                      <w:bCs/>
                      <w:i/>
                      <w:iCs/>
                      <w:noProof/>
                      <w:color w:val="00000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6" type="#_x0000_t75" alt="Kud" style="width:93pt;height:99pt;visibility:visible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</w:p>
    <w:p w:rsidR="00CB6485" w:rsidRDefault="00CB6485" w:rsidP="001572B4">
      <w:pPr>
        <w:ind w:right="-180"/>
        <w:rPr>
          <w:rFonts w:ascii="TH SarabunPSK" w:hAnsi="TH SarabunPSK" w:cs="TH SarabunPSK"/>
          <w:sz w:val="32"/>
          <w:szCs w:val="32"/>
        </w:rPr>
      </w:pPr>
    </w:p>
    <w:p w:rsidR="00CB6485" w:rsidRDefault="00CB6485" w:rsidP="001572B4">
      <w:pPr>
        <w:ind w:right="-180"/>
        <w:rPr>
          <w:rFonts w:ascii="TH SarabunPSK" w:hAnsi="TH SarabunPSK" w:cs="TH SarabunPSK"/>
          <w:sz w:val="32"/>
          <w:szCs w:val="32"/>
        </w:rPr>
      </w:pPr>
    </w:p>
    <w:p w:rsidR="00CB6485" w:rsidRPr="008B44C9" w:rsidRDefault="00CB6485" w:rsidP="001572B4">
      <w:pPr>
        <w:ind w:right="-874"/>
        <w:rPr>
          <w:rFonts w:ascii="TH SarabunPSK" w:hAnsi="TH SarabunPSK" w:cs="TH SarabunPSK"/>
          <w:spacing w:val="-20"/>
          <w:sz w:val="32"/>
          <w:szCs w:val="32"/>
        </w:rPr>
      </w:pPr>
      <w:r w:rsidRPr="00EB6975">
        <w:rPr>
          <w:rFonts w:ascii="TH SarabunPSK" w:hAnsi="TH SarabunPSK" w:cs="TH SarabunPSK"/>
          <w:sz w:val="32"/>
          <w:szCs w:val="32"/>
          <w:cs/>
        </w:rPr>
        <w:t xml:space="preserve">ที่  ศธ </w:t>
      </w:r>
      <w:r>
        <w:rPr>
          <w:rFonts w:ascii="TH SarabunPSK" w:hAnsi="TH SarabunPSK" w:cs="TH SarabunPSK"/>
          <w:sz w:val="32"/>
          <w:szCs w:val="32"/>
          <w:cs/>
        </w:rPr>
        <w:t>๐๔๒๒๕</w:t>
      </w:r>
      <w:r w:rsidRPr="00EB6975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๕๖๔</w:t>
      </w:r>
      <w:r w:rsidRPr="00EB6975">
        <w:rPr>
          <w:rFonts w:ascii="TH SarabunPSK" w:hAnsi="TH SarabunPSK" w:cs="TH SarabunPSK"/>
          <w:sz w:val="32"/>
          <w:szCs w:val="32"/>
          <w:cs/>
        </w:rPr>
        <w:tab/>
      </w:r>
      <w:r w:rsidRPr="00EB697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-20"/>
          <w:sz w:val="32"/>
          <w:szCs w:val="32"/>
          <w:cs/>
        </w:rPr>
        <w:t xml:space="preserve">                                            </w:t>
      </w:r>
      <w:r w:rsidRPr="008B44C9">
        <w:rPr>
          <w:rFonts w:ascii="TH SarabunPSK" w:hAnsi="TH SarabunPSK" w:cs="TH SarabunPSK"/>
          <w:spacing w:val="-20"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>
        <w:rPr>
          <w:rFonts w:ascii="TH SarabunPSK" w:hAnsi="TH SarabunPSK" w:cs="TH SarabunPSK"/>
          <w:spacing w:val="-20"/>
          <w:sz w:val="32"/>
          <w:szCs w:val="32"/>
          <w:cs/>
        </w:rPr>
        <w:t>๒</w:t>
      </w:r>
    </w:p>
    <w:p w:rsidR="00CB6485" w:rsidRPr="00EB6975" w:rsidRDefault="00CB6485" w:rsidP="001572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ถนนเอเชีย </w:t>
      </w:r>
      <w:r w:rsidRPr="00EB6975">
        <w:rPr>
          <w:rFonts w:ascii="TH SarabunPSK" w:hAnsi="TH SarabunPSK" w:cs="TH SarabunPSK"/>
          <w:sz w:val="32"/>
          <w:szCs w:val="32"/>
          <w:cs/>
        </w:rPr>
        <w:t xml:space="preserve">ตำบลแม่ขรี   อำเภอตะโหมด                                                  </w:t>
      </w:r>
    </w:p>
    <w:p w:rsidR="00CB6485" w:rsidRPr="00EB6975" w:rsidRDefault="00CB6485" w:rsidP="001572B4">
      <w:pPr>
        <w:spacing w:after="120"/>
        <w:rPr>
          <w:rFonts w:ascii="TH SarabunPSK" w:hAnsi="TH SarabunPSK" w:cs="TH SarabunPSK"/>
          <w:sz w:val="32"/>
          <w:szCs w:val="32"/>
        </w:rPr>
      </w:pPr>
      <w:r w:rsidRPr="00EB697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จังหวัดพัทลุง  </w:t>
      </w:r>
      <w:r>
        <w:rPr>
          <w:rFonts w:ascii="TH SarabunPSK" w:hAnsi="TH SarabunPSK" w:cs="TH SarabunPSK"/>
          <w:sz w:val="32"/>
          <w:szCs w:val="32"/>
          <w:cs/>
        </w:rPr>
        <w:t>๙๓๑๖๐</w:t>
      </w:r>
    </w:p>
    <w:p w:rsidR="00CB6485" w:rsidRPr="00EB6975" w:rsidRDefault="00CB6485" w:rsidP="001572B4">
      <w:pPr>
        <w:spacing w:after="120"/>
        <w:rPr>
          <w:rFonts w:ascii="TH SarabunPSK" w:hAnsi="TH SarabunPSK" w:cs="TH SarabunPSK"/>
          <w:sz w:val="32"/>
          <w:szCs w:val="32"/>
        </w:rPr>
      </w:pPr>
      <w:r w:rsidRPr="00EB6975">
        <w:rPr>
          <w:rFonts w:ascii="TH SarabunPSK" w:hAnsi="TH SarabunPSK" w:cs="TH SarabunPSK"/>
          <w:sz w:val="32"/>
          <w:szCs w:val="32"/>
          <w:cs/>
        </w:rPr>
        <w:tab/>
      </w:r>
      <w:r w:rsidRPr="00EB6975">
        <w:rPr>
          <w:rFonts w:ascii="TH SarabunPSK" w:hAnsi="TH SarabunPSK" w:cs="TH SarabunPSK"/>
          <w:sz w:val="32"/>
          <w:szCs w:val="32"/>
          <w:cs/>
        </w:rPr>
        <w:tab/>
      </w:r>
      <w:r w:rsidRPr="00EB6975">
        <w:rPr>
          <w:rFonts w:ascii="TH SarabunPSK" w:hAnsi="TH SarabunPSK" w:cs="TH SarabunPSK"/>
          <w:sz w:val="32"/>
          <w:szCs w:val="32"/>
          <w:cs/>
        </w:rPr>
        <w:tab/>
      </w:r>
      <w:r w:rsidRPr="00EB6975">
        <w:rPr>
          <w:rFonts w:ascii="TH SarabunPSK" w:hAnsi="TH SarabunPSK" w:cs="TH SarabunPSK"/>
          <w:sz w:val="32"/>
          <w:szCs w:val="32"/>
          <w:cs/>
        </w:rPr>
        <w:tab/>
      </w:r>
      <w:r w:rsidRPr="00EB697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๑๓  มีนาคม  ๒๕๕๗</w:t>
      </w:r>
    </w:p>
    <w:p w:rsidR="00CB6485" w:rsidRDefault="00CB6485" w:rsidP="00844552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EB6975">
        <w:rPr>
          <w:rFonts w:ascii="TH SarabunPSK" w:hAnsi="TH SarabunPSK" w:cs="TH SarabunPSK"/>
          <w:color w:val="000000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bookmarkStart w:id="0" w:name="OLE_LINK1"/>
      <w:bookmarkStart w:id="1" w:name="OLE_LINK2"/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ส่งรายชื่อข้าราชการครูฯ ในสังกัด เพื่อแต่งตั้งเป็นผู้อำนวยการเลือกตั้งประจำหน่วยเลือกตั้ง                  </w:t>
      </w:r>
    </w:p>
    <w:p w:rsidR="00CB6485" w:rsidRPr="00EB6975" w:rsidRDefault="00CB6485" w:rsidP="003501B8">
      <w:pPr>
        <w:autoSpaceDE w:val="0"/>
        <w:autoSpaceDN w:val="0"/>
        <w:adjustRightInd w:val="0"/>
        <w:spacing w:after="12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ในการเลือกตั้งสมาชิกวุฒิสภา</w:t>
      </w:r>
    </w:p>
    <w:bookmarkEnd w:id="0"/>
    <w:bookmarkEnd w:id="1"/>
    <w:p w:rsidR="00CB6485" w:rsidRDefault="00CB6485" w:rsidP="001572B4">
      <w:pPr>
        <w:autoSpaceDE w:val="0"/>
        <w:autoSpaceDN w:val="0"/>
        <w:adjustRightInd w:val="0"/>
        <w:spacing w:after="120"/>
        <w:rPr>
          <w:rFonts w:ascii="TH SarabunPSK" w:hAnsi="TH SarabunPSK" w:cs="TH SarabunPSK"/>
          <w:sz w:val="32"/>
          <w:szCs w:val="32"/>
        </w:rPr>
      </w:pPr>
      <w:r w:rsidRPr="00E60E1E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/>
          <w:sz w:val="32"/>
          <w:szCs w:val="32"/>
          <w:cs/>
        </w:rPr>
        <w:t>ผู้อำนวยการโรงเรียนในสังกัด (ในอำเภอปากพะยูน)</w:t>
      </w:r>
    </w:p>
    <w:p w:rsidR="00CB6485" w:rsidRDefault="00CB6485" w:rsidP="00FE6237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อ้างถึง  หนังสือสำนักงานเขตพื้นที่การศึกษาประถมศึกษาพัทลุง เขต ๒ ที่ ศธ ๐๔๒๒๕/๔๓๕ ลงวันที่</w:t>
      </w:r>
    </w:p>
    <w:p w:rsidR="00CB6485" w:rsidRDefault="00CB6485" w:rsidP="001572B4">
      <w:pPr>
        <w:autoSpaceDE w:val="0"/>
        <w:autoSpaceDN w:val="0"/>
        <w:adjustRightInd w:val="0"/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๒๕  กุมภาพันธ์  ๒๕๕๗</w:t>
      </w:r>
    </w:p>
    <w:p w:rsidR="00CB6485" w:rsidRDefault="00CB6485" w:rsidP="006F011A">
      <w:pPr>
        <w:autoSpaceDE w:val="0"/>
        <w:autoSpaceDN w:val="0"/>
        <w:adjustRightInd w:val="0"/>
        <w:spacing w:after="120"/>
        <w:ind w:right="-357"/>
        <w:rPr>
          <w:rFonts w:ascii="TH SarabunPSK" w:hAnsi="TH SarabunPSK" w:cs="TH SarabunPSK"/>
          <w:color w:val="000000"/>
          <w:sz w:val="32"/>
          <w:szCs w:val="32"/>
        </w:rPr>
      </w:pPr>
      <w:r w:rsidRPr="00E60E1E">
        <w:rPr>
          <w:rFonts w:ascii="TH SarabunPSK" w:hAnsi="TH SarabunPSK" w:cs="TH SarabunPSK"/>
          <w:color w:val="000000"/>
          <w:sz w:val="32"/>
          <w:szCs w:val="32"/>
          <w:cs/>
        </w:rPr>
        <w:t>สิ่งที่ส่งมาด้วย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รายชื่อหน่วยเลือกตั้งและที่เลือกตั้งสมาชิกวุฒิสภา  จำนวน  ๑  ฉบับ</w:t>
      </w:r>
    </w:p>
    <w:p w:rsidR="00CB6485" w:rsidRDefault="00CB6485" w:rsidP="00FE6237">
      <w:pPr>
        <w:autoSpaceDE w:val="0"/>
        <w:autoSpaceDN w:val="0"/>
        <w:adjustRightInd w:val="0"/>
        <w:spacing w:after="120"/>
        <w:ind w:right="-35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bookmarkStart w:id="2" w:name="_GoBack"/>
      <w:bookmarkEnd w:id="2"/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ตามหนังสือที่อ้างถึง สำนักงานเขตพื้นที่การศึกษาประถมศึกษาพัทลุง เขต ๒ขอความร่วมมือ            จากโรงเรียนในสังกัด ในอำเภอปากพะยูน ส่งรายชื่อข้าราชการครูฯ ในสังกัด เพื่อแต่งตั้งเป็นผู้อำนวยการประจำหน่วยเลือกตั้งในการเลือกตั้งสมาชิกวุฒิสภา ส่งถึงสำนักงานเขตพื้นที่การศึกษาประถมศึกษาพัทลุง เขต ๒ ภายในวันที่ ๗  มีนาคม  ๒๕๕๗ เพื่อส่งรายชื่อให้คณะอนุกรรมการการเลือกตั้งประจำเขตเลือกตั้งอำเภอปากพะยูนนั้น</w:t>
      </w:r>
    </w:p>
    <w:p w:rsidR="00CB6485" w:rsidRDefault="00CB6485" w:rsidP="00FE6237">
      <w:pPr>
        <w:autoSpaceDE w:val="0"/>
        <w:autoSpaceDN w:val="0"/>
        <w:adjustRightInd w:val="0"/>
        <w:ind w:right="-35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สำนักงานเขตพื้นที่การศึกษาประถมศึกษาพัทลุง เขต ๒  ได้รับรายชื่อจากโรงเรียนยังไม่ครบ</w:t>
      </w:r>
    </w:p>
    <w:p w:rsidR="00CB6485" w:rsidRDefault="00CB6485" w:rsidP="00FE6237">
      <w:pPr>
        <w:autoSpaceDE w:val="0"/>
        <w:autoSpaceDN w:val="0"/>
        <w:adjustRightInd w:val="0"/>
        <w:ind w:right="-35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ตามจำนวนหน่วยเลือกตั้ง จึงขอให้โรงเรียนส่งรายชื่อข้าราชการครูเพื่อแต่งตั้งเป็นผู้อำนวยการหน่วยเลือกตั้ง</w:t>
      </w:r>
    </w:p>
    <w:p w:rsidR="00CB6485" w:rsidRDefault="00CB6485" w:rsidP="00FE6237">
      <w:pPr>
        <w:autoSpaceDE w:val="0"/>
        <w:autoSpaceDN w:val="0"/>
        <w:adjustRightInd w:val="0"/>
        <w:spacing w:after="120"/>
        <w:ind w:right="-35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ดังที่แนบ ส่งถึงสำนักงานเตพื้นที่การศึกาประถมศึกษาพัทลุง เขต ๒ ภายในวันที่  ๑๓  มีนาคม ๒๕๕๗</w:t>
      </w:r>
    </w:p>
    <w:p w:rsidR="00CB6485" w:rsidRDefault="00CB6485" w:rsidP="00235550">
      <w:pPr>
        <w:tabs>
          <w:tab w:val="left" w:pos="1418"/>
        </w:tabs>
        <w:autoSpaceDE w:val="0"/>
        <w:autoSpaceDN w:val="0"/>
        <w:adjustRightInd w:val="0"/>
        <w:ind w:right="-357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ab/>
        <w:t>จึงเรียนมาเพื่อทราบและดำเนินการ</w:t>
      </w:r>
    </w:p>
    <w:p w:rsidR="00CB6485" w:rsidRDefault="00CB6485" w:rsidP="00235550">
      <w:pPr>
        <w:tabs>
          <w:tab w:val="left" w:pos="1418"/>
        </w:tabs>
        <w:autoSpaceDE w:val="0"/>
        <w:autoSpaceDN w:val="0"/>
        <w:adjustRightInd w:val="0"/>
        <w:ind w:right="-357"/>
        <w:rPr>
          <w:rFonts w:ascii="TH SarabunPSK" w:hAnsi="TH SarabunPSK" w:cs="TH SarabunPSK"/>
          <w:color w:val="000000"/>
        </w:rPr>
      </w:pPr>
    </w:p>
    <w:p w:rsidR="00CB6485" w:rsidRDefault="00CB6485" w:rsidP="00947BE1">
      <w:pPr>
        <w:tabs>
          <w:tab w:val="left" w:pos="1418"/>
        </w:tabs>
        <w:autoSpaceDE w:val="0"/>
        <w:autoSpaceDN w:val="0"/>
        <w:adjustRightInd w:val="0"/>
        <w:ind w:right="-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 w:rsidRPr="00235550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ขอแสดงความนับถือ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CB6485" w:rsidRDefault="00CB6485" w:rsidP="00947BE1">
      <w:pPr>
        <w:tabs>
          <w:tab w:val="left" w:pos="1418"/>
        </w:tabs>
        <w:autoSpaceDE w:val="0"/>
        <w:autoSpaceDN w:val="0"/>
        <w:adjustRightInd w:val="0"/>
        <w:ind w:left="1080" w:right="-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pict>
          <v:shape id="_x0000_i1027" type="#_x0000_t75" alt="" style="width:369pt;height:103.5pt">
            <v:imagedata r:id="rId6" r:href="rId7"/>
          </v:shape>
        </w:pict>
      </w:r>
    </w:p>
    <w:p w:rsidR="00CB6485" w:rsidRDefault="00CB6485" w:rsidP="006236A0">
      <w:pPr>
        <w:tabs>
          <w:tab w:val="left" w:pos="1080"/>
        </w:tabs>
        <w:spacing w:after="360"/>
        <w:rPr>
          <w:rFonts w:ascii="TH SarabunPSK" w:hAnsi="TH SarabunPSK" w:cs="TH SarabunPSK"/>
          <w:sz w:val="32"/>
          <w:szCs w:val="32"/>
        </w:rPr>
      </w:pPr>
    </w:p>
    <w:p w:rsidR="00CB6485" w:rsidRPr="002E3AB4" w:rsidRDefault="00CB6485" w:rsidP="001572B4">
      <w:pPr>
        <w:rPr>
          <w:rFonts w:ascii="TH SarabunPSK" w:hAnsi="TH SarabunPSK" w:cs="TH SarabunPSK"/>
          <w:sz w:val="32"/>
          <w:szCs w:val="32"/>
        </w:rPr>
      </w:pPr>
      <w:r w:rsidRPr="002E3AB4">
        <w:rPr>
          <w:rFonts w:ascii="TH SarabunPSK" w:hAnsi="TH SarabunPSK" w:cs="TH SarabunPSK"/>
          <w:sz w:val="32"/>
          <w:szCs w:val="32"/>
          <w:cs/>
        </w:rPr>
        <w:t>กลุ่มอำนวยการ</w:t>
      </w:r>
    </w:p>
    <w:p w:rsidR="00CB6485" w:rsidRPr="002E3AB4" w:rsidRDefault="00CB6485" w:rsidP="001572B4">
      <w:pPr>
        <w:rPr>
          <w:rFonts w:ascii="TH SarabunPSK" w:hAnsi="TH SarabunPSK" w:cs="TH SarabunPSK"/>
          <w:sz w:val="32"/>
          <w:szCs w:val="32"/>
        </w:rPr>
      </w:pPr>
      <w:r w:rsidRPr="002E3AB4">
        <w:rPr>
          <w:rFonts w:ascii="TH SarabunPSK" w:hAnsi="TH SarabunPSK" w:cs="TH SarabunPSK"/>
          <w:sz w:val="32"/>
          <w:szCs w:val="32"/>
          <w:cs/>
        </w:rPr>
        <w:t>โทร.</w:t>
      </w:r>
      <w:r>
        <w:rPr>
          <w:rFonts w:ascii="TH SarabunPSK" w:hAnsi="TH SarabunPSK" w:cs="TH SarabunPSK"/>
          <w:sz w:val="32"/>
          <w:szCs w:val="32"/>
          <w:cs/>
        </w:rPr>
        <w:t>๐-๗๔๖๙-๕๙๑๑</w:t>
      </w:r>
    </w:p>
    <w:p w:rsidR="00CB6485" w:rsidRDefault="00CB6485" w:rsidP="001572B4">
      <w:pPr>
        <w:rPr>
          <w:rFonts w:ascii="TH SarabunPSK" w:hAnsi="TH SarabunPSK" w:cs="TH SarabunPSK"/>
          <w:sz w:val="32"/>
          <w:szCs w:val="32"/>
        </w:rPr>
      </w:pPr>
      <w:r w:rsidRPr="002E3AB4">
        <w:rPr>
          <w:rFonts w:ascii="TH SarabunPSK" w:hAnsi="TH SarabunPSK" w:cs="TH SarabunPSK"/>
          <w:sz w:val="32"/>
          <w:szCs w:val="32"/>
          <w:cs/>
        </w:rPr>
        <w:t xml:space="preserve">โทรสาร  </w:t>
      </w:r>
      <w:r>
        <w:rPr>
          <w:rFonts w:ascii="TH SarabunPSK" w:hAnsi="TH SarabunPSK" w:cs="TH SarabunPSK"/>
          <w:sz w:val="32"/>
          <w:szCs w:val="32"/>
          <w:cs/>
        </w:rPr>
        <w:t>๐-๗๔๖๙-๕๙๑๒</w:t>
      </w:r>
    </w:p>
    <w:p w:rsidR="00CB6485" w:rsidRDefault="00CB6485" w:rsidP="001572B4"/>
    <w:p w:rsidR="00CB6485" w:rsidRDefault="00CB6485" w:rsidP="001572B4"/>
    <w:p w:rsidR="00CB6485" w:rsidRDefault="00CB6485" w:rsidP="001572B4"/>
    <w:p w:rsidR="00CB6485" w:rsidRDefault="00CB6485" w:rsidP="001572B4"/>
    <w:p w:rsidR="00CB6485" w:rsidRDefault="00CB6485" w:rsidP="001572B4"/>
    <w:p w:rsidR="00CB6485" w:rsidRDefault="00CB6485" w:rsidP="001572B4"/>
    <w:p w:rsidR="00CB6485" w:rsidRDefault="00CB6485" w:rsidP="001572B4"/>
    <w:p w:rsidR="00CB6485" w:rsidRDefault="00CB6485" w:rsidP="001572B4"/>
    <w:p w:rsidR="00CB6485" w:rsidRDefault="00CB6485" w:rsidP="001572B4"/>
    <w:p w:rsidR="00CB6485" w:rsidRDefault="00CB6485" w:rsidP="001572B4"/>
    <w:p w:rsidR="00CB6485" w:rsidRDefault="00CB6485" w:rsidP="001572B4"/>
    <w:p w:rsidR="00CB6485" w:rsidRDefault="00CB6485" w:rsidP="001572B4"/>
    <w:p w:rsidR="00CB6485" w:rsidRDefault="00CB6485" w:rsidP="001572B4"/>
    <w:p w:rsidR="00CB6485" w:rsidRDefault="00CB6485" w:rsidP="001572B4"/>
    <w:p w:rsidR="00CB6485" w:rsidRDefault="00CB6485" w:rsidP="001572B4"/>
    <w:p w:rsidR="00CB6485" w:rsidRDefault="00CB6485" w:rsidP="001572B4"/>
    <w:p w:rsidR="00CB6485" w:rsidRDefault="00CB6485" w:rsidP="001572B4"/>
    <w:p w:rsidR="00CB6485" w:rsidRDefault="00CB6485" w:rsidP="001572B4"/>
    <w:sectPr w:rsidR="00CB6485" w:rsidSect="006236A0">
      <w:pgSz w:w="11906" w:h="16838"/>
      <w:pgMar w:top="1440" w:right="849" w:bottom="127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SarabunPSK">
    <w:altName w:val="Angsan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5DEA"/>
    <w:multiLevelType w:val="hybridMultilevel"/>
    <w:tmpl w:val="C6789C1E"/>
    <w:lvl w:ilvl="0" w:tplc="84EA8AD6">
      <w:start w:val="2"/>
      <w:numFmt w:val="thaiNumbers"/>
      <w:lvlText w:val="%1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101A634E"/>
    <w:multiLevelType w:val="hybridMultilevel"/>
    <w:tmpl w:val="5552AD40"/>
    <w:lvl w:ilvl="0" w:tplc="69AC5182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HSarabunPSK" w:eastAsia="Times New Roman" w:hAnsi="THSarabunPSK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2">
    <w:nsid w:val="2EC32D17"/>
    <w:multiLevelType w:val="hybridMultilevel"/>
    <w:tmpl w:val="D3D0624E"/>
    <w:lvl w:ilvl="0" w:tplc="447E27B0">
      <w:start w:val="2"/>
      <w:numFmt w:val="thaiNumbers"/>
      <w:lvlText w:val="%1."/>
      <w:lvlJc w:val="left"/>
      <w:pPr>
        <w:tabs>
          <w:tab w:val="num" w:pos="1905"/>
        </w:tabs>
        <w:ind w:left="1905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  <w:rPr>
        <w:rFonts w:cs="Times New Roman"/>
      </w:rPr>
    </w:lvl>
  </w:abstractNum>
  <w:abstractNum w:abstractNumId="3">
    <w:nsid w:val="35B117E7"/>
    <w:multiLevelType w:val="hybridMultilevel"/>
    <w:tmpl w:val="BC662F08"/>
    <w:lvl w:ilvl="0" w:tplc="27567C94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465D2FC6"/>
    <w:multiLevelType w:val="hybridMultilevel"/>
    <w:tmpl w:val="9F840C04"/>
    <w:lvl w:ilvl="0" w:tplc="408231E0">
      <w:start w:val="10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2C4D"/>
    <w:rsid w:val="000000E6"/>
    <w:rsid w:val="00002421"/>
    <w:rsid w:val="00005AC6"/>
    <w:rsid w:val="00012193"/>
    <w:rsid w:val="00017C7F"/>
    <w:rsid w:val="00021B10"/>
    <w:rsid w:val="00021F43"/>
    <w:rsid w:val="000253C0"/>
    <w:rsid w:val="00035B75"/>
    <w:rsid w:val="00041B3D"/>
    <w:rsid w:val="00042206"/>
    <w:rsid w:val="0004398B"/>
    <w:rsid w:val="000515BA"/>
    <w:rsid w:val="00063CAC"/>
    <w:rsid w:val="00066372"/>
    <w:rsid w:val="00066E68"/>
    <w:rsid w:val="00073380"/>
    <w:rsid w:val="000A5120"/>
    <w:rsid w:val="000A73D1"/>
    <w:rsid w:val="000E4882"/>
    <w:rsid w:val="000E72EB"/>
    <w:rsid w:val="000F1722"/>
    <w:rsid w:val="000F334A"/>
    <w:rsid w:val="000F409E"/>
    <w:rsid w:val="000F4235"/>
    <w:rsid w:val="001208FD"/>
    <w:rsid w:val="0012302B"/>
    <w:rsid w:val="00127A0A"/>
    <w:rsid w:val="0013411C"/>
    <w:rsid w:val="00144AA2"/>
    <w:rsid w:val="001530CF"/>
    <w:rsid w:val="001541D3"/>
    <w:rsid w:val="00154444"/>
    <w:rsid w:val="001572B4"/>
    <w:rsid w:val="001646BF"/>
    <w:rsid w:val="00181689"/>
    <w:rsid w:val="001833B9"/>
    <w:rsid w:val="00183BC9"/>
    <w:rsid w:val="00185743"/>
    <w:rsid w:val="00192C4D"/>
    <w:rsid w:val="00193A55"/>
    <w:rsid w:val="0019615D"/>
    <w:rsid w:val="001973BA"/>
    <w:rsid w:val="001A335A"/>
    <w:rsid w:val="001A53A4"/>
    <w:rsid w:val="001B1996"/>
    <w:rsid w:val="001B3AB1"/>
    <w:rsid w:val="001B44AB"/>
    <w:rsid w:val="001D174D"/>
    <w:rsid w:val="001F29AB"/>
    <w:rsid w:val="001F53C2"/>
    <w:rsid w:val="00210C74"/>
    <w:rsid w:val="0022037D"/>
    <w:rsid w:val="00223C4E"/>
    <w:rsid w:val="00224EC8"/>
    <w:rsid w:val="00235550"/>
    <w:rsid w:val="0025176C"/>
    <w:rsid w:val="00254C51"/>
    <w:rsid w:val="002705B8"/>
    <w:rsid w:val="00271386"/>
    <w:rsid w:val="00277447"/>
    <w:rsid w:val="002828A5"/>
    <w:rsid w:val="00282C1B"/>
    <w:rsid w:val="00284CAB"/>
    <w:rsid w:val="00284EF9"/>
    <w:rsid w:val="002A5C5E"/>
    <w:rsid w:val="002B3518"/>
    <w:rsid w:val="002C052F"/>
    <w:rsid w:val="002C226D"/>
    <w:rsid w:val="002C3AE4"/>
    <w:rsid w:val="002C45B4"/>
    <w:rsid w:val="002D07D1"/>
    <w:rsid w:val="002D1775"/>
    <w:rsid w:val="002D20DE"/>
    <w:rsid w:val="002D5BFB"/>
    <w:rsid w:val="002D676B"/>
    <w:rsid w:val="002E3AB4"/>
    <w:rsid w:val="002E6507"/>
    <w:rsid w:val="002F6D13"/>
    <w:rsid w:val="0030647B"/>
    <w:rsid w:val="00312753"/>
    <w:rsid w:val="003143E4"/>
    <w:rsid w:val="00317047"/>
    <w:rsid w:val="00320F47"/>
    <w:rsid w:val="00334D57"/>
    <w:rsid w:val="00335FDE"/>
    <w:rsid w:val="00346792"/>
    <w:rsid w:val="003501B8"/>
    <w:rsid w:val="00356A9D"/>
    <w:rsid w:val="00364E88"/>
    <w:rsid w:val="00377E38"/>
    <w:rsid w:val="00392166"/>
    <w:rsid w:val="00392BC7"/>
    <w:rsid w:val="003A04C5"/>
    <w:rsid w:val="003A0CA9"/>
    <w:rsid w:val="003A2C2F"/>
    <w:rsid w:val="003B3F4C"/>
    <w:rsid w:val="003B4FFF"/>
    <w:rsid w:val="003C0CAA"/>
    <w:rsid w:val="003C2707"/>
    <w:rsid w:val="003D12C4"/>
    <w:rsid w:val="003D1D28"/>
    <w:rsid w:val="003D37C4"/>
    <w:rsid w:val="003D6D7F"/>
    <w:rsid w:val="003E4DF0"/>
    <w:rsid w:val="00401687"/>
    <w:rsid w:val="004120B2"/>
    <w:rsid w:val="00420AF4"/>
    <w:rsid w:val="00424ECF"/>
    <w:rsid w:val="004473C3"/>
    <w:rsid w:val="00451C92"/>
    <w:rsid w:val="00457E7F"/>
    <w:rsid w:val="00465643"/>
    <w:rsid w:val="00470914"/>
    <w:rsid w:val="00482CB0"/>
    <w:rsid w:val="004949CD"/>
    <w:rsid w:val="004A317B"/>
    <w:rsid w:val="004A72D6"/>
    <w:rsid w:val="004E5522"/>
    <w:rsid w:val="004E65DE"/>
    <w:rsid w:val="004F1570"/>
    <w:rsid w:val="00513C32"/>
    <w:rsid w:val="005218E3"/>
    <w:rsid w:val="005254E0"/>
    <w:rsid w:val="00526F65"/>
    <w:rsid w:val="005309B7"/>
    <w:rsid w:val="0053368B"/>
    <w:rsid w:val="0053563E"/>
    <w:rsid w:val="00536F9A"/>
    <w:rsid w:val="00540789"/>
    <w:rsid w:val="00543A58"/>
    <w:rsid w:val="00544208"/>
    <w:rsid w:val="00544712"/>
    <w:rsid w:val="00550785"/>
    <w:rsid w:val="0055090C"/>
    <w:rsid w:val="005556C3"/>
    <w:rsid w:val="00557900"/>
    <w:rsid w:val="00573130"/>
    <w:rsid w:val="00577331"/>
    <w:rsid w:val="00583085"/>
    <w:rsid w:val="00586DAA"/>
    <w:rsid w:val="005A6E75"/>
    <w:rsid w:val="005B1C30"/>
    <w:rsid w:val="005C306B"/>
    <w:rsid w:val="005D33DF"/>
    <w:rsid w:val="005D49B0"/>
    <w:rsid w:val="005D5665"/>
    <w:rsid w:val="005E56A2"/>
    <w:rsid w:val="0062019E"/>
    <w:rsid w:val="006236A0"/>
    <w:rsid w:val="006236E8"/>
    <w:rsid w:val="00623FAA"/>
    <w:rsid w:val="006246B7"/>
    <w:rsid w:val="0064231F"/>
    <w:rsid w:val="0064650F"/>
    <w:rsid w:val="00662BFC"/>
    <w:rsid w:val="00682279"/>
    <w:rsid w:val="006A26EB"/>
    <w:rsid w:val="006B4445"/>
    <w:rsid w:val="006C2A0F"/>
    <w:rsid w:val="006D1A5F"/>
    <w:rsid w:val="006D2069"/>
    <w:rsid w:val="006F011A"/>
    <w:rsid w:val="006F01B6"/>
    <w:rsid w:val="006F7A78"/>
    <w:rsid w:val="007020CF"/>
    <w:rsid w:val="00702DE5"/>
    <w:rsid w:val="0070788F"/>
    <w:rsid w:val="007126CF"/>
    <w:rsid w:val="00731D3F"/>
    <w:rsid w:val="00732CF0"/>
    <w:rsid w:val="0073364C"/>
    <w:rsid w:val="00740C76"/>
    <w:rsid w:val="00741466"/>
    <w:rsid w:val="00746C17"/>
    <w:rsid w:val="00747C38"/>
    <w:rsid w:val="007651C6"/>
    <w:rsid w:val="00765CE7"/>
    <w:rsid w:val="00771A77"/>
    <w:rsid w:val="00781632"/>
    <w:rsid w:val="007972E1"/>
    <w:rsid w:val="007A57E6"/>
    <w:rsid w:val="007B4104"/>
    <w:rsid w:val="007C17ED"/>
    <w:rsid w:val="007C61CC"/>
    <w:rsid w:val="007F0B79"/>
    <w:rsid w:val="0080420D"/>
    <w:rsid w:val="00817E37"/>
    <w:rsid w:val="00821E03"/>
    <w:rsid w:val="008245FB"/>
    <w:rsid w:val="00832C0C"/>
    <w:rsid w:val="0084127F"/>
    <w:rsid w:val="00844552"/>
    <w:rsid w:val="0085091B"/>
    <w:rsid w:val="00850DB6"/>
    <w:rsid w:val="00851F74"/>
    <w:rsid w:val="008774CB"/>
    <w:rsid w:val="00886AFA"/>
    <w:rsid w:val="008A1E77"/>
    <w:rsid w:val="008A4BB1"/>
    <w:rsid w:val="008B44C9"/>
    <w:rsid w:val="008D37F7"/>
    <w:rsid w:val="008E39E3"/>
    <w:rsid w:val="008E57BF"/>
    <w:rsid w:val="008F6047"/>
    <w:rsid w:val="00912916"/>
    <w:rsid w:val="00915374"/>
    <w:rsid w:val="009230A6"/>
    <w:rsid w:val="009264C0"/>
    <w:rsid w:val="00927A9C"/>
    <w:rsid w:val="009323FB"/>
    <w:rsid w:val="00943FE6"/>
    <w:rsid w:val="00946C6B"/>
    <w:rsid w:val="00947099"/>
    <w:rsid w:val="00947BE1"/>
    <w:rsid w:val="009561C5"/>
    <w:rsid w:val="009630E6"/>
    <w:rsid w:val="00964DFE"/>
    <w:rsid w:val="00970464"/>
    <w:rsid w:val="00972CA1"/>
    <w:rsid w:val="00973866"/>
    <w:rsid w:val="00981D8A"/>
    <w:rsid w:val="00983633"/>
    <w:rsid w:val="0099372C"/>
    <w:rsid w:val="00995D5B"/>
    <w:rsid w:val="00997D22"/>
    <w:rsid w:val="009A7DD9"/>
    <w:rsid w:val="009B28E9"/>
    <w:rsid w:val="009C28CB"/>
    <w:rsid w:val="009C293D"/>
    <w:rsid w:val="009C4611"/>
    <w:rsid w:val="009C6C60"/>
    <w:rsid w:val="009D3827"/>
    <w:rsid w:val="009E2910"/>
    <w:rsid w:val="009E74B6"/>
    <w:rsid w:val="009F6BD6"/>
    <w:rsid w:val="00A233D6"/>
    <w:rsid w:val="00A37626"/>
    <w:rsid w:val="00A4497D"/>
    <w:rsid w:val="00A46CC9"/>
    <w:rsid w:val="00A54BC4"/>
    <w:rsid w:val="00A71414"/>
    <w:rsid w:val="00A768A3"/>
    <w:rsid w:val="00A8324E"/>
    <w:rsid w:val="00A83C4C"/>
    <w:rsid w:val="00AC4D58"/>
    <w:rsid w:val="00AC7F2E"/>
    <w:rsid w:val="00AD4AB8"/>
    <w:rsid w:val="00AE3EAA"/>
    <w:rsid w:val="00AE5E53"/>
    <w:rsid w:val="00B10C44"/>
    <w:rsid w:val="00B123B2"/>
    <w:rsid w:val="00B16B80"/>
    <w:rsid w:val="00B17339"/>
    <w:rsid w:val="00B20CAD"/>
    <w:rsid w:val="00B2153F"/>
    <w:rsid w:val="00B21C6E"/>
    <w:rsid w:val="00B36202"/>
    <w:rsid w:val="00B368CE"/>
    <w:rsid w:val="00B45CB8"/>
    <w:rsid w:val="00B51B5A"/>
    <w:rsid w:val="00B5447F"/>
    <w:rsid w:val="00B63BD7"/>
    <w:rsid w:val="00B7468F"/>
    <w:rsid w:val="00B76018"/>
    <w:rsid w:val="00B8660D"/>
    <w:rsid w:val="00B86935"/>
    <w:rsid w:val="00B91C0C"/>
    <w:rsid w:val="00BA29C2"/>
    <w:rsid w:val="00BB18F8"/>
    <w:rsid w:val="00BC2853"/>
    <w:rsid w:val="00BD53BF"/>
    <w:rsid w:val="00BE2E4B"/>
    <w:rsid w:val="00BF1873"/>
    <w:rsid w:val="00BF5E47"/>
    <w:rsid w:val="00C012DF"/>
    <w:rsid w:val="00C47039"/>
    <w:rsid w:val="00C50EF0"/>
    <w:rsid w:val="00C53869"/>
    <w:rsid w:val="00C54B9E"/>
    <w:rsid w:val="00C66D90"/>
    <w:rsid w:val="00C73D95"/>
    <w:rsid w:val="00C86355"/>
    <w:rsid w:val="00C9328D"/>
    <w:rsid w:val="00C951B5"/>
    <w:rsid w:val="00CB1070"/>
    <w:rsid w:val="00CB1128"/>
    <w:rsid w:val="00CB6485"/>
    <w:rsid w:val="00CF2DB5"/>
    <w:rsid w:val="00CF535E"/>
    <w:rsid w:val="00D028D7"/>
    <w:rsid w:val="00D163B5"/>
    <w:rsid w:val="00D35C1F"/>
    <w:rsid w:val="00D37BAC"/>
    <w:rsid w:val="00D44759"/>
    <w:rsid w:val="00D51586"/>
    <w:rsid w:val="00D54C72"/>
    <w:rsid w:val="00D6717E"/>
    <w:rsid w:val="00D81A0E"/>
    <w:rsid w:val="00D95FCB"/>
    <w:rsid w:val="00DA2990"/>
    <w:rsid w:val="00DB0A7D"/>
    <w:rsid w:val="00DB20D7"/>
    <w:rsid w:val="00DB2605"/>
    <w:rsid w:val="00DD2F1E"/>
    <w:rsid w:val="00DE78C8"/>
    <w:rsid w:val="00DE7C90"/>
    <w:rsid w:val="00E01352"/>
    <w:rsid w:val="00E03E92"/>
    <w:rsid w:val="00E05E45"/>
    <w:rsid w:val="00E06D5F"/>
    <w:rsid w:val="00E10B94"/>
    <w:rsid w:val="00E16231"/>
    <w:rsid w:val="00E23C52"/>
    <w:rsid w:val="00E2703D"/>
    <w:rsid w:val="00E3393B"/>
    <w:rsid w:val="00E5066E"/>
    <w:rsid w:val="00E507AA"/>
    <w:rsid w:val="00E5180D"/>
    <w:rsid w:val="00E51CD3"/>
    <w:rsid w:val="00E569E1"/>
    <w:rsid w:val="00E60E1E"/>
    <w:rsid w:val="00E75CF6"/>
    <w:rsid w:val="00E76480"/>
    <w:rsid w:val="00E81451"/>
    <w:rsid w:val="00E91DA1"/>
    <w:rsid w:val="00E93120"/>
    <w:rsid w:val="00E978E1"/>
    <w:rsid w:val="00EA2F1C"/>
    <w:rsid w:val="00EA31ED"/>
    <w:rsid w:val="00EA5C91"/>
    <w:rsid w:val="00EA693D"/>
    <w:rsid w:val="00EB2F39"/>
    <w:rsid w:val="00EB4FB8"/>
    <w:rsid w:val="00EB6975"/>
    <w:rsid w:val="00EB7950"/>
    <w:rsid w:val="00EC0E1A"/>
    <w:rsid w:val="00EC3C24"/>
    <w:rsid w:val="00ED0879"/>
    <w:rsid w:val="00ED6647"/>
    <w:rsid w:val="00EE1AF6"/>
    <w:rsid w:val="00EE3928"/>
    <w:rsid w:val="00EF28A7"/>
    <w:rsid w:val="00EF524A"/>
    <w:rsid w:val="00EF7882"/>
    <w:rsid w:val="00F14C9D"/>
    <w:rsid w:val="00F21034"/>
    <w:rsid w:val="00F354E5"/>
    <w:rsid w:val="00F52EC7"/>
    <w:rsid w:val="00F71086"/>
    <w:rsid w:val="00F84921"/>
    <w:rsid w:val="00F86546"/>
    <w:rsid w:val="00F8707F"/>
    <w:rsid w:val="00F903F4"/>
    <w:rsid w:val="00F909B0"/>
    <w:rsid w:val="00FB3774"/>
    <w:rsid w:val="00FC0671"/>
    <w:rsid w:val="00FD6883"/>
    <w:rsid w:val="00FE2E43"/>
    <w:rsid w:val="00FE6237"/>
    <w:rsid w:val="00FF1E2F"/>
    <w:rsid w:val="00FF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C4E"/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92C4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1572B4"/>
    <w:pPr>
      <w:ind w:right="-2" w:firstLine="1440"/>
      <w:jc w:val="both"/>
    </w:pPr>
    <w:rPr>
      <w:rFonts w:ascii="Angsana New" w:hAnsi="Angsana New"/>
      <w:sz w:val="32"/>
      <w:szCs w:val="3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616DF"/>
    <w:rPr>
      <w:sz w:val="16"/>
      <w:szCs w:val="20"/>
    </w:rPr>
  </w:style>
  <w:style w:type="paragraph" w:customStyle="1" w:styleId="1">
    <w:name w:val="รายการย่อหน้า1"/>
    <w:basedOn w:val="Normal"/>
    <w:uiPriority w:val="99"/>
    <w:rsid w:val="00D6717E"/>
    <w:pPr>
      <w:spacing w:after="200" w:line="276" w:lineRule="auto"/>
      <w:ind w:left="720"/>
    </w:pPr>
    <w:rPr>
      <w:rFonts w:ascii="Calibri" w:hAnsi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335FD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35FDE"/>
    <w:rPr>
      <w:rFonts w:ascii="Tahoma" w:hAnsi="Tahoma" w:cs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202.143.189.247/myoffice/2557/laysen/14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265</Words>
  <Characters>1512</Characters>
  <Application>Microsoft Office Outlook</Application>
  <DocSecurity>0</DocSecurity>
  <Lines>0</Lines>
  <Paragraphs>0</Paragraphs>
  <ScaleCrop>false</ScaleCrop>
  <Company>Microsoft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กุมภาพนธั  ์ ๒๕๕๖</dc:title>
  <dc:subject/>
  <dc:creator>Microsoft Office 2003</dc:creator>
  <cp:keywords/>
  <dc:description/>
  <cp:lastModifiedBy>Microsoft Office 2003</cp:lastModifiedBy>
  <cp:revision>7</cp:revision>
  <cp:lastPrinted>2013-07-10T03:07:00Z</cp:lastPrinted>
  <dcterms:created xsi:type="dcterms:W3CDTF">2014-03-12T05:23:00Z</dcterms:created>
  <dcterms:modified xsi:type="dcterms:W3CDTF">2014-03-12T21:12:00Z</dcterms:modified>
</cp:coreProperties>
</file>