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4B" w:rsidRPr="000923C3" w:rsidRDefault="0046564B" w:rsidP="002232D9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BC093" wp14:editId="14E77DBA">
                <wp:simplePos x="0" y="0"/>
                <wp:positionH relativeFrom="column">
                  <wp:posOffset>-138223</wp:posOffset>
                </wp:positionH>
                <wp:positionV relativeFrom="paragraph">
                  <wp:posOffset>-148856</wp:posOffset>
                </wp:positionV>
                <wp:extent cx="6230679" cy="1052623"/>
                <wp:effectExtent l="38100" t="38100" r="113030" b="1098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679" cy="1052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BB7" w:rsidRPr="0046564B" w:rsidRDefault="00526BB7" w:rsidP="0046564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5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แบบทดสอบ</w:t>
                            </w:r>
                            <w:proofErr w:type="spellStart"/>
                            <w:r w:rsidRPr="00465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ติว</w:t>
                            </w:r>
                            <w:proofErr w:type="spellEnd"/>
                            <w:r w:rsidRPr="00465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65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O-NET </w:t>
                            </w:r>
                            <w:r w:rsidRPr="00465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ปีการศึกษา 2556</w:t>
                            </w:r>
                          </w:p>
                          <w:p w:rsidR="00526BB7" w:rsidRPr="0046564B" w:rsidRDefault="00526BB7" w:rsidP="0046564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กลุ่มสาระการเรียนรู้การงานอาชีพและเทคโนโลยี  เครือข่ายรังสีตรีมิตร  ตำบลหารเทา  อำเภอปากพะยูน</w:t>
                            </w:r>
                          </w:p>
                          <w:p w:rsidR="00526BB7" w:rsidRPr="0046564B" w:rsidRDefault="00526BB7" w:rsidP="0046564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5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สำนักงานเขตพื้นที่การศึกษาประถมศึกษาพัทลุง เขต 2</w:t>
                            </w:r>
                          </w:p>
                          <w:p w:rsidR="00526BB7" w:rsidRPr="0046564B" w:rsidRDefault="00526BB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-11.7pt;width:490.6pt;height:82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" fillcolor="white [3201]" strokeweight=".5pt">
                <v:shadow on="t" color="black" opacity="26214f" origin="-.5,-.5" offset=".74836mm,.74836mm"/>
                <v:textbox>
                  <w:txbxContent>
                    <w:p w:rsidR="00526BB7" w:rsidRPr="0046564B" w:rsidRDefault="00526BB7" w:rsidP="0046564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6564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แบบทดสอบ</w:t>
                      </w:r>
                      <w:proofErr w:type="spellStart"/>
                      <w:r w:rsidRPr="0046564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ติว</w:t>
                      </w:r>
                      <w:proofErr w:type="spellEnd"/>
                      <w:r w:rsidRPr="0046564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6564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O-NET </w:t>
                      </w:r>
                      <w:r w:rsidRPr="0046564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ปีการศึกษา 2556</w:t>
                      </w:r>
                    </w:p>
                    <w:p w:rsidR="00526BB7" w:rsidRPr="0046564B" w:rsidRDefault="00526BB7" w:rsidP="0046564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64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กลุ่มสาระการเรียนรู้การงานอาชีพและเทคโนโลยี  เครือข่ายรังสีตรีมิตร  ตำบลหารเทา  อำเภอปากพะยูน</w:t>
                      </w:r>
                    </w:p>
                    <w:p w:rsidR="00526BB7" w:rsidRPr="0046564B" w:rsidRDefault="00526BB7" w:rsidP="0046564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6564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สำนักงานเขตพื้นที่การศึกษาประถมศึกษาพัทลุง เขต 2</w:t>
                      </w:r>
                    </w:p>
                    <w:p w:rsidR="00526BB7" w:rsidRPr="0046564B" w:rsidRDefault="00526BB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564B" w:rsidRPr="000923C3" w:rsidRDefault="0046564B" w:rsidP="002232D9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855150" w:rsidRPr="000923C3" w:rsidRDefault="00855150" w:rsidP="002232D9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855150" w:rsidRPr="000923C3" w:rsidRDefault="00855150" w:rsidP="002232D9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2232D9" w:rsidRPr="000923C3" w:rsidRDefault="002232D9" w:rsidP="002232D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0923C3">
        <w:rPr>
          <w:rFonts w:asciiTheme="majorBidi" w:eastAsia="Times New Roman" w:hAnsiTheme="majorBidi" w:cstheme="majorBidi"/>
          <w:sz w:val="32"/>
          <w:szCs w:val="32"/>
          <w:u w:val="single"/>
          <w:cs/>
        </w:rPr>
        <w:t xml:space="preserve">คำสั่ง 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ให้นักเรียนเลือก</w:t>
      </w:r>
      <w:r w:rsidR="00B8246C" w:rsidRPr="000923C3">
        <w:rPr>
          <w:rFonts w:asciiTheme="majorBidi" w:eastAsia="Times New Roman" w:hAnsiTheme="majorBidi" w:cstheme="majorBidi" w:hint="cs"/>
          <w:sz w:val="32"/>
          <w:szCs w:val="32"/>
          <w:cs/>
        </w:rPr>
        <w:t>คำตอบ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ที่ถูกที่สุด เพียงข้อเดียว </w:t>
      </w:r>
    </w:p>
    <w:p w:rsidR="0046564B" w:rsidRPr="000923C3" w:rsidRDefault="0046564B" w:rsidP="003A2231">
      <w:pPr>
        <w:spacing w:after="0"/>
        <w:rPr>
          <w:rFonts w:asciiTheme="majorBidi" w:hAnsiTheme="majorBidi" w:cstheme="majorBidi"/>
          <w:b/>
          <w:bCs/>
          <w:sz w:val="32"/>
          <w:szCs w:val="32"/>
          <w:u w:val="double"/>
        </w:rPr>
      </w:pPr>
    </w:p>
    <w:p w:rsidR="00AB4583" w:rsidRPr="000923C3" w:rsidRDefault="00887158" w:rsidP="003A2231">
      <w:pPr>
        <w:spacing w:after="0"/>
        <w:rPr>
          <w:rFonts w:asciiTheme="majorBidi" w:hAnsiTheme="majorBidi" w:cstheme="majorBidi"/>
          <w:sz w:val="36"/>
          <w:szCs w:val="36"/>
          <w:u w:val="double"/>
        </w:rPr>
      </w:pPr>
      <w:r w:rsidRPr="000923C3">
        <w:rPr>
          <w:rFonts w:asciiTheme="majorBidi" w:hAnsiTheme="majorBidi" w:cstheme="majorBidi"/>
          <w:b/>
          <w:bCs/>
          <w:sz w:val="36"/>
          <w:szCs w:val="36"/>
          <w:u w:val="double"/>
          <w:cs/>
        </w:rPr>
        <w:t>สาระที่ 1 การดำรงชีวิตและครอบครัว</w:t>
      </w:r>
    </w:p>
    <w:p w:rsidR="003A2231" w:rsidRPr="000923C3" w:rsidRDefault="003936C3" w:rsidP="003936C3">
      <w:pPr>
        <w:spacing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1. 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ขั้นตอนแรกในการกำจัดขยะในบ้านคือข้อใด</w:t>
      </w:r>
    </w:p>
    <w:p w:rsidR="007D60BD" w:rsidRPr="000923C3" w:rsidRDefault="003936C3" w:rsidP="003936C3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ทำที่ทิ้งขยะไว้หน้าบ้า</w:t>
      </w:r>
      <w:bookmarkStart w:id="0" w:name="_GoBack"/>
      <w:bookmarkEnd w:id="0"/>
      <w:r w:rsidR="007D60BD" w:rsidRPr="000923C3">
        <w:rPr>
          <w:rFonts w:asciiTheme="majorBidi" w:hAnsiTheme="majorBidi" w:cstheme="majorBidi"/>
          <w:sz w:val="32"/>
          <w:szCs w:val="32"/>
          <w:cs/>
        </w:rPr>
        <w:t>น</w:t>
      </w:r>
      <w:r w:rsidR="002728EF" w:rsidRPr="000923C3">
        <w:rPr>
          <w:rFonts w:asciiTheme="majorBidi" w:hAnsiTheme="majorBidi" w:cstheme="majorBidi"/>
          <w:sz w:val="32"/>
          <w:szCs w:val="32"/>
        </w:rPr>
        <w:tab/>
      </w:r>
      <w:r w:rsidR="002728EF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เลือกเฉพาะขยะเปียกไปทิ้ง</w:t>
      </w:r>
    </w:p>
    <w:p w:rsidR="007D60BD" w:rsidRPr="000923C3" w:rsidRDefault="003936C3" w:rsidP="003936C3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แยกขยะเปียกและขยะแห้ง</w:t>
      </w:r>
      <w:r w:rsidR="002728EF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นำขยะมารวมใส่ถุงใบเดียวกัน</w:t>
      </w:r>
    </w:p>
    <w:p w:rsidR="007D60BD" w:rsidRPr="000923C3" w:rsidRDefault="003936C3" w:rsidP="003B573B">
      <w:pPr>
        <w:spacing w:before="24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2. 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การใช้ทักษะปฏิบัติตรงกับข้อใด</w:t>
      </w:r>
    </w:p>
    <w:p w:rsidR="007D60BD" w:rsidRPr="000923C3" w:rsidRDefault="003936C3" w:rsidP="003936C3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วางกรอบหรือวิธีการรับประทานอาหาร</w:t>
      </w:r>
      <w:r w:rsidR="002728EF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ตรวจสอบผลงานและปรับปรุงแก้ไข</w:t>
      </w:r>
    </w:p>
    <w:p w:rsidR="007D60BD" w:rsidRPr="000923C3" w:rsidRDefault="003936C3" w:rsidP="003936C3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กำหนดเครื่องปรุงที่ใช้ทำอาหาร</w:t>
      </w:r>
      <w:r w:rsidR="002728EF" w:rsidRPr="000923C3">
        <w:rPr>
          <w:rFonts w:asciiTheme="majorBidi" w:hAnsiTheme="majorBidi" w:cstheme="majorBidi"/>
          <w:sz w:val="32"/>
          <w:szCs w:val="32"/>
        </w:rPr>
        <w:tab/>
      </w:r>
      <w:r w:rsidR="002728EF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ประกอบอาหารตามที่วางแผนไว้</w:t>
      </w:r>
    </w:p>
    <w:p w:rsidR="007D60BD" w:rsidRPr="000923C3" w:rsidRDefault="003936C3" w:rsidP="003B573B">
      <w:pPr>
        <w:spacing w:before="24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3. 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การทำความสะอาดสถานที่ในการปรุงอาหารควรคำนึงถึงสิ่งใด</w:t>
      </w:r>
    </w:p>
    <w:p w:rsidR="007D60BD" w:rsidRPr="000923C3" w:rsidRDefault="003936C3" w:rsidP="003936C3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พื้นที่   วัสดุอุปกรณ์   วิธีการ</w:t>
      </w:r>
    </w:p>
    <w:p w:rsidR="007D60BD" w:rsidRPr="000923C3" w:rsidRDefault="003936C3" w:rsidP="003936C3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วัสดุอุปกรณ์   วิธีการ   การตกแต่ง</w:t>
      </w:r>
    </w:p>
    <w:p w:rsidR="007D60BD" w:rsidRPr="000923C3" w:rsidRDefault="003936C3" w:rsidP="003936C3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พื้นที่   เครื่องอำนวยความสะดวก   การตกแต่ง</w:t>
      </w:r>
    </w:p>
    <w:p w:rsidR="007D60BD" w:rsidRPr="000923C3" w:rsidRDefault="003936C3" w:rsidP="003936C3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7D60BD" w:rsidRPr="000923C3">
        <w:rPr>
          <w:rFonts w:asciiTheme="majorBidi" w:hAnsiTheme="majorBidi" w:cstheme="majorBidi"/>
          <w:sz w:val="32"/>
          <w:szCs w:val="32"/>
          <w:cs/>
        </w:rPr>
        <w:t>วิธีการ   การตกแต่ง   เครื่องอำนวยความสะดวก</w:t>
      </w:r>
    </w:p>
    <w:p w:rsidR="0080772F" w:rsidRPr="000923C3" w:rsidRDefault="0080772F" w:rsidP="0080772F">
      <w:pPr>
        <w:pStyle w:val="a3"/>
        <w:spacing w:after="0"/>
        <w:ind w:left="1305"/>
        <w:rPr>
          <w:rFonts w:asciiTheme="majorBidi" w:hAnsiTheme="majorBidi" w:cstheme="majorBidi"/>
          <w:sz w:val="32"/>
          <w:szCs w:val="32"/>
        </w:rPr>
      </w:pPr>
    </w:p>
    <w:p w:rsidR="0014646E" w:rsidRPr="000923C3" w:rsidRDefault="00921FE2" w:rsidP="003936C3">
      <w:pPr>
        <w:ind w:firstLine="567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3ED4AC" wp14:editId="0C718E26">
                <wp:simplePos x="0" y="0"/>
                <wp:positionH relativeFrom="column">
                  <wp:posOffset>563526</wp:posOffset>
                </wp:positionH>
                <wp:positionV relativeFrom="paragraph">
                  <wp:posOffset>362718</wp:posOffset>
                </wp:positionV>
                <wp:extent cx="2604976" cy="712381"/>
                <wp:effectExtent l="0" t="0" r="5080" b="0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4976" cy="712381"/>
                          <a:chOff x="0" y="0"/>
                          <a:chExt cx="2604976" cy="712381"/>
                        </a:xfrm>
                      </wpg:grpSpPr>
                      <pic:pic xmlns:pic="http://schemas.openxmlformats.org/drawingml/2006/picture">
                        <pic:nvPicPr>
                          <pic:cNvPr id="14" name="รูปภาพ 14" descr="http://www.gwfash.com/images/icon5.gi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72" cy="35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รูปภาพ 12" descr="http://www.gwfash.com/Images/icon27.gi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8409" y="42530"/>
                            <a:ext cx="382772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รูปภาพ 9" descr="http://www.gwfash.com/Images/icon15.gif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460" y="446567"/>
                            <a:ext cx="382772" cy="26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รูปภาพ 11" descr="http://www.gwfash.com/Images/icon23.gif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6567"/>
                            <a:ext cx="382772" cy="26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รูปภาพ 13" descr="http://www.gwfash.com/Images/icon17.gif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460" y="42530"/>
                            <a:ext cx="382772" cy="25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รูปภาพ 8" descr="http://www.gwfash.com/Images/icon16.gif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204" y="446567"/>
                            <a:ext cx="382772" cy="26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4" o:spid="_x0000_s1026" style="position:absolute;margin-left:44.35pt;margin-top:28.55pt;width:205.1pt;height:56.1pt;z-index:251664384" coordsize="26049,7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4" o:spid="_x0000_s1027" type="#_x0000_t75" alt="http://www.gwfash.com/images/icon5.gif" style="position:absolute;width:3827;height:3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XaDrDAAAA2wAAAA8AAABkcnMvZG93bnJldi54bWxET01rAjEQvRf6H8II3jSrWJGtUaTQVuip&#10;rtD2NmzG3W03k20S1+ivNwWht3m8z1muo2lFT843lhVMxhkI4tLqhisF++J5tADhA7LG1jIpOJOH&#10;9er+bom5tid+p34XKpFC2OeooA6hy6X0ZU0G/dh2xIk7WGcwJOgqqR2eUrhp5TTL5tJgw6mhxo6e&#10;aip/dkejoHj7fPmKH/HbXQ7z12nx2/Wb8kGp4SBuHkEEiuFffHNvdZo/g79f0gFyd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tdoOsMAAADbAAAADwAAAAAAAAAAAAAAAACf&#10;AgAAZHJzL2Rvd25yZXYueG1sUEsFBgAAAAAEAAQA9wAAAI8DAAAAAA==&#10;">
                  <v:imagedata r:id="rId16" o:title="icon5"/>
                  <v:path arrowok="t"/>
                </v:shape>
                <v:shape id="รูปภาพ 12" o:spid="_x0000_s1028" type="#_x0000_t75" alt="http://www.gwfash.com/Images/icon27.gif" style="position:absolute;left:21584;top:425;width:3827;height:3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Pa/HAAAAA2wAAAA8AAABkcnMvZG93bnJldi54bWxET0uLwjAQvgv7H8IseJE11YNI11h2VwRv&#10;4ou9Ds3YljaT0MRa/fVGELzNx/ecRdabRnTU+sqygsk4AUGcW11xoeB4WH/NQfiArLGxTApu5CFb&#10;fgwWmGp75R11+1CIGMI+RQVlCC6V0uclGfRj64gjd7atwRBhW0jd4jWGm0ZOk2QmDVYcG0p09FdS&#10;Xu8vRkHTd/V2NUp0uLuNu7u5PP3/npUafvY/3yAC9eEtfrk3Os6fwvOXe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A9r8cAAAADbAAAADwAAAAAAAAAAAAAAAACfAgAA&#10;ZHJzL2Rvd25yZXYueG1sUEsFBgAAAAAEAAQA9wAAAIwDAAAAAA==&#10;">
                  <v:imagedata r:id="rId17" o:title="icon27"/>
                  <v:path arrowok="t"/>
                </v:shape>
                <v:shape id="รูปภาพ 9" o:spid="_x0000_s1029" type="#_x0000_t75" alt="http://www.gwfash.com/Images/icon15.gif" style="position:absolute;left:9994;top:4465;width:3828;height:2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GMl3FAAAA2gAAAA8AAABkcnMvZG93bnJldi54bWxEj0FrwkAUhO9C/8PyCr2ZjT2UGF2l2GoL&#10;FcGkl94e2dckmn0bsmsS/323IHgcZuYbZrkeTSN66lxtWcEsikEQF1bXXCr4zrfTBITzyBoby6Tg&#10;Sg7Wq4fJElNtBz5Sn/lSBAi7FBVU3replK6oyKCLbEscvF/bGfRBdqXUHQ4Bbhr5HMcv0mDNYaHC&#10;ljYVFefsYhRsd8mBzPDxVV6u+/cft3nLT7uTUk+P4+sChKfR38O39qdWMIf/K+EG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hjJdxQAAANoAAAAPAAAAAAAAAAAAAAAA&#10;AJ8CAABkcnMvZG93bnJldi54bWxQSwUGAAAAAAQABAD3AAAAkQMAAAAA&#10;">
                  <v:imagedata r:id="rId18" o:title="icon15"/>
                  <v:path arrowok="t"/>
                </v:shape>
                <v:shape id="รูปภาพ 11" o:spid="_x0000_s1030" type="#_x0000_t75" alt="http://www.gwfash.com/Images/icon23.gif" style="position:absolute;top:4465;width:3827;height:2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JpXnCAAAA2wAAAA8AAABkcnMvZG93bnJldi54bWxET0trwkAQvgv9D8sUetNNPNgSXUUDhUIp&#10;1MfF2yQ7boLZ2bC7NfHfdwtCb/PxPWe1GW0nbuRD61hBPstAENdOt2wUnI7v0zcQISJr7ByTgjsF&#10;2KyfJisstBt4T7dDNCKFcChQQRNjX0gZ6oYshpnriRN3cd5iTNAbqT0OKdx2cp5lC2mx5dTQYE9l&#10;Q/X18GMV+PM2p/lQft2z1++q/NxVZmEqpV6ex+0SRKQx/osf7g+d5ufw90s6QK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iaV5wgAAANsAAAAPAAAAAAAAAAAAAAAAAJ8C&#10;AABkcnMvZG93bnJldi54bWxQSwUGAAAAAAQABAD3AAAAjgMAAAAA&#10;">
                  <v:imagedata r:id="rId19" o:title="icon23"/>
                  <v:path arrowok="t"/>
                </v:shape>
                <v:shape id="รูปภาพ 13" o:spid="_x0000_s1031" type="#_x0000_t75" alt="http://www.gwfash.com/Images/icon17.gif" style="position:absolute;left:9994;top:425;width:3828;height:2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DRxXEAAAA2wAAAA8AAABkcnMvZG93bnJldi54bWxEj0trwzAQhO+F/AexgdwaOQ+a4lgOISSl&#10;1zoP2tvW2tgm1spYsuP8+6pQ6G2Xmfl2NtkMphY9ta6yrGA2jUAQ51ZXXCg4HQ/PryCcR9ZYWyYF&#10;D3KwSUdPCcba3vmD+swXIkDYxaig9L6JpXR5SQbd1DbEQbva1qAPa1tI3eI9wE0t51H0Ig1WHC6U&#10;2NCupPyWdSZQCrnL9m+r23n4/lyi7mq+fM2UmoyH7RqEp8H/m//S7zrUX8DvL2EAmf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DRxXEAAAA2wAAAA8AAAAAAAAAAAAAAAAA&#10;nwIAAGRycy9kb3ducmV2LnhtbFBLBQYAAAAABAAEAPcAAACQAwAAAAA=&#10;">
                  <v:imagedata r:id="rId20" o:title="icon17"/>
                  <v:path arrowok="t"/>
                </v:shape>
                <v:shape id="รูปภาพ 8" o:spid="_x0000_s1032" type="#_x0000_t75" alt="http://www.gwfash.com/Images/icon16.gif" style="position:absolute;left:22222;top:4465;width:3827;height:2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P7VrAAAAA2gAAAA8AAABkcnMvZG93bnJldi54bWxET89rwjAUvgv+D+EJu9l0rshWjSKFjZ0G&#10;025eH82zqWteuiZq+98vh4HHj+/3ejvYVlyp941jBY9JCoK4crrhWkF5eJ0/g/ABWWPrmBSM5GG7&#10;mU7WmGt340+67kMtYgj7HBWYELpcSl8ZsugT1xFH7uR6iyHCvpa6x1sMt61cpOlSWmw4NhjsqDBU&#10;/ewvVsGlKX5fPs7f5Uhv7dOXwaw6FplSD7NhtwIRaAh38b/7XSuIW+OVeAPk5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s/tWsAAAADaAAAADwAAAAAAAAAAAAAAAACfAgAA&#10;ZHJzL2Rvd25yZXYueG1sUEsFBgAAAAAEAAQA9wAAAIwDAAAAAA==&#10;">
                  <v:imagedata r:id="rId21" o:title="icon16"/>
                  <v:path arrowok="t"/>
                </v:shape>
              </v:group>
            </w:pict>
          </mc:Fallback>
        </mc:AlternateConten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ข้อมูลนี้ใช้ตอบคำถามข้อที่  </w:t>
      </w:r>
      <w:r w:rsidR="0080772F" w:rsidRPr="000923C3">
        <w:rPr>
          <w:rFonts w:asciiTheme="majorBidi" w:eastAsia="Times New Roman" w:hAnsiTheme="majorBidi" w:cstheme="majorBidi"/>
          <w:sz w:val="32"/>
          <w:szCs w:val="32"/>
        </w:rPr>
        <w:t>4</w:t>
      </w:r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 xml:space="preserve">               </w:t>
      </w:r>
    </w:p>
    <w:p w:rsidR="0014646E" w:rsidRPr="000923C3" w:rsidRDefault="0014646E" w:rsidP="0080772F">
      <w:pPr>
        <w:spacing w:line="255" w:lineRule="atLeast"/>
        <w:ind w:firstLine="720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1                     </w:t>
      </w:r>
      <w:r w:rsidR="000578BD" w:rsidRPr="000923C3"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  2                            </w:t>
      </w:r>
      <w:r w:rsidR="000578BD" w:rsidRPr="000923C3"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  3                    </w:t>
      </w:r>
    </w:p>
    <w:p w:rsidR="0014646E" w:rsidRPr="000923C3" w:rsidRDefault="0014646E" w:rsidP="0014646E">
      <w:pPr>
        <w:pStyle w:val="a3"/>
        <w:numPr>
          <w:ilvl w:val="0"/>
          <w:numId w:val="24"/>
        </w:numPr>
        <w:spacing w:after="0" w:line="255" w:lineRule="atLeast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                     5                                 6</w:t>
      </w:r>
    </w:p>
    <w:p w:rsidR="0014646E" w:rsidRPr="000923C3" w:rsidRDefault="0080772F" w:rsidP="003B573B">
      <w:pPr>
        <w:spacing w:before="240" w:after="0" w:line="255" w:lineRule="atLeast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4.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proofErr w:type="gramStart"/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>เสื้อของยศกรห้ามใช้สารฟอกขาวที่มีคลอรีนเป็นองค์ประกอบและควรซักด้วยมือ  แสดงว่าเสื้อของยศกรมีสัญลักษณ์ใดในฉลากของเสื้อ</w:t>
      </w:r>
      <w:proofErr w:type="gramEnd"/>
    </w:p>
    <w:p w:rsidR="0014646E" w:rsidRPr="000923C3" w:rsidRDefault="003936C3" w:rsidP="003936C3">
      <w:pPr>
        <w:spacing w:after="0" w:line="255" w:lineRule="atLeast"/>
        <w:ind w:firstLine="567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1. </w:t>
      </w:r>
      <w:proofErr w:type="gramStart"/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 xml:space="preserve">1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>และ</w:t>
      </w:r>
      <w:proofErr w:type="gramEnd"/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>2</w:t>
      </w:r>
      <w:r w:rsidR="000578BD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0578BD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2. </w:t>
      </w:r>
      <w:proofErr w:type="gramStart"/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 xml:space="preserve">2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>และ</w:t>
      </w:r>
      <w:proofErr w:type="gramEnd"/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>4</w:t>
      </w:r>
    </w:p>
    <w:p w:rsidR="0014646E" w:rsidRPr="000923C3" w:rsidRDefault="003936C3" w:rsidP="003936C3">
      <w:pPr>
        <w:spacing w:after="0" w:line="255" w:lineRule="atLeast"/>
        <w:ind w:firstLine="567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3. </w:t>
      </w:r>
      <w:proofErr w:type="gramStart"/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 xml:space="preserve">2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>และ</w:t>
      </w:r>
      <w:proofErr w:type="gramEnd"/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>5</w:t>
      </w:r>
      <w:r w:rsidR="000578BD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0578BD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4. </w:t>
      </w:r>
      <w:proofErr w:type="gramStart"/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 xml:space="preserve">3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>และ</w:t>
      </w:r>
      <w:proofErr w:type="gramEnd"/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>6</w:t>
      </w:r>
    </w:p>
    <w:p w:rsidR="00D41086" w:rsidRPr="000923C3" w:rsidRDefault="00D41086" w:rsidP="003936C3">
      <w:pPr>
        <w:spacing w:after="0" w:line="255" w:lineRule="atLeast"/>
        <w:ind w:firstLine="567"/>
        <w:rPr>
          <w:rFonts w:asciiTheme="majorBidi" w:eastAsia="Times New Roman" w:hAnsiTheme="majorBidi" w:cstheme="majorBidi"/>
          <w:sz w:val="32"/>
          <w:szCs w:val="32"/>
        </w:rPr>
      </w:pPr>
    </w:p>
    <w:p w:rsidR="00D41086" w:rsidRPr="000923C3" w:rsidRDefault="00D41086" w:rsidP="003936C3">
      <w:pPr>
        <w:spacing w:after="0" w:line="255" w:lineRule="atLeast"/>
        <w:ind w:firstLine="567"/>
        <w:rPr>
          <w:rFonts w:asciiTheme="majorBidi" w:eastAsia="Times New Roman" w:hAnsiTheme="majorBidi" w:cstheme="majorBidi"/>
          <w:sz w:val="32"/>
          <w:szCs w:val="32"/>
        </w:rPr>
      </w:pPr>
    </w:p>
    <w:p w:rsidR="0080772F" w:rsidRPr="000923C3" w:rsidRDefault="000578BD" w:rsidP="00D41086">
      <w:pPr>
        <w:spacing w:after="0" w:line="255" w:lineRule="atLeast"/>
        <w:ind w:firstLine="567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7F399E" wp14:editId="13D21F65">
                <wp:simplePos x="0" y="0"/>
                <wp:positionH relativeFrom="column">
                  <wp:posOffset>2041948</wp:posOffset>
                </wp:positionH>
                <wp:positionV relativeFrom="paragraph">
                  <wp:posOffset>-205317</wp:posOffset>
                </wp:positionV>
                <wp:extent cx="2700670" cy="691116"/>
                <wp:effectExtent l="0" t="0" r="23495" b="13970"/>
                <wp:wrapNone/>
                <wp:docPr id="10" name="สี่เหลี่ยมผืนผ้ามุมมน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70" cy="6911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6BB7" w:rsidRPr="00A76FA9" w:rsidRDefault="00526BB7" w:rsidP="000578BD">
                            <w:pPr>
                              <w:spacing w:after="0" w:line="255" w:lineRule="atLeast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</w:rPr>
                            </w:pP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</w:rPr>
                              <w:t xml:space="preserve">1.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จอบขุด  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</w:rPr>
                              <w:t xml:space="preserve">2.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จอบถาก  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</w:rPr>
                              <w:t xml:space="preserve">3.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cs/>
                              </w:rPr>
                              <w:t>ส้อมพรวน</w:t>
                            </w:r>
                          </w:p>
                          <w:p w:rsidR="00526BB7" w:rsidRPr="00A76FA9" w:rsidRDefault="00526BB7" w:rsidP="000578BD">
                            <w:pPr>
                              <w:spacing w:after="0" w:line="255" w:lineRule="atLeast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</w:rPr>
                              <w:t xml:space="preserve">4. 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เสียม    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</w:rPr>
                              <w:t xml:space="preserve">5.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พลั่ว       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</w:rPr>
                              <w:t xml:space="preserve">6.  </w:t>
                            </w:r>
                            <w:r w:rsidRPr="00A76FA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cs/>
                              </w:rPr>
                              <w:t>ช้อนปลูก</w:t>
                            </w:r>
                          </w:p>
                          <w:p w:rsidR="00526BB7" w:rsidRPr="00A76FA9" w:rsidRDefault="00526BB7" w:rsidP="000578BD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" o:spid="_x0000_s1027" style="position:absolute;left:0;text-align:left;margin-left:160.8pt;margin-top:-16.15pt;width:212.65pt;height:54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">
                <v:textbox>
                  <w:txbxContent>
                    <w:p w:rsidR="00526BB7" w:rsidRPr="00A76FA9" w:rsidRDefault="00526BB7" w:rsidP="000578BD">
                      <w:pPr>
                        <w:spacing w:after="0" w:line="255" w:lineRule="atLeast"/>
                        <w:jc w:val="center"/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</w:rPr>
                      </w:pP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</w:rPr>
                        <w:t xml:space="preserve">1.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cs/>
                        </w:rPr>
                        <w:t xml:space="preserve">จอบขุด  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</w:rPr>
                        <w:t xml:space="preserve">2.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cs/>
                        </w:rPr>
                        <w:t xml:space="preserve">จอบถาก  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</w:rPr>
                        <w:t xml:space="preserve">3.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cs/>
                        </w:rPr>
                        <w:t>ส้อมพรวน</w:t>
                      </w:r>
                    </w:p>
                    <w:p w:rsidR="00526BB7" w:rsidRPr="00A76FA9" w:rsidRDefault="00526BB7" w:rsidP="000578BD">
                      <w:pPr>
                        <w:spacing w:after="0" w:line="255" w:lineRule="atLeast"/>
                        <w:jc w:val="center"/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</w:rPr>
                        <w:t xml:space="preserve">4. 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cs/>
                        </w:rPr>
                        <w:t xml:space="preserve">เสียม    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</w:rPr>
                        <w:t xml:space="preserve">5.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cs/>
                        </w:rPr>
                        <w:t xml:space="preserve">พลั่ว       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</w:rPr>
                        <w:t xml:space="preserve">6.  </w:t>
                      </w:r>
                      <w:r w:rsidRPr="00A76FA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cs/>
                        </w:rPr>
                        <w:t>ช้อนปลูก</w:t>
                      </w:r>
                    </w:p>
                    <w:p w:rsidR="00526BB7" w:rsidRPr="00A76FA9" w:rsidRDefault="00526BB7" w:rsidP="000578BD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772F" w:rsidRPr="000923C3">
        <w:rPr>
          <w:rFonts w:asciiTheme="majorBidi" w:eastAsia="Times New Roman" w:hAnsiTheme="majorBidi" w:cstheme="majorBidi"/>
          <w:sz w:val="32"/>
          <w:szCs w:val="32"/>
          <w:cs/>
        </w:rPr>
        <w:t>ข้อมูลนี้ใช้ตอบคำถามข้อที่  5</w:t>
      </w:r>
      <w:r w:rsidR="0080772F" w:rsidRPr="000923C3">
        <w:rPr>
          <w:rFonts w:asciiTheme="majorBidi" w:eastAsia="Times New Roman" w:hAnsiTheme="majorBidi" w:cstheme="majorBidi"/>
          <w:sz w:val="32"/>
          <w:szCs w:val="32"/>
        </w:rPr>
        <w:t xml:space="preserve">     </w:t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     </w:t>
      </w:r>
      <w:r w:rsidR="0080772F" w:rsidRPr="000923C3">
        <w:rPr>
          <w:rFonts w:asciiTheme="majorBidi" w:eastAsia="Times New Roman" w:hAnsiTheme="majorBidi" w:cstheme="majorBidi"/>
          <w:sz w:val="32"/>
          <w:szCs w:val="32"/>
        </w:rPr>
        <w:t xml:space="preserve">          </w:t>
      </w:r>
    </w:p>
    <w:p w:rsidR="0014646E" w:rsidRPr="000923C3" w:rsidRDefault="0014646E" w:rsidP="0014646E">
      <w:pPr>
        <w:spacing w:after="0" w:line="255" w:lineRule="atLeast"/>
        <w:ind w:left="825"/>
        <w:rPr>
          <w:rFonts w:asciiTheme="majorBidi" w:eastAsia="Times New Roman" w:hAnsiTheme="majorBidi" w:cstheme="majorBidi"/>
          <w:sz w:val="32"/>
          <w:szCs w:val="32"/>
        </w:rPr>
      </w:pPr>
    </w:p>
    <w:p w:rsidR="003936C3" w:rsidRPr="000923C3" w:rsidRDefault="0080772F" w:rsidP="003B573B">
      <w:pPr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5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>.  ถ้าต้องการเตรียมดินสำหรับปลูกพืช  ซึ่งบริเวณที่เตรียมดินมีหญ้ารก  จะต้องใช้เครื่องมือเกษตรตามลำ</w:t>
      </w:r>
      <w:r w:rsidR="003936C3" w:rsidRPr="000923C3">
        <w:rPr>
          <w:rFonts w:asciiTheme="majorBidi" w:eastAsia="Times New Roman" w:hAnsiTheme="majorBidi" w:cstheme="majorBidi"/>
          <w:sz w:val="32"/>
          <w:szCs w:val="32"/>
          <w:cs/>
        </w:rPr>
        <w:t>ดับ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>การเตรียมดินอย่างไร</w:t>
      </w:r>
    </w:p>
    <w:p w:rsidR="0014646E" w:rsidRPr="000923C3" w:rsidRDefault="0014646E" w:rsidP="003936C3">
      <w:pPr>
        <w:spacing w:after="0" w:line="240" w:lineRule="auto"/>
        <w:ind w:firstLine="567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1.  5,   6   </w:t>
      </w:r>
      <w:proofErr w:type="gramStart"/>
      <w:r w:rsidRPr="000923C3">
        <w:rPr>
          <w:rFonts w:asciiTheme="majorBidi" w:eastAsia="Times New Roman" w:hAnsiTheme="majorBidi" w:cstheme="majorBidi"/>
          <w:sz w:val="32"/>
          <w:szCs w:val="32"/>
        </w:rPr>
        <w:t>,3</w:t>
      </w:r>
      <w:proofErr w:type="gramEnd"/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                </w:t>
      </w:r>
      <w:r w:rsidR="0082035B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82035B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2.  </w:t>
      </w:r>
      <w:proofErr w:type="gramStart"/>
      <w:r w:rsidRPr="000923C3">
        <w:rPr>
          <w:rFonts w:asciiTheme="majorBidi" w:eastAsia="Times New Roman" w:hAnsiTheme="majorBidi" w:cstheme="majorBidi"/>
          <w:sz w:val="32"/>
          <w:szCs w:val="32"/>
        </w:rPr>
        <w:t>4  ,</w:t>
      </w:r>
      <w:proofErr w:type="gramEnd"/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 3 , 6</w:t>
      </w:r>
    </w:p>
    <w:p w:rsidR="0014646E" w:rsidRPr="000923C3" w:rsidRDefault="0014646E" w:rsidP="003936C3">
      <w:pPr>
        <w:spacing w:after="0" w:line="240" w:lineRule="auto"/>
        <w:ind w:firstLine="567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3.  </w:t>
      </w:r>
      <w:proofErr w:type="gramStart"/>
      <w:r w:rsidRPr="000923C3">
        <w:rPr>
          <w:rFonts w:asciiTheme="majorBidi" w:eastAsia="Times New Roman" w:hAnsiTheme="majorBidi" w:cstheme="majorBidi"/>
          <w:sz w:val="32"/>
          <w:szCs w:val="32"/>
        </w:rPr>
        <w:t>1  ,</w:t>
      </w:r>
      <w:proofErr w:type="gramEnd"/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 2  ,5                 </w:t>
      </w:r>
      <w:r w:rsidR="0082035B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82035B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4.  </w:t>
      </w:r>
      <w:proofErr w:type="gramStart"/>
      <w:r w:rsidRPr="000923C3">
        <w:rPr>
          <w:rFonts w:asciiTheme="majorBidi" w:eastAsia="Times New Roman" w:hAnsiTheme="majorBidi" w:cstheme="majorBidi"/>
          <w:sz w:val="32"/>
          <w:szCs w:val="32"/>
        </w:rPr>
        <w:t>2  ,</w:t>
      </w:r>
      <w:proofErr w:type="gramEnd"/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  1  ,  4</w:t>
      </w:r>
    </w:p>
    <w:p w:rsidR="0014646E" w:rsidRPr="000923C3" w:rsidRDefault="003936C3" w:rsidP="003B573B">
      <w:pPr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6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.  หากต้องการทำธุรกิจ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</w:rPr>
        <w:t xml:space="preserve">1   </w:t>
      </w:r>
      <w:r w:rsidR="0014646E" w:rsidRPr="000923C3">
        <w:rPr>
          <w:rFonts w:asciiTheme="majorBidi" w:eastAsia="Times New Roman" w:hAnsiTheme="majorBidi" w:cstheme="majorBidi"/>
          <w:sz w:val="32"/>
          <w:szCs w:val="32"/>
          <w:cs/>
        </w:rPr>
        <w:t>ธุรกิจ   สิ่งแรกที่ควรปฏิบัติ  คือข้อใด</w:t>
      </w:r>
    </w:p>
    <w:p w:rsidR="0014646E" w:rsidRPr="000923C3" w:rsidRDefault="0014646E" w:rsidP="003936C3">
      <w:pPr>
        <w:spacing w:after="0" w:line="240" w:lineRule="auto"/>
        <w:ind w:firstLine="567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1.  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หาผู้ร่วมลงทุน                       </w:t>
      </w:r>
      <w:r w:rsidR="00707F51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 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</w:t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2.  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ระดมทุนที่มีทั้งหมด</w:t>
      </w:r>
    </w:p>
    <w:p w:rsidR="0080772F" w:rsidRPr="000923C3" w:rsidRDefault="0014646E" w:rsidP="003936C3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3.  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หา</w:t>
      </w:r>
      <w:proofErr w:type="spellStart"/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ทำเล</w:t>
      </w:r>
      <w:proofErr w:type="spellEnd"/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ในการทำธุรกิจ           </w:t>
      </w:r>
      <w:r w:rsidR="003936C3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 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eastAsia="Times New Roman" w:hAnsiTheme="majorBidi" w:cstheme="majorBidi"/>
          <w:sz w:val="32"/>
          <w:szCs w:val="32"/>
        </w:rPr>
        <w:t xml:space="preserve">4.  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สำรวจความต้องการของตลาด</w:t>
      </w:r>
      <w:r w:rsidR="003936C3" w:rsidRPr="000923C3">
        <w:rPr>
          <w:rFonts w:asciiTheme="majorBidi" w:hAnsiTheme="majorBidi" w:cstheme="majorBidi"/>
          <w:sz w:val="32"/>
          <w:szCs w:val="32"/>
        </w:rPr>
        <w:t xml:space="preserve"> </w:t>
      </w:r>
    </w:p>
    <w:p w:rsidR="0080772F" w:rsidRPr="000923C3" w:rsidRDefault="003936C3" w:rsidP="003B573B">
      <w:pPr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7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.  </w:t>
      </w:r>
      <w:proofErr w:type="gramStart"/>
      <w:r w:rsidR="0080772F" w:rsidRPr="000923C3">
        <w:rPr>
          <w:rFonts w:asciiTheme="majorBidi" w:hAnsiTheme="majorBidi" w:cstheme="majorBidi"/>
          <w:sz w:val="32"/>
          <w:szCs w:val="32"/>
          <w:cs/>
        </w:rPr>
        <w:t>ถ้าน้องช่วยเราทำงาน  แต่น้องทำงานผิด</w:t>
      </w:r>
      <w:proofErr w:type="gramEnd"/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 เราควรตำหนิน้องหรือไม่  เพราะเหตุใด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ควร  เพราะน้องทำงานไม่ระมัดระวัง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ควร เพราะน้องเล่นในขณะทำงาน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ไม่ควร  เพราะน้องมีน้ำใจช่วยเรา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ไม่ควร เพราะกลัวแม่ด่า</w:t>
      </w:r>
    </w:p>
    <w:p w:rsidR="0080772F" w:rsidRPr="000923C3" w:rsidRDefault="003936C3" w:rsidP="003B573B">
      <w:pPr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8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.   ถ้าไม่จัดเก็บสิ่งของให้เข้าที่ </w:t>
      </w:r>
      <w:proofErr w:type="gramStart"/>
      <w:r w:rsidR="0080772F" w:rsidRPr="000923C3">
        <w:rPr>
          <w:rFonts w:asciiTheme="majorBidi" w:hAnsiTheme="majorBidi" w:cstheme="majorBidi"/>
          <w:sz w:val="32"/>
          <w:szCs w:val="32"/>
          <w:cs/>
        </w:rPr>
        <w:t>หลังจากใช้งานเสร็จแล้ว  จะเกิดผลอย่างไร</w:t>
      </w:r>
      <w:proofErr w:type="gramEnd"/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หยิบใช้งานไม่สะดวก  สิ่งของสูญหายและเกิดอุบัติเหตุได้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หยิบใช้งานไม่สะดวก สิ่งของอยู่ครบและไม่เกิดอุบัติเหตุ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หยิบใช้สะดวก  รวดเร็วและปลอดภัย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หยิบใช้สะดวก สิ่งของสูญหายบ้าง</w:t>
      </w:r>
    </w:p>
    <w:p w:rsidR="0080772F" w:rsidRPr="000923C3" w:rsidRDefault="003936C3" w:rsidP="003B573B">
      <w:pPr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9</w:t>
      </w:r>
      <w:r w:rsidR="0080772F" w:rsidRPr="000923C3">
        <w:rPr>
          <w:rFonts w:asciiTheme="majorBidi" w:hAnsiTheme="majorBidi" w:cstheme="majorBidi"/>
          <w:sz w:val="32"/>
          <w:szCs w:val="32"/>
        </w:rPr>
        <w:t xml:space="preserve">.   </w:t>
      </w:r>
      <w:proofErr w:type="gramStart"/>
      <w:r w:rsidR="0080772F" w:rsidRPr="000923C3">
        <w:rPr>
          <w:rFonts w:asciiTheme="majorBidi" w:hAnsiTheme="majorBidi" w:cstheme="majorBidi"/>
          <w:sz w:val="32"/>
          <w:szCs w:val="32"/>
          <w:cs/>
        </w:rPr>
        <w:t>เพราะเหตุใด  ในการรับประทานอาหารร่วมกับผู้อื่น</w:t>
      </w:r>
      <w:proofErr w:type="gramEnd"/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 จะต้องใช้ช้อนกลางในการตักอาหาร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สะดวกและง่ายต่อการตักอาหาร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เห็นผู้อื่นทำก็ทำตามผู้อื่น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ช้อนกลางสวย น่าตักอาหาร</w:t>
      </w:r>
    </w:p>
    <w:p w:rsidR="0080772F" w:rsidRPr="000923C3" w:rsidRDefault="00C27323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ป้องกันการแพร่กระจายของเชื้อโรคที่ติดต่อทางน้ำลาย</w:t>
      </w:r>
    </w:p>
    <w:p w:rsidR="003B573B" w:rsidRPr="000923C3" w:rsidRDefault="003B573B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</w:p>
    <w:p w:rsidR="0046564B" w:rsidRPr="000923C3" w:rsidRDefault="0046564B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</w:p>
    <w:p w:rsidR="0046564B" w:rsidRPr="000923C3" w:rsidRDefault="0046564B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C27323">
      <w:pPr>
        <w:autoSpaceDE w:val="0"/>
        <w:autoSpaceDN w:val="0"/>
        <w:adjustRightInd w:val="0"/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</w:p>
    <w:p w:rsidR="00B8310F" w:rsidRPr="000923C3" w:rsidRDefault="00761CDD" w:rsidP="00B8310F">
      <w:pPr>
        <w:spacing w:after="0" w:line="240" w:lineRule="auto"/>
        <w:ind w:left="567" w:hanging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>1</w:t>
      </w:r>
      <w:r w:rsidR="005D6D5D" w:rsidRPr="000923C3">
        <w:rPr>
          <w:rFonts w:asciiTheme="majorBidi" w:hAnsiTheme="majorBidi" w:cstheme="majorBidi"/>
          <w:sz w:val="32"/>
          <w:szCs w:val="32"/>
        </w:rPr>
        <w:t>0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ข้อใ</w:t>
      </w:r>
      <w:r w:rsidR="00B8310F" w:rsidRPr="000923C3">
        <w:rPr>
          <w:rFonts w:asciiTheme="majorBidi" w:hAnsiTheme="majorBidi" w:cstheme="majorBidi"/>
          <w:sz w:val="32"/>
          <w:szCs w:val="32"/>
          <w:cs/>
        </w:rPr>
        <w:t>ดเป็นการรักษาความสะอาดที่ถูกต้อง</w:t>
      </w:r>
    </w:p>
    <w:p w:rsidR="00761CDD" w:rsidRPr="000923C3" w:rsidRDefault="00B8310F" w:rsidP="00B8310F">
      <w:pPr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1.</w:t>
      </w:r>
      <w:r w:rsidR="00761CDD" w:rsidRPr="000923C3">
        <w:rPr>
          <w:rFonts w:asciiTheme="majorBidi" w:hAnsiTheme="majorBidi" w:cstheme="majorBidi"/>
          <w:sz w:val="32"/>
          <w:szCs w:val="32"/>
          <w:cs/>
        </w:rPr>
        <w:t>แดงกวาดและถูบ้านทุกวัน</w:t>
      </w:r>
      <w:r w:rsidR="00761CDD" w:rsidRPr="000923C3">
        <w:rPr>
          <w:rFonts w:asciiTheme="majorBidi" w:hAnsiTheme="majorBidi" w:cstheme="majorBidi"/>
          <w:sz w:val="32"/>
          <w:szCs w:val="32"/>
        </w:rPr>
        <w:tab/>
      </w:r>
      <w:r w:rsidR="00761CDD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761CDD" w:rsidRPr="000923C3">
        <w:rPr>
          <w:rFonts w:asciiTheme="majorBidi" w:hAnsiTheme="majorBidi" w:cstheme="majorBidi"/>
          <w:sz w:val="32"/>
          <w:szCs w:val="32"/>
          <w:cs/>
        </w:rPr>
        <w:t>.</w:t>
      </w:r>
      <w:proofErr w:type="gramEnd"/>
      <w:r w:rsidR="00761CDD" w:rsidRPr="000923C3">
        <w:rPr>
          <w:rFonts w:asciiTheme="majorBidi" w:hAnsiTheme="majorBidi" w:cstheme="majorBidi"/>
          <w:sz w:val="32"/>
          <w:szCs w:val="32"/>
          <w:cs/>
        </w:rPr>
        <w:t xml:space="preserve">  แดงกวาดและถูบ้านสัปดาห์ละ</w:t>
      </w:r>
      <w:r w:rsidR="00761CDD" w:rsidRPr="000923C3">
        <w:rPr>
          <w:rFonts w:asciiTheme="majorBidi" w:hAnsiTheme="majorBidi" w:cstheme="majorBidi"/>
          <w:sz w:val="32"/>
          <w:szCs w:val="32"/>
        </w:rPr>
        <w:t xml:space="preserve"> 1 </w:t>
      </w:r>
      <w:r w:rsidR="00761CDD" w:rsidRPr="000923C3">
        <w:rPr>
          <w:rFonts w:asciiTheme="majorBidi" w:hAnsiTheme="majorBidi" w:cstheme="majorBidi"/>
          <w:sz w:val="32"/>
          <w:szCs w:val="32"/>
          <w:cs/>
        </w:rPr>
        <w:t>ครั้ง</w:t>
      </w:r>
      <w:r w:rsidR="00761CDD" w:rsidRPr="000923C3">
        <w:rPr>
          <w:rFonts w:asciiTheme="majorBidi" w:hAnsiTheme="majorBidi" w:cstheme="majorBidi"/>
          <w:sz w:val="32"/>
          <w:szCs w:val="32"/>
        </w:rPr>
        <w:tab/>
      </w:r>
      <w:r w:rsidR="00761CDD"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>3</w:t>
      </w:r>
      <w:r w:rsidR="00761CDD" w:rsidRPr="000923C3">
        <w:rPr>
          <w:rFonts w:asciiTheme="majorBidi" w:hAnsiTheme="majorBidi" w:cstheme="majorBidi"/>
          <w:sz w:val="32"/>
          <w:szCs w:val="32"/>
          <w:cs/>
        </w:rPr>
        <w:t>.  แดงกวาดและถูบ้านสัปดาห์ละ</w:t>
      </w:r>
      <w:r w:rsidR="00761CDD" w:rsidRPr="000923C3">
        <w:rPr>
          <w:rFonts w:asciiTheme="majorBidi" w:hAnsiTheme="majorBidi" w:cstheme="majorBidi"/>
          <w:sz w:val="32"/>
          <w:szCs w:val="32"/>
        </w:rPr>
        <w:t xml:space="preserve"> 2 </w:t>
      </w:r>
      <w:r w:rsidR="00761CDD" w:rsidRPr="000923C3">
        <w:rPr>
          <w:rFonts w:asciiTheme="majorBidi" w:hAnsiTheme="majorBidi" w:cstheme="majorBidi"/>
          <w:sz w:val="32"/>
          <w:szCs w:val="32"/>
          <w:cs/>
        </w:rPr>
        <w:t>ครั้ง</w:t>
      </w:r>
      <w:r w:rsidR="00761CDD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761CDD" w:rsidRPr="000923C3">
        <w:rPr>
          <w:rFonts w:asciiTheme="majorBidi" w:hAnsiTheme="majorBidi" w:cstheme="majorBidi"/>
          <w:sz w:val="32"/>
          <w:szCs w:val="32"/>
          <w:cs/>
        </w:rPr>
        <w:t>.  แดงกวาดและถูบ้านสัปดาห์ละ</w:t>
      </w:r>
      <w:r w:rsidR="00761CDD" w:rsidRPr="000923C3">
        <w:rPr>
          <w:rFonts w:asciiTheme="majorBidi" w:hAnsiTheme="majorBidi" w:cstheme="majorBidi"/>
          <w:sz w:val="32"/>
          <w:szCs w:val="32"/>
        </w:rPr>
        <w:t xml:space="preserve"> 3 </w:t>
      </w:r>
      <w:r w:rsidR="00761CDD" w:rsidRPr="000923C3">
        <w:rPr>
          <w:rFonts w:asciiTheme="majorBidi" w:hAnsiTheme="majorBidi" w:cstheme="majorBidi"/>
          <w:sz w:val="32"/>
          <w:szCs w:val="32"/>
          <w:cs/>
        </w:rPr>
        <w:t>ครั้ง</w:t>
      </w:r>
      <w:r w:rsidR="00761CDD" w:rsidRPr="000923C3">
        <w:rPr>
          <w:rFonts w:asciiTheme="majorBidi" w:hAnsiTheme="majorBidi" w:cstheme="majorBidi"/>
          <w:sz w:val="32"/>
          <w:szCs w:val="32"/>
        </w:rPr>
        <w:tab/>
      </w:r>
    </w:p>
    <w:p w:rsidR="00761CDD" w:rsidRPr="000923C3" w:rsidRDefault="005D6D5D" w:rsidP="003B573B">
      <w:pPr>
        <w:spacing w:before="240" w:after="0" w:line="240" w:lineRule="auto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11</w:t>
      </w:r>
      <w:r w:rsidR="00761CDD" w:rsidRPr="000923C3">
        <w:rPr>
          <w:rFonts w:asciiTheme="majorBidi" w:eastAsia="Angsana New" w:hAnsiTheme="majorBidi" w:cstheme="majorBidi"/>
          <w:sz w:val="32"/>
          <w:szCs w:val="32"/>
        </w:rPr>
        <w:t xml:space="preserve">.  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หลักในการจัดทำรายการอาหารควรคำนึงถึงสิ่งใดเป็นลำดับแรก</w:t>
      </w:r>
    </w:p>
    <w:p w:rsidR="00761CDD" w:rsidRPr="000923C3" w:rsidRDefault="00B8310F" w:rsidP="00D47A58">
      <w:pPr>
        <w:spacing w:after="0" w:line="240" w:lineRule="auto"/>
        <w:ind w:firstLine="567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.  มื้ออาหาร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82035B" w:rsidRPr="000923C3">
        <w:rPr>
          <w:rFonts w:asciiTheme="majorBidi" w:eastAsia="Angsana New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>2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.  งบประมาณ</w:t>
      </w:r>
    </w:p>
    <w:p w:rsidR="00761CDD" w:rsidRPr="000923C3" w:rsidRDefault="00B8310F" w:rsidP="00D47A58">
      <w:pPr>
        <w:spacing w:after="0" w:line="240" w:lineRule="auto"/>
        <w:ind w:firstLine="567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3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.  คุณค่าทางอาหาร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82035B" w:rsidRPr="000923C3">
        <w:rPr>
          <w:rFonts w:asciiTheme="majorBidi" w:eastAsia="Angsana New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>4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.  วัยของผู้รับประทาน</w:t>
      </w:r>
    </w:p>
    <w:p w:rsidR="00761CDD" w:rsidRPr="000923C3" w:rsidRDefault="005D6D5D" w:rsidP="00517398">
      <w:pPr>
        <w:spacing w:before="240" w:after="0" w:line="240" w:lineRule="auto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12</w:t>
      </w:r>
      <w:r w:rsidR="00761CDD" w:rsidRPr="000923C3">
        <w:rPr>
          <w:rFonts w:asciiTheme="majorBidi" w:eastAsia="Angsana New" w:hAnsiTheme="majorBidi" w:cstheme="majorBidi"/>
          <w:sz w:val="32"/>
          <w:szCs w:val="32"/>
        </w:rPr>
        <w:t xml:space="preserve">.  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การกระทำข้อใดแสดงว่ารับประทานอาหารอิ่มแล้ว</w:t>
      </w:r>
    </w:p>
    <w:p w:rsidR="00761CDD" w:rsidRPr="000923C3" w:rsidRDefault="00B8310F" w:rsidP="00D47A58">
      <w:pPr>
        <w:spacing w:after="0" w:line="240" w:lineRule="auto"/>
        <w:ind w:firstLine="567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.  การดื่มน้ำ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82035B" w:rsidRPr="000923C3">
        <w:rPr>
          <w:rFonts w:asciiTheme="majorBidi" w:eastAsia="Angsana New" w:hAnsiTheme="majorBidi" w:cstheme="majorBidi" w:hint="cs"/>
          <w:sz w:val="32"/>
          <w:szCs w:val="32"/>
          <w:cs/>
        </w:rPr>
        <w:tab/>
      </w:r>
      <w:r w:rsidR="0082035B" w:rsidRPr="000923C3">
        <w:rPr>
          <w:rFonts w:asciiTheme="majorBidi" w:eastAsia="Angsana New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>2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.  การเช็ดปาก</w:t>
      </w:r>
    </w:p>
    <w:p w:rsidR="00761CDD" w:rsidRPr="000923C3" w:rsidRDefault="00B8310F" w:rsidP="00D47A58">
      <w:pPr>
        <w:spacing w:after="0" w:line="240" w:lineRule="auto"/>
        <w:ind w:firstLine="567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3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.  การวางช้อนส้อม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82035B"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="0082035B"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>4</w:t>
      </w:r>
      <w:r w:rsidR="00761CDD" w:rsidRPr="000923C3">
        <w:rPr>
          <w:rFonts w:asciiTheme="majorBidi" w:eastAsia="Angsana New" w:hAnsiTheme="majorBidi" w:cstheme="majorBidi"/>
          <w:sz w:val="32"/>
          <w:szCs w:val="32"/>
          <w:cs/>
        </w:rPr>
        <w:t>.  การรวบช้อนส้อม</w:t>
      </w:r>
    </w:p>
    <w:p w:rsidR="00381D61" w:rsidRPr="000923C3" w:rsidRDefault="005D6D5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เราไม่ควรนำสิ่งใดมาจัดตกแต่งในห้องนอน</w:t>
      </w:r>
    </w:p>
    <w:p w:rsidR="009F1149" w:rsidRPr="000923C3" w:rsidRDefault="00381D61" w:rsidP="00D47A58">
      <w:pPr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สิ่งประดิษฐ์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ภาพแขวน</w:t>
      </w:r>
      <w:r w:rsidRPr="000923C3">
        <w:rPr>
          <w:rFonts w:asciiTheme="majorBidi" w:hAnsiTheme="majorBidi" w:cstheme="majorBidi"/>
          <w:sz w:val="32"/>
          <w:szCs w:val="32"/>
        </w:rPr>
        <w:br/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โคมไฟอ่านหนังสือ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ไม้ประดับ</w:t>
      </w:r>
    </w:p>
    <w:p w:rsidR="009F1149" w:rsidRPr="000923C3" w:rsidRDefault="005D6D5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วัสดุที่ใช้ทำพื้นห้องน้ำควรมีลักษณะอย่างไร</w:t>
      </w:r>
    </w:p>
    <w:p w:rsidR="009F1149" w:rsidRPr="000923C3" w:rsidRDefault="00381D61" w:rsidP="00D47A58">
      <w:pPr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ผิวลื่นเป็นมัน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ผิวเรียบเป็นมัน</w:t>
      </w:r>
      <w:r w:rsidRPr="000923C3">
        <w:rPr>
          <w:rFonts w:asciiTheme="majorBidi" w:hAnsiTheme="majorBidi" w:cstheme="majorBidi"/>
          <w:sz w:val="32"/>
          <w:szCs w:val="32"/>
        </w:rPr>
        <w:br/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ผิวมันละเอียด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ผิวด้านค่อนข้างหยาบ</w:t>
      </w:r>
    </w:p>
    <w:p w:rsidR="009F1149" w:rsidRPr="000923C3" w:rsidRDefault="005D6D5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15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ผักในข้อใดใช้จัดตกแต่งอาหาร เพื่อเพิ่มสีสันให้น่ารับประธาน</w:t>
      </w:r>
    </w:p>
    <w:p w:rsidR="009F1149" w:rsidRPr="000923C3" w:rsidRDefault="00381D61" w:rsidP="00D47A58">
      <w:pPr>
        <w:pStyle w:val="a3"/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แตงกวา  มะเขือเทศ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หน่อไม้ ผักกาดหอม</w:t>
      </w:r>
      <w:r w:rsidRPr="000923C3">
        <w:rPr>
          <w:rFonts w:asciiTheme="majorBidi" w:hAnsiTheme="majorBidi" w:cstheme="majorBidi"/>
          <w:sz w:val="32"/>
          <w:szCs w:val="32"/>
        </w:rPr>
        <w:br/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พริกมะนาว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ถั่วฝักยาว  แค</w:t>
      </w:r>
      <w:proofErr w:type="spellStart"/>
      <w:r w:rsidR="009F1149" w:rsidRPr="000923C3">
        <w:rPr>
          <w:rFonts w:asciiTheme="majorBidi" w:hAnsiTheme="majorBidi" w:cstheme="majorBidi"/>
          <w:sz w:val="32"/>
          <w:szCs w:val="32"/>
          <w:cs/>
        </w:rPr>
        <w:t>รอท</w:t>
      </w:r>
      <w:proofErr w:type="spellEnd"/>
    </w:p>
    <w:p w:rsidR="00273A2F" w:rsidRPr="000923C3" w:rsidRDefault="005D6D5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896EB9" w:rsidRPr="000923C3">
        <w:rPr>
          <w:rFonts w:asciiTheme="majorBidi" w:hAnsiTheme="majorBidi" w:cstheme="majorBidi"/>
          <w:sz w:val="32"/>
          <w:szCs w:val="32"/>
        </w:rPr>
        <w:t>6</w:t>
      </w:r>
      <w:r w:rsidR="00273A2F" w:rsidRPr="000923C3">
        <w:rPr>
          <w:rFonts w:asciiTheme="majorBidi" w:hAnsiTheme="majorBidi" w:cstheme="majorBidi"/>
          <w:sz w:val="32"/>
          <w:szCs w:val="32"/>
        </w:rPr>
        <w:t>.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 xml:space="preserve">  ห้องน้ำห้องส้วมต้องทำความสะอาดทุกวันเพราะเหตุใด</w:t>
      </w:r>
      <w:r w:rsidR="0092199C" w:rsidRPr="000923C3">
        <w:rPr>
          <w:rFonts w:asciiTheme="majorBidi" w:hAnsiTheme="majorBidi" w:cstheme="majorBidi"/>
          <w:sz w:val="32"/>
          <w:szCs w:val="32"/>
        </w:rPr>
        <w:br/>
        <w:t xml:space="preserve">          </w:t>
      </w:r>
      <w:r w:rsidR="00D47A58" w:rsidRPr="000923C3">
        <w:rPr>
          <w:rFonts w:asciiTheme="majorBidi" w:hAnsiTheme="majorBidi" w:cstheme="majorBidi"/>
          <w:sz w:val="32"/>
          <w:szCs w:val="32"/>
        </w:rPr>
        <w:t>1.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เพื่อให้แขกมาขอใช้ห้องน้ำไม่ตำหนิว่าสกปรก</w:t>
      </w:r>
      <w:r w:rsidR="00707F51" w:rsidRPr="000923C3">
        <w:rPr>
          <w:rFonts w:asciiTheme="majorBidi" w:hAnsiTheme="majorBidi" w:cstheme="majorBidi"/>
          <w:sz w:val="32"/>
          <w:szCs w:val="32"/>
        </w:rPr>
        <w:t xml:space="preserve">     </w:t>
      </w:r>
      <w:r w:rsidR="00D47A58" w:rsidRPr="000923C3">
        <w:rPr>
          <w:rFonts w:asciiTheme="majorBidi" w:hAnsiTheme="majorBidi" w:cstheme="majorBidi"/>
          <w:sz w:val="32"/>
          <w:szCs w:val="32"/>
        </w:rPr>
        <w:t>2.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เพื่อไม่ให้พื้นลื่นและมีกลิ่นเหม็น</w:t>
      </w:r>
      <w:r w:rsidR="00D47A58" w:rsidRPr="000923C3">
        <w:rPr>
          <w:rFonts w:asciiTheme="majorBidi" w:hAnsiTheme="majorBidi" w:cstheme="majorBidi"/>
          <w:sz w:val="32"/>
          <w:szCs w:val="32"/>
        </w:rPr>
        <w:br/>
        <w:t xml:space="preserve">          </w:t>
      </w:r>
      <w:proofErr w:type="gramStart"/>
      <w:r w:rsidR="00D47A58" w:rsidRPr="000923C3">
        <w:rPr>
          <w:rFonts w:asciiTheme="majorBidi" w:hAnsiTheme="majorBidi" w:cstheme="majorBidi"/>
          <w:sz w:val="32"/>
          <w:szCs w:val="32"/>
        </w:rPr>
        <w:t>3.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เพื่อให้เข้าห้องน้ำได้นาน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ๆ</w:t>
      </w:r>
      <w:proofErr w:type="gramEnd"/>
      <w:r w:rsidR="00273A2F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D47A58" w:rsidRPr="000923C3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 w:rsidR="00707F51" w:rsidRPr="000923C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D47A58" w:rsidRPr="000923C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D47A58" w:rsidRPr="000923C3">
        <w:rPr>
          <w:rFonts w:asciiTheme="majorBidi" w:hAnsiTheme="majorBidi" w:cstheme="majorBidi"/>
          <w:sz w:val="32"/>
          <w:szCs w:val="32"/>
        </w:rPr>
        <w:t>4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.เพื่อรักษาสภาพของพื้นห้องน้ำให้เงางามต่อไป</w:t>
      </w:r>
    </w:p>
    <w:p w:rsidR="00D47A58" w:rsidRPr="000923C3" w:rsidRDefault="00896EB9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17</w:t>
      </w:r>
      <w:r w:rsidR="00273A2F" w:rsidRPr="000923C3">
        <w:rPr>
          <w:rFonts w:asciiTheme="majorBidi" w:hAnsiTheme="majorBidi" w:cstheme="majorBidi"/>
          <w:sz w:val="32"/>
          <w:szCs w:val="32"/>
        </w:rPr>
        <w:t>.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 xml:space="preserve">  ถ้าต้องการปัดฝุ่นบนชั้นหนังสือควรใช้แปรงอุปกรณ์ใด</w:t>
      </w:r>
    </w:p>
    <w:p w:rsidR="00273A2F" w:rsidRPr="000923C3" w:rsidRDefault="00D47A58" w:rsidP="0092199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          1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.  แปรงลวด</w:t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.  ไม้ขนไก่</w:t>
      </w:r>
      <w:r w:rsidRPr="000923C3">
        <w:rPr>
          <w:rFonts w:asciiTheme="majorBidi" w:hAnsiTheme="majorBidi" w:cstheme="majorBidi"/>
          <w:sz w:val="32"/>
          <w:szCs w:val="32"/>
        </w:rPr>
        <w:br/>
        <w:t xml:space="preserve">          3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.  ไม้กวาดดอกหญ้า</w:t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.  ผ้าชุบน้ำ</w:t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</w:p>
    <w:p w:rsidR="00273A2F" w:rsidRPr="000923C3" w:rsidRDefault="00896EB9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18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.  การตักอาหารแบบช่วยตนเองควรปฏิบัติอย่างไร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</w:r>
      <w:r w:rsidR="00D47A58" w:rsidRPr="000923C3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D47A58" w:rsidRPr="000923C3">
        <w:rPr>
          <w:rFonts w:asciiTheme="majorBidi" w:hAnsiTheme="majorBidi" w:cstheme="majorBidi"/>
          <w:sz w:val="32"/>
          <w:szCs w:val="32"/>
        </w:rPr>
        <w:t>1.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ตักอาหารให้เต็มจาน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D47A58" w:rsidRPr="000923C3">
        <w:rPr>
          <w:rFonts w:asciiTheme="majorBidi" w:hAnsiTheme="majorBidi" w:cstheme="majorBidi"/>
          <w:sz w:val="32"/>
          <w:szCs w:val="32"/>
        </w:rPr>
        <w:t>2.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 xml:space="preserve">  รีบไปตักอาหารก่อนคนอื่น</w:t>
      </w:r>
      <w:r w:rsidR="00D47A58" w:rsidRPr="000923C3">
        <w:rPr>
          <w:rFonts w:asciiTheme="majorBidi" w:hAnsiTheme="majorBidi" w:cstheme="majorBidi"/>
          <w:sz w:val="32"/>
          <w:szCs w:val="32"/>
        </w:rPr>
        <w:br/>
        <w:t xml:space="preserve">         3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.  ตักอาหารแต่พอรับประทาน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D47A58" w:rsidRPr="000923C3">
        <w:rPr>
          <w:rFonts w:asciiTheme="majorBidi" w:hAnsiTheme="majorBidi" w:cstheme="majorBidi"/>
          <w:sz w:val="32"/>
          <w:szCs w:val="32"/>
        </w:rPr>
        <w:t>4.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 xml:space="preserve">  ตักอาหารให้มากเท่าที่จะตักได้</w:t>
      </w:r>
    </w:p>
    <w:p w:rsidR="007D383E" w:rsidRPr="000923C3" w:rsidRDefault="00896EB9" w:rsidP="0092199C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>19</w:t>
      </w:r>
      <w:r w:rsidR="007D383E" w:rsidRPr="000923C3">
        <w:rPr>
          <w:rFonts w:asciiTheme="majorBidi" w:hAnsiTheme="majorBidi" w:cstheme="majorBidi"/>
          <w:sz w:val="32"/>
          <w:szCs w:val="32"/>
        </w:rPr>
        <w:t>.</w:t>
      </w:r>
      <w:r w:rsidR="007D383E" w:rsidRPr="000923C3">
        <w:rPr>
          <w:rFonts w:asciiTheme="majorBidi" w:hAnsiTheme="majorBidi" w:cstheme="majorBidi"/>
          <w:sz w:val="32"/>
          <w:szCs w:val="32"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การขยายพันธุ์พืช มีผลต่อสิ่งแวดล้อมอย่างไร</w:t>
      </w:r>
      <w:r w:rsidR="007D383E" w:rsidRPr="000923C3">
        <w:rPr>
          <w:rFonts w:asciiTheme="majorBidi" w:hAnsiTheme="majorBidi" w:cstheme="majorBidi"/>
          <w:sz w:val="32"/>
          <w:szCs w:val="32"/>
        </w:rPr>
        <w:tab/>
        <w:t xml:space="preserve"> </w:t>
      </w:r>
    </w:p>
    <w:p w:rsidR="007D383E" w:rsidRPr="000923C3" w:rsidRDefault="0023242D" w:rsidP="0092199C">
      <w:pPr>
        <w:spacing w:after="0" w:line="240" w:lineRule="auto"/>
        <w:ind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.มีการทำปุ๋ยเพิ่มมากขึ้น</w:t>
      </w:r>
      <w:r w:rsidR="007D383E" w:rsidRPr="000923C3">
        <w:rPr>
          <w:rFonts w:asciiTheme="majorBidi" w:hAnsiTheme="majorBidi" w:cstheme="majorBidi"/>
          <w:sz w:val="32"/>
          <w:szCs w:val="32"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.มีปริมาณพืชเพิ่มมากขึ้น</w:t>
      </w:r>
      <w:r w:rsidR="007D383E" w:rsidRPr="000923C3">
        <w:rPr>
          <w:rFonts w:asciiTheme="majorBidi" w:hAnsiTheme="majorBidi" w:cstheme="majorBidi"/>
          <w:sz w:val="32"/>
          <w:szCs w:val="32"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ab/>
        <w:t xml:space="preserve"> </w:t>
      </w:r>
    </w:p>
    <w:p w:rsidR="007D383E" w:rsidRPr="000923C3" w:rsidRDefault="0023242D" w:rsidP="0092199C">
      <w:pPr>
        <w:spacing w:after="0" w:line="240" w:lineRule="auto"/>
        <w:ind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.ช่วยให้ดินมีคุณภาพดีขึ้น</w:t>
      </w:r>
      <w:r w:rsidR="007D383E" w:rsidRPr="000923C3">
        <w:rPr>
          <w:rFonts w:asciiTheme="majorBidi" w:hAnsiTheme="majorBidi" w:cstheme="majorBidi"/>
          <w:sz w:val="32"/>
          <w:szCs w:val="32"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.ทำให้ดินไม่รกร้าง</w:t>
      </w:r>
      <w:r w:rsidR="007D383E" w:rsidRPr="000923C3">
        <w:rPr>
          <w:rFonts w:asciiTheme="majorBidi" w:hAnsiTheme="majorBidi" w:cstheme="majorBidi"/>
          <w:sz w:val="32"/>
          <w:szCs w:val="32"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ab/>
        <w:t xml:space="preserve"> </w:t>
      </w:r>
    </w:p>
    <w:p w:rsidR="007D383E" w:rsidRPr="000923C3" w:rsidRDefault="007D383E" w:rsidP="003B573B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896EB9" w:rsidRPr="000923C3">
        <w:rPr>
          <w:rFonts w:asciiTheme="majorBidi" w:hAnsiTheme="majorBidi" w:cstheme="majorBidi"/>
          <w:sz w:val="32"/>
          <w:szCs w:val="32"/>
        </w:rPr>
        <w:t>0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การขยายพันธุ์พืชโดยการตอนกิ่ง มีผลดีกว่า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การขยายพันธุ์พืชแบบอื่นๆ อย่างไร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</w:p>
    <w:p w:rsidR="007D383E" w:rsidRPr="000923C3" w:rsidRDefault="0023242D" w:rsidP="0092199C">
      <w:pPr>
        <w:spacing w:after="0" w:line="240" w:lineRule="auto"/>
        <w:ind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.ได้พืชลักษณะพันธุ์เดิม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.ไม่ต้องดูแลรักษามาก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 xml:space="preserve"> </w:t>
      </w:r>
    </w:p>
    <w:p w:rsidR="007D383E" w:rsidRPr="000923C3" w:rsidRDefault="0023242D" w:rsidP="0092199C">
      <w:pPr>
        <w:spacing w:after="0" w:line="240" w:lineRule="auto"/>
        <w:ind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.พืชเจริญเติบโตได้รวดเร็ว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.มีขั้นตอนการทำง่าย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 xml:space="preserve"> </w:t>
      </w:r>
    </w:p>
    <w:p w:rsidR="00A67469" w:rsidRPr="000923C3" w:rsidRDefault="00A67469" w:rsidP="003B573B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896EB9" w:rsidRPr="000923C3">
        <w:rPr>
          <w:rFonts w:asciiTheme="majorBidi" w:hAnsiTheme="majorBidi" w:cstheme="majorBidi"/>
          <w:sz w:val="32"/>
          <w:szCs w:val="32"/>
        </w:rPr>
        <w:t>1</w:t>
      </w:r>
      <w:r w:rsidR="007D383E" w:rsidRPr="000923C3">
        <w:rPr>
          <w:rFonts w:asciiTheme="majorBidi" w:hAnsiTheme="majorBidi" w:cstheme="majorBidi"/>
          <w:sz w:val="32"/>
          <w:szCs w:val="32"/>
        </w:rPr>
        <w:t>.</w:t>
      </w:r>
      <w:r w:rsidR="00E34357" w:rsidRPr="000923C3">
        <w:rPr>
          <w:rFonts w:asciiTheme="majorBidi" w:hAnsiTheme="majorBidi" w:cstheme="majorBidi"/>
          <w:sz w:val="32"/>
          <w:szCs w:val="32"/>
          <w:cs/>
        </w:rPr>
        <w:tab/>
        <w:t>ปัจจุบันนิยมนำข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ย</w:t>
      </w:r>
      <w:r w:rsidR="00896EB9" w:rsidRPr="000923C3">
        <w:rPr>
          <w:rFonts w:asciiTheme="majorBidi" w:hAnsiTheme="majorBidi" w:cstheme="majorBidi"/>
          <w:sz w:val="32"/>
          <w:szCs w:val="32"/>
          <w:cs/>
        </w:rPr>
        <w:t>ะ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มะพร้าวใส่ถุงพลาสติกมา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  <w:t>ใช้ในการตอนกิ่งแทนการใช้ดินพอกแล้วหุ้มด้วยกาบ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7D383E" w:rsidRPr="000923C3" w:rsidRDefault="00A67469" w:rsidP="0023242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มะพร้าว เพราะเหตุใด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 xml:space="preserve"> </w:t>
      </w:r>
    </w:p>
    <w:p w:rsidR="007D383E" w:rsidRPr="000923C3" w:rsidRDefault="00A67469" w:rsidP="00A67469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กาบมะพร้าวหายาก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3242D" w:rsidRPr="000923C3">
        <w:rPr>
          <w:rFonts w:asciiTheme="majorBidi" w:hAnsiTheme="majorBidi" w:cstheme="majorBidi"/>
          <w:sz w:val="32"/>
          <w:szCs w:val="32"/>
        </w:rPr>
        <w:t>2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.รากจะงอกได้เร็วกว่า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</w:rPr>
        <w:t xml:space="preserve"> </w:t>
      </w:r>
    </w:p>
    <w:p w:rsidR="007D383E" w:rsidRPr="000923C3" w:rsidRDefault="0023242D" w:rsidP="00A67469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.การใช้ดินพอกมีขั้นตอนที่ยุ่งยาก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.จะมองเห็นรากที่งอกใหม่ได้ง่ายกว่า</w:t>
      </w:r>
    </w:p>
    <w:p w:rsidR="00253D2E" w:rsidRPr="000923C3" w:rsidRDefault="00697601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896EB9" w:rsidRPr="000923C3">
        <w:rPr>
          <w:rFonts w:asciiTheme="majorBidi" w:hAnsiTheme="majorBidi" w:cstheme="majorBidi"/>
          <w:sz w:val="32"/>
          <w:szCs w:val="32"/>
        </w:rPr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การนำเครื่องมือเกษตรที่ชำรุดไปใช้งานจะก่อให้เกิดผลเสียอย่างไรมากที่สุด</w:t>
      </w:r>
    </w:p>
    <w:p w:rsidR="00253D2E" w:rsidRPr="000923C3" w:rsidRDefault="00FA5142" w:rsidP="00FA5142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อาจเกิดอุบัติเหตุกับผู้ใช้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ผู้ร่วมงานเกิดความกลัว</w:t>
      </w:r>
    </w:p>
    <w:p w:rsidR="00253D2E" w:rsidRPr="000923C3" w:rsidRDefault="00FA5142" w:rsidP="00FA5142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ทำงานได้อย่างล่าช้า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มีปัญหากับงานที่ทำ</w:t>
      </w:r>
    </w:p>
    <w:p w:rsidR="00253D2E" w:rsidRPr="000923C3" w:rsidRDefault="00697601" w:rsidP="003B573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896EB9"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การประดิษฐ์สิ่งของต่างๆ ผู้ประดิษฐ์ต้องมีความรู้ควบคูไปกับสิ่งใดเป็นหลัก</w:t>
      </w:r>
    </w:p>
    <w:p w:rsidR="00253D2E" w:rsidRPr="000923C3" w:rsidRDefault="00FA5142" w:rsidP="003B573B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ความขยัน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ไหวพริบ</w:t>
      </w:r>
    </w:p>
    <w:p w:rsidR="00253D2E" w:rsidRPr="000923C3" w:rsidRDefault="00FA5142" w:rsidP="003B573B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ปัญญา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ทักษะ</w:t>
      </w:r>
    </w:p>
    <w:p w:rsidR="00253D2E" w:rsidRPr="000923C3" w:rsidRDefault="00697601" w:rsidP="003B573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896EB9" w:rsidRPr="000923C3">
        <w:rPr>
          <w:rFonts w:asciiTheme="majorBidi" w:hAnsiTheme="majorBidi" w:cstheme="majorBidi"/>
          <w:sz w:val="32"/>
          <w:szCs w:val="32"/>
        </w:rPr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ถ้านำปุ๋ยคอกไปใส่ในพื้นที่ที่เป็นดินทรายจะเกิดผลอย่างไร</w:t>
      </w:r>
    </w:p>
    <w:p w:rsidR="00253D2E" w:rsidRPr="000923C3" w:rsidRDefault="00FA5142" w:rsidP="003B573B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ทำให้ดินอุ้มน้ำขึ้น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ทำให้ดินแข็งมากขึ้น</w:t>
      </w:r>
    </w:p>
    <w:p w:rsidR="00253D2E" w:rsidRPr="000923C3" w:rsidRDefault="00FA5142" w:rsidP="003B573B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เกิดการรวมตัวของปุ๋ยกับทราย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ทำให้ธาตุไนโตรเจนสลายตัวดีขึ้น</w:t>
      </w:r>
    </w:p>
    <w:p w:rsidR="000C422D" w:rsidRPr="000923C3" w:rsidRDefault="000C422D" w:rsidP="003B573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896EB9" w:rsidRPr="000923C3">
        <w:rPr>
          <w:rFonts w:asciiTheme="majorBidi" w:hAnsiTheme="majorBidi" w:cstheme="majorBidi"/>
          <w:sz w:val="32"/>
          <w:szCs w:val="32"/>
        </w:rPr>
        <w:t>5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="00896EB9" w:rsidRPr="000923C3">
        <w:rPr>
          <w:rFonts w:asciiTheme="majorBidi" w:hAnsiTheme="majorBidi" w:cstheme="majorBidi"/>
          <w:sz w:val="32"/>
          <w:szCs w:val="32"/>
          <w:cs/>
        </w:rPr>
        <w:t>พฤติกรรมใด</w:t>
      </w:r>
      <w:r w:rsidRPr="000923C3">
        <w:rPr>
          <w:rFonts w:asciiTheme="majorBidi" w:hAnsiTheme="majorBidi" w:cstheme="majorBidi"/>
          <w:sz w:val="32"/>
          <w:szCs w:val="32"/>
          <w:cs/>
        </w:rPr>
        <w:t>เกี่ยวข้องกับครอบครัวอบอุ่นมากที่สุด</w:t>
      </w:r>
    </w:p>
    <w:p w:rsidR="000C422D" w:rsidRPr="000923C3" w:rsidRDefault="000C422D" w:rsidP="003B573B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>มีนิสัยแบ่งปัน  ไม่เล่นการพนัน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มีสัจจะวาจา</w:t>
      </w:r>
    </w:p>
    <w:p w:rsidR="000C422D" w:rsidRPr="000923C3" w:rsidRDefault="000C422D" w:rsidP="003B573B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>พูดจาไพเราะรับผิดชอบงาน  รักษาความสะอาด</w:t>
      </w:r>
      <w:proofErr w:type="gramEnd"/>
    </w:p>
    <w:p w:rsidR="000C422D" w:rsidRPr="000923C3" w:rsidRDefault="000C422D" w:rsidP="003B573B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ขยันทำมาหาเลี้ยงชีพ  ไม่เป็นหนี้สิน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ชอบเก็บออม</w:t>
      </w:r>
    </w:p>
    <w:p w:rsidR="000C422D" w:rsidRPr="000923C3" w:rsidRDefault="000C422D" w:rsidP="003B573B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4.</w:t>
      </w:r>
      <w:r w:rsidRPr="000923C3">
        <w:rPr>
          <w:rFonts w:asciiTheme="majorBidi" w:hAnsiTheme="majorBidi" w:cstheme="majorBidi"/>
          <w:sz w:val="32"/>
          <w:szCs w:val="32"/>
          <w:cs/>
        </w:rPr>
        <w:t>ชอบปลูกผักสวนครัว  ทำอาหารเอง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ใช้จ่ายประหยัด</w:t>
      </w:r>
    </w:p>
    <w:p w:rsidR="000C422D" w:rsidRPr="000923C3" w:rsidRDefault="000C422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896EB9" w:rsidRPr="000923C3">
        <w:rPr>
          <w:rFonts w:asciiTheme="majorBidi" w:hAnsiTheme="majorBidi" w:cstheme="majorBidi"/>
          <w:sz w:val="32"/>
          <w:szCs w:val="32"/>
        </w:rPr>
        <w:t>6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การตกแต่งบ้านข้อใด ช่วยลดภาวะโลกร้อนได้อย่างยั่งยืน</w:t>
      </w:r>
    </w:p>
    <w:p w:rsidR="000C422D" w:rsidRPr="000923C3" w:rsidRDefault="000C422D" w:rsidP="000C422D">
      <w:pPr>
        <w:pStyle w:val="a3"/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>ปลูกกล้วยไม้กระถาง  แขวนรอบบ้านเพื่อบังแดด</w:t>
      </w:r>
      <w:proofErr w:type="gramEnd"/>
    </w:p>
    <w:p w:rsidR="000C422D" w:rsidRPr="000923C3" w:rsidRDefault="000C422D" w:rsidP="000C422D">
      <w:pPr>
        <w:pStyle w:val="a3"/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>ปลูกไม้เลื้อยขึ้นคลุมบนหลังคา</w:t>
      </w:r>
      <w:r w:rsidRPr="000923C3">
        <w:rPr>
          <w:rFonts w:asciiTheme="majorBidi" w:hAnsiTheme="majorBidi" w:cstheme="majorBidi"/>
          <w:sz w:val="32"/>
          <w:szCs w:val="32"/>
        </w:rPr>
        <w:t xml:space="preserve">  </w:t>
      </w:r>
      <w:r w:rsidRPr="000923C3">
        <w:rPr>
          <w:rFonts w:asciiTheme="majorBidi" w:hAnsiTheme="majorBidi" w:cstheme="majorBidi"/>
          <w:sz w:val="32"/>
          <w:szCs w:val="32"/>
          <w:cs/>
        </w:rPr>
        <w:t>เพื่อลดความร้อนจากแสงอาทิตย์</w:t>
      </w:r>
      <w:proofErr w:type="gramEnd"/>
    </w:p>
    <w:p w:rsidR="000C422D" w:rsidRPr="000923C3" w:rsidRDefault="000C422D" w:rsidP="000C422D">
      <w:pPr>
        <w:pStyle w:val="a3"/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ปลูกดอกทานตะวันหน้าบ้าน เพื่อลดการสะท้อนของแสงอาทิตย์</w:t>
      </w:r>
    </w:p>
    <w:p w:rsidR="000C422D" w:rsidRPr="000923C3" w:rsidRDefault="000C422D" w:rsidP="000C422D">
      <w:pPr>
        <w:pStyle w:val="a3"/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4.</w:t>
      </w:r>
      <w:r w:rsidRPr="000923C3">
        <w:rPr>
          <w:rFonts w:asciiTheme="majorBidi" w:hAnsiTheme="majorBidi" w:cstheme="majorBidi"/>
          <w:sz w:val="32"/>
          <w:szCs w:val="32"/>
          <w:cs/>
        </w:rPr>
        <w:t>ปลูกต้นไม้ยืนต้นทางทิศตะวันตกของบ้าน  เพื่อป้องกันแสแดดส่องตัวบ้าน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</w:p>
    <w:p w:rsidR="00CB36AE" w:rsidRPr="000923C3" w:rsidRDefault="00CB36AE" w:rsidP="00CB36AE">
      <w:pPr>
        <w:tabs>
          <w:tab w:val="left" w:pos="540"/>
          <w:tab w:val="left" w:pos="4500"/>
        </w:tabs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 xml:space="preserve">27.  </w:t>
      </w:r>
      <w:r w:rsidRPr="000923C3">
        <w:rPr>
          <w:rFonts w:asciiTheme="majorBidi" w:hAnsiTheme="majorBidi" w:cstheme="majorBidi" w:hint="cs"/>
          <w:sz w:val="32"/>
          <w:szCs w:val="32"/>
          <w:cs/>
        </w:rPr>
        <w:t>ถ้านักเรียนมีผักและผลไม้ที่รับประทานไม่ได้จำนวนมาก ๆ ควรทำอย่างไร</w:t>
      </w:r>
    </w:p>
    <w:p w:rsidR="00CB36AE" w:rsidRPr="000923C3" w:rsidRDefault="00CB36AE" w:rsidP="00CB36AE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  <w:t xml:space="preserve">1.  </w:t>
      </w:r>
      <w:r w:rsidR="00526BB7" w:rsidRPr="000923C3">
        <w:rPr>
          <w:rFonts w:asciiTheme="majorBidi" w:hAnsiTheme="majorBidi" w:cstheme="majorBidi" w:hint="cs"/>
          <w:sz w:val="32"/>
          <w:szCs w:val="32"/>
          <w:cs/>
        </w:rPr>
        <w:t>นำไปทำปุ๋ยหมัก</w:t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2.  </w:t>
      </w:r>
      <w:r w:rsidRPr="000923C3">
        <w:rPr>
          <w:rFonts w:asciiTheme="majorBidi" w:hAnsiTheme="majorBidi" w:cstheme="majorBidi" w:hint="cs"/>
          <w:sz w:val="32"/>
          <w:szCs w:val="32"/>
          <w:cs/>
        </w:rPr>
        <w:t>นำไปขายในตลาดใกล้ๆบ้าน</w:t>
      </w:r>
    </w:p>
    <w:p w:rsidR="00CB36AE" w:rsidRPr="000923C3" w:rsidRDefault="00CB36AE" w:rsidP="00CB36AE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  <w:t xml:space="preserve">3.  </w:t>
      </w:r>
      <w:r w:rsidRPr="000923C3">
        <w:rPr>
          <w:rFonts w:asciiTheme="majorBidi" w:hAnsiTheme="majorBidi" w:cstheme="majorBidi" w:hint="cs"/>
          <w:sz w:val="32"/>
          <w:szCs w:val="32"/>
          <w:cs/>
        </w:rPr>
        <w:t>นำไปทิ้งทั้งหมด</w:t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4.  </w:t>
      </w:r>
      <w:r w:rsidR="00526BB7" w:rsidRPr="000923C3">
        <w:rPr>
          <w:rFonts w:asciiTheme="majorBidi" w:hAnsiTheme="majorBidi" w:cstheme="majorBidi" w:hint="cs"/>
          <w:sz w:val="32"/>
          <w:szCs w:val="32"/>
          <w:cs/>
        </w:rPr>
        <w:t>นำไปให้เพื่อนบ้าน</w:t>
      </w:r>
    </w:p>
    <w:p w:rsidR="00896EB9" w:rsidRPr="000923C3" w:rsidRDefault="000C422D" w:rsidP="003B573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br/>
      </w:r>
      <w:r w:rsidR="00896EB9" w:rsidRPr="000923C3">
        <w:rPr>
          <w:rFonts w:asciiTheme="majorBidi" w:hAnsiTheme="majorBidi" w:cstheme="majorBidi"/>
          <w:sz w:val="32"/>
          <w:szCs w:val="32"/>
        </w:rPr>
        <w:t>28</w:t>
      </w:r>
      <w:r w:rsidR="00896EB9" w:rsidRPr="000923C3">
        <w:rPr>
          <w:rFonts w:asciiTheme="majorBidi" w:hAnsiTheme="majorBidi" w:cstheme="majorBidi"/>
          <w:sz w:val="32"/>
          <w:szCs w:val="32"/>
          <w:cs/>
        </w:rPr>
        <w:t>.  การทำบัญชีรายรับรายจ่ายมีประโยชน์อย่างไร</w:t>
      </w:r>
    </w:p>
    <w:p w:rsidR="00896EB9" w:rsidRPr="000923C3" w:rsidRDefault="00896EB9" w:rsidP="00896EB9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>ทำให้วางแผนในการใช้จ่ายได้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>ทำให้ควบคุมรายจ่ายได้</w:t>
      </w:r>
    </w:p>
    <w:p w:rsidR="00896EB9" w:rsidRPr="000923C3" w:rsidRDefault="00896EB9" w:rsidP="00896EB9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เป็นการฝึกนิสัยให้รู้จักประหยัด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4.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ถูกทุกข้อ  </w:t>
      </w:r>
    </w:p>
    <w:p w:rsidR="00896EB9" w:rsidRPr="000923C3" w:rsidRDefault="00896EB9" w:rsidP="003B573B">
      <w:pPr>
        <w:tabs>
          <w:tab w:val="left" w:pos="540"/>
          <w:tab w:val="left" w:pos="4500"/>
        </w:tabs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29.  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การบันทึกรายรับ</w:t>
      </w:r>
      <w:r w:rsidRPr="000923C3">
        <w:rPr>
          <w:rFonts w:asciiTheme="majorBidi" w:hAnsiTheme="majorBidi" w:cstheme="majorBidi"/>
          <w:sz w:val="32"/>
          <w:szCs w:val="32"/>
        </w:rPr>
        <w:t>-</w:t>
      </w:r>
      <w:r w:rsidRPr="000923C3">
        <w:rPr>
          <w:rFonts w:asciiTheme="majorBidi" w:hAnsiTheme="majorBidi" w:cstheme="majorBidi"/>
          <w:sz w:val="32"/>
          <w:szCs w:val="32"/>
          <w:cs/>
        </w:rPr>
        <w:t>รายจ่ายปลูกฝังนิสัยใด</w:t>
      </w:r>
    </w:p>
    <w:p w:rsidR="00896EB9" w:rsidRPr="000923C3" w:rsidRDefault="00896EB9" w:rsidP="00896EB9">
      <w:pPr>
        <w:spacing w:after="0" w:line="240" w:lineRule="auto"/>
        <w:ind w:left="567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>ความอดทน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2.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 </w:t>
      </w:r>
      <w:r w:rsidRPr="000923C3">
        <w:rPr>
          <w:rFonts w:asciiTheme="majorBidi" w:hAnsiTheme="majorBidi" w:cstheme="majorBidi"/>
          <w:sz w:val="32"/>
          <w:szCs w:val="32"/>
          <w:cs/>
        </w:rPr>
        <w:t>ความรอบคอบ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br/>
        <w:t xml:space="preserve">3.  </w:t>
      </w:r>
      <w:r w:rsidRPr="000923C3">
        <w:rPr>
          <w:rFonts w:asciiTheme="majorBidi" w:hAnsiTheme="majorBidi" w:cstheme="majorBidi"/>
          <w:sz w:val="32"/>
          <w:szCs w:val="32"/>
          <w:cs/>
        </w:rPr>
        <w:t>ความขยัน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4.  </w:t>
      </w:r>
      <w:r w:rsidRPr="000923C3">
        <w:rPr>
          <w:rFonts w:asciiTheme="majorBidi" w:hAnsiTheme="majorBidi" w:cstheme="majorBidi"/>
          <w:sz w:val="32"/>
          <w:szCs w:val="32"/>
          <w:cs/>
        </w:rPr>
        <w:t>ความเอื้อเฟื้อ</w:t>
      </w:r>
    </w:p>
    <w:p w:rsidR="003B573B" w:rsidRPr="000923C3" w:rsidRDefault="00CB36AE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30.</w:t>
      </w:r>
      <w:r w:rsidRPr="000923C3">
        <w:rPr>
          <w:rFonts w:asciiTheme="majorBidi" w:hAnsiTheme="majorBidi" w:cstheme="majorBidi"/>
          <w:sz w:val="32"/>
          <w:szCs w:val="32"/>
          <w:cs/>
        </w:rPr>
        <w:t>พฤติกรรมของสมาชิกในครอบครัวข้อใดที่ทำให้เกิดปัญหาในครอบครัว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1.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ใช้จ่ายสุรุ่ยสุร่าย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>หมกมุ่นอบายมุข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ab/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กระเหม็ดกระแหม่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4.</w:t>
      </w:r>
      <w:r w:rsidRPr="000923C3">
        <w:rPr>
          <w:rFonts w:asciiTheme="majorBidi" w:hAnsiTheme="majorBidi" w:cstheme="majorBidi"/>
          <w:sz w:val="32"/>
          <w:szCs w:val="32"/>
          <w:cs/>
        </w:rPr>
        <w:t>มีความระแวงต่อกัน</w:t>
      </w: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B573B" w:rsidRPr="000923C3" w:rsidRDefault="003B573B" w:rsidP="00896EB9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87158" w:rsidRPr="000923C3" w:rsidRDefault="00887158" w:rsidP="003A2231">
      <w:pPr>
        <w:spacing w:after="0"/>
        <w:rPr>
          <w:rFonts w:asciiTheme="majorBidi" w:hAnsiTheme="majorBidi" w:cstheme="majorBidi"/>
          <w:b/>
          <w:bCs/>
          <w:sz w:val="36"/>
          <w:szCs w:val="36"/>
          <w:u w:val="double"/>
        </w:rPr>
      </w:pPr>
      <w:r w:rsidRPr="000923C3">
        <w:rPr>
          <w:rFonts w:asciiTheme="majorBidi" w:hAnsiTheme="majorBidi" w:cstheme="majorBidi"/>
          <w:b/>
          <w:bCs/>
          <w:sz w:val="36"/>
          <w:szCs w:val="36"/>
          <w:u w:val="double"/>
          <w:cs/>
        </w:rPr>
        <w:lastRenderedPageBreak/>
        <w:t>สาระที่ 2 การออกแบบและเทคโนโลยี</w:t>
      </w:r>
    </w:p>
    <w:p w:rsidR="00C11675" w:rsidRPr="000923C3" w:rsidRDefault="009A45B4" w:rsidP="003B573B">
      <w:pPr>
        <w:spacing w:before="24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ข้อใดเป็นขั้นตอนแรกของกระบวนการออกแบบเทคโนโลยี</w:t>
      </w:r>
    </w:p>
    <w:p w:rsidR="005238E9" w:rsidRPr="000923C3" w:rsidRDefault="009A45B4" w:rsidP="009A45B4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การรวบรวมข้อมูล</w:t>
      </w:r>
      <w:r w:rsidR="000578BD" w:rsidRPr="000923C3">
        <w:rPr>
          <w:rFonts w:asciiTheme="majorBidi" w:hAnsiTheme="majorBidi" w:cstheme="majorBidi"/>
          <w:sz w:val="32"/>
          <w:szCs w:val="32"/>
        </w:rPr>
        <w:tab/>
      </w:r>
      <w:r w:rsidR="000578BD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การรับรู้ปัญหา</w:t>
      </w:r>
    </w:p>
    <w:p w:rsidR="005238E9" w:rsidRPr="000923C3" w:rsidRDefault="009A45B4" w:rsidP="009A45B4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สร้างต้นแบบสิ่งของเครื่องใช้</w:t>
      </w:r>
      <w:r w:rsidR="000578BD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การวางแผนออกแบบ และออกแบบ</w:t>
      </w:r>
    </w:p>
    <w:p w:rsidR="005238E9" w:rsidRPr="000923C3" w:rsidRDefault="009A45B4" w:rsidP="003B573B">
      <w:pPr>
        <w:spacing w:before="24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ข้อใดเป็นเทคโนโลยีที่เป็นรูปธรรม</w:t>
      </w:r>
    </w:p>
    <w:p w:rsidR="005238E9" w:rsidRPr="000923C3" w:rsidRDefault="009A45B4" w:rsidP="009A45B4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วิธีการถนอมอาหาร</w:t>
      </w:r>
      <w:r w:rsidR="000578BD" w:rsidRPr="000923C3">
        <w:rPr>
          <w:rFonts w:asciiTheme="majorBidi" w:hAnsiTheme="majorBidi" w:cstheme="majorBidi"/>
          <w:sz w:val="32"/>
          <w:szCs w:val="32"/>
        </w:rPr>
        <w:tab/>
      </w:r>
      <w:r w:rsidR="000578BD" w:rsidRPr="000923C3">
        <w:rPr>
          <w:rFonts w:asciiTheme="majorBidi" w:hAnsiTheme="majorBidi" w:cstheme="majorBidi"/>
          <w:sz w:val="32"/>
          <w:szCs w:val="32"/>
        </w:rPr>
        <w:tab/>
      </w:r>
      <w:r w:rsidR="000578BD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เครื่องมือทางการเกษตร</w:t>
      </w:r>
    </w:p>
    <w:p w:rsidR="005238E9" w:rsidRPr="000923C3" w:rsidRDefault="009A45B4" w:rsidP="009A45B4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การใช้แผนที่ความคิดในการวางแผน</w:t>
      </w:r>
      <w:r w:rsidR="000578BD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กระบวนการทำงาน</w:t>
      </w:r>
    </w:p>
    <w:p w:rsidR="005238E9" w:rsidRPr="000923C3" w:rsidRDefault="009A45B4" w:rsidP="003B573B">
      <w:pPr>
        <w:spacing w:before="24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การประดิษฐ์สิ่งต่างๆ ผู้ประดิษฐ์จะต้องมีความสามารถในด้านใด</w:t>
      </w:r>
    </w:p>
    <w:p w:rsidR="005238E9" w:rsidRPr="000923C3" w:rsidRDefault="009A45B4" w:rsidP="009A45B4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การตลาด</w:t>
      </w:r>
      <w:r w:rsidR="000578BD" w:rsidRPr="000923C3">
        <w:rPr>
          <w:rFonts w:asciiTheme="majorBidi" w:hAnsiTheme="majorBidi" w:cstheme="majorBidi"/>
          <w:sz w:val="32"/>
          <w:szCs w:val="32"/>
        </w:rPr>
        <w:tab/>
      </w:r>
      <w:r w:rsidR="000578BD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การวางแผน</w:t>
      </w:r>
    </w:p>
    <w:p w:rsidR="003A2231" w:rsidRPr="000923C3" w:rsidRDefault="009A45B4" w:rsidP="009A45B4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ความคิดสร้างสรรค์</w:t>
      </w:r>
      <w:r w:rsidR="000578BD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5238E9" w:rsidRPr="000923C3">
        <w:rPr>
          <w:rFonts w:asciiTheme="majorBidi" w:hAnsiTheme="majorBidi" w:cstheme="majorBidi"/>
          <w:sz w:val="32"/>
          <w:szCs w:val="32"/>
          <w:cs/>
        </w:rPr>
        <w:t>ความรวดเร็ว</w:t>
      </w:r>
    </w:p>
    <w:p w:rsidR="003B573B" w:rsidRPr="000923C3" w:rsidRDefault="009A45B4" w:rsidP="003B573B">
      <w:pPr>
        <w:spacing w:before="120" w:after="12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4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.กระบวนการทางเทคโนโลยีมีความสำคัญอย่างไร.</w:t>
      </w:r>
      <w:r w:rsidRPr="000923C3">
        <w:rPr>
          <w:rFonts w:asciiTheme="majorBidi" w:hAnsiTheme="majorBidi" w:cstheme="majorBidi"/>
          <w:sz w:val="32"/>
          <w:szCs w:val="32"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1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ช่วยให้ผลงานเป็นระเบียบเรียบร้อย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        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  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   2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ช่วยสร้างความสำคัญในหมู่คณะ</w:t>
      </w:r>
      <w:r w:rsidR="0014646E"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3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ช่วยให้อุปกรณ์หรือเครื่องมือไม่ชำรุด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   </w:t>
      </w:r>
      <w:r w:rsidRPr="000923C3">
        <w:rPr>
          <w:rFonts w:asciiTheme="majorBidi" w:hAnsiTheme="majorBidi" w:cstheme="majorBidi"/>
          <w:sz w:val="32"/>
          <w:szCs w:val="32"/>
        </w:rPr>
        <w:t xml:space="preserve">  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     4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ช่วยแก้ปัญหาและสนองความต้องการได้</w:t>
      </w:r>
    </w:p>
    <w:p w:rsidR="005007AF" w:rsidRPr="000923C3" w:rsidRDefault="009A45B4" w:rsidP="005007AF">
      <w:pPr>
        <w:spacing w:before="240" w:after="12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5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การเขียนภาพ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  3  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มิติของชิ้นงานสำเร็จตรงกับขั้นตอนใดในกระบวนการเทคโนโลยี</w:t>
      </w:r>
      <w:r w:rsidR="0014646E" w:rsidRPr="000923C3">
        <w:rPr>
          <w:rFonts w:asciiTheme="majorBidi" w:hAnsiTheme="majorBidi" w:cstheme="majorBidi"/>
          <w:sz w:val="32"/>
          <w:szCs w:val="32"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1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การปรับปรุงและแก้ไข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  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        2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การกำหนดปัญหาหรือความต้องการ</w:t>
      </w:r>
      <w:r w:rsidR="0014646E"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3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การออกแบบและปฏิบัติการ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                      4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การรวบรวมข้อมูล</w:t>
      </w:r>
    </w:p>
    <w:p w:rsidR="006D4DD2" w:rsidRPr="000923C3" w:rsidRDefault="0014646E" w:rsidP="005007AF">
      <w:pPr>
        <w:spacing w:before="240" w:after="12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A45B4" w:rsidRPr="000923C3">
        <w:rPr>
          <w:rFonts w:asciiTheme="majorBidi" w:hAnsiTheme="majorBidi" w:cstheme="majorBidi"/>
          <w:sz w:val="32"/>
          <w:szCs w:val="32"/>
          <w:cs/>
        </w:rPr>
        <w:t xml:space="preserve">6. </w:t>
      </w:r>
      <w:r w:rsidRPr="000923C3">
        <w:rPr>
          <w:rFonts w:asciiTheme="majorBidi" w:hAnsiTheme="majorBidi" w:cstheme="majorBidi"/>
          <w:sz w:val="32"/>
          <w:szCs w:val="32"/>
          <w:cs/>
        </w:rPr>
        <w:t>ถ้าทดสอบแล้วว่าชิ้นงานมีข้อบกพร่องขั้นตอนต่อไปต้องทำอย่างไร.</w:t>
      </w:r>
      <w:r w:rsidRPr="000923C3">
        <w:rPr>
          <w:rFonts w:asciiTheme="majorBidi" w:hAnsiTheme="majorBidi" w:cstheme="majorBidi"/>
          <w:sz w:val="32"/>
          <w:szCs w:val="32"/>
        </w:rPr>
        <w:br/>
      </w:r>
      <w:r w:rsidR="009A45B4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9A45B4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ประเมินผล</w:t>
      </w:r>
      <w:r w:rsidRPr="000923C3">
        <w:rPr>
          <w:rFonts w:asciiTheme="majorBidi" w:hAnsiTheme="majorBidi" w:cstheme="majorBidi"/>
          <w:sz w:val="32"/>
          <w:szCs w:val="32"/>
        </w:rPr>
        <w:t xml:space="preserve">                          </w:t>
      </w:r>
      <w:r w:rsidR="009A45B4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        2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ปรับปรุงและแก้ไข</w:t>
      </w:r>
      <w:r w:rsidRPr="000923C3">
        <w:rPr>
          <w:rFonts w:asciiTheme="majorBidi" w:hAnsiTheme="majorBidi" w:cstheme="majorBidi"/>
          <w:sz w:val="32"/>
          <w:szCs w:val="32"/>
        </w:rPr>
        <w:br/>
      </w:r>
      <w:r w:rsidR="009A45B4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9A45B4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ออกแบบและปฏิบัติการ</w:t>
      </w:r>
      <w:r w:rsidRPr="000923C3">
        <w:rPr>
          <w:rFonts w:asciiTheme="majorBidi" w:hAnsiTheme="majorBidi" w:cstheme="majorBidi"/>
          <w:sz w:val="32"/>
          <w:szCs w:val="32"/>
        </w:rPr>
        <w:t xml:space="preserve">                  </w:t>
      </w:r>
      <w:r w:rsidR="009A45B4" w:rsidRPr="000923C3">
        <w:rPr>
          <w:rFonts w:asciiTheme="majorBidi" w:hAnsiTheme="majorBidi" w:cstheme="majorBidi"/>
          <w:sz w:val="32"/>
          <w:szCs w:val="32"/>
        </w:rPr>
        <w:t xml:space="preserve">   </w:t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การรวบรวมข้อมูล</w:t>
      </w:r>
    </w:p>
    <w:p w:rsidR="0080772F" w:rsidRPr="000923C3" w:rsidRDefault="006D75E6" w:rsidP="003B573B">
      <w:pPr>
        <w:spacing w:before="24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7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.  ข้อใดคือ  ปุ๋ยสมบูรณ์</w:t>
      </w:r>
      <w:r w:rsidR="00031091"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="00031091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มูลวัวมูลไก่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2.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 การหมักวากพืชผสมกับกากน้ำตาล</w:t>
      </w:r>
    </w:p>
    <w:p w:rsidR="0080772F" w:rsidRPr="000923C3" w:rsidRDefault="006D75E6" w:rsidP="00031091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ปุ๋ยเม็ดสีขาว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4.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ปุ๋ย   16 – 16  -  16</w:t>
      </w:r>
    </w:p>
    <w:p w:rsidR="0080772F" w:rsidRPr="000923C3" w:rsidRDefault="006D75E6" w:rsidP="003B573B">
      <w:pPr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8.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 โอมสนใจจะเลี้ยงไก่</w:t>
      </w:r>
      <w:proofErr w:type="spellStart"/>
      <w:r w:rsidR="0080772F" w:rsidRPr="000923C3">
        <w:rPr>
          <w:rFonts w:asciiTheme="majorBidi" w:hAnsiTheme="majorBidi" w:cstheme="majorBidi"/>
          <w:sz w:val="32"/>
          <w:szCs w:val="32"/>
          <w:cs/>
        </w:rPr>
        <w:t>เบ</w:t>
      </w:r>
      <w:proofErr w:type="spellEnd"/>
      <w:r w:rsidR="0080772F" w:rsidRPr="000923C3">
        <w:rPr>
          <w:rFonts w:asciiTheme="majorBidi" w:hAnsiTheme="majorBidi" w:cstheme="majorBidi"/>
          <w:sz w:val="32"/>
          <w:szCs w:val="32"/>
          <w:cs/>
        </w:rPr>
        <w:t>ตง  โอมมีความจำเป็นหรือไมที่ต้องทราบข้อมูลของไก่</w:t>
      </w:r>
      <w:proofErr w:type="spellStart"/>
      <w:r w:rsidR="0080772F" w:rsidRPr="000923C3">
        <w:rPr>
          <w:rFonts w:asciiTheme="majorBidi" w:hAnsiTheme="majorBidi" w:cstheme="majorBidi"/>
          <w:sz w:val="32"/>
          <w:szCs w:val="32"/>
          <w:cs/>
        </w:rPr>
        <w:t>เบ</w:t>
      </w:r>
      <w:proofErr w:type="spellEnd"/>
      <w:r w:rsidR="0080772F" w:rsidRPr="000923C3">
        <w:rPr>
          <w:rFonts w:asciiTheme="majorBidi" w:hAnsiTheme="majorBidi" w:cstheme="majorBidi"/>
          <w:sz w:val="32"/>
          <w:szCs w:val="32"/>
          <w:cs/>
        </w:rPr>
        <w:t>ตงที่จะเลี้ยงเสียก่อน</w:t>
      </w:r>
    </w:p>
    <w:p w:rsidR="0080772F" w:rsidRPr="000923C3" w:rsidRDefault="006D75E6" w:rsidP="006D75E6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ไม่จำเป็น เพราะทำให้เสียเวลา         </w:t>
      </w:r>
      <w:r w:rsidRPr="000923C3">
        <w:rPr>
          <w:rFonts w:asciiTheme="majorBidi" w:hAnsiTheme="majorBidi" w:cstheme="majorBidi"/>
          <w:sz w:val="32"/>
          <w:szCs w:val="32"/>
          <w:cs/>
        </w:rPr>
        <w:t>2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.   ไม่จำเป็น เพราะทำให้ยุ่งยาก</w:t>
      </w:r>
    </w:p>
    <w:p w:rsidR="0092199C" w:rsidRPr="000923C3" w:rsidRDefault="006D75E6" w:rsidP="006D75E6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จำเป็น เพราะจะได้สายพันธ์ที่ดี        </w:t>
      </w:r>
      <w:r w:rsidRPr="000923C3">
        <w:rPr>
          <w:rFonts w:asciiTheme="majorBidi" w:hAnsiTheme="majorBidi" w:cstheme="majorBidi"/>
          <w:sz w:val="32"/>
          <w:szCs w:val="32"/>
          <w:cs/>
        </w:rPr>
        <w:t>4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.  จำเป็น เพราะจะทำให้เลี้ยงง่าย</w:t>
      </w:r>
    </w:p>
    <w:p w:rsidR="0092199C" w:rsidRPr="000923C3" w:rsidRDefault="0092199C" w:rsidP="006D75E6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:rsidR="0080772F" w:rsidRPr="000923C3" w:rsidRDefault="00261359" w:rsidP="009219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lastRenderedPageBreak/>
        <w:t>9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.ข้อใดเรียงลำดับกระบวนการขายกับข้าวของคุณยายสายได้ถูกต้อง</w:t>
      </w:r>
    </w:p>
    <w:p w:rsidR="0080772F" w:rsidRPr="000923C3" w:rsidRDefault="0080772F" w:rsidP="002613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 ลงมือปรุงอาหาร ตามที่ลูกค้าต้องการ</w:t>
      </w:r>
    </w:p>
    <w:p w:rsidR="0080772F" w:rsidRPr="000923C3" w:rsidRDefault="0080772F" w:rsidP="002613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สอบถามลูกค้าว่ากับข้าวอร่อยหรือไม่ เพื่อจะได้นำไปแก้ไขปรับปรุง</w:t>
      </w:r>
    </w:p>
    <w:p w:rsidR="0080772F" w:rsidRPr="000923C3" w:rsidRDefault="0080772F" w:rsidP="002613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 จัดเตรียมอุปกรณ์และเงินทุนไว้ซื้อของมาขาย</w:t>
      </w:r>
    </w:p>
    <w:p w:rsidR="0080772F" w:rsidRPr="000923C3" w:rsidRDefault="0080772F" w:rsidP="002613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4 สำรวจความต้องการของลูกค้าว่าต้องการรับประทานอาหารประเภทไหน</w:t>
      </w:r>
    </w:p>
    <w:p w:rsidR="0080772F" w:rsidRPr="000923C3" w:rsidRDefault="00261359" w:rsidP="0026135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.   1  ,  2  ,  3  และ  4</w:t>
      </w:r>
      <w:r w:rsidR="0080772F" w:rsidRPr="000923C3">
        <w:rPr>
          <w:rFonts w:asciiTheme="majorBidi" w:hAnsiTheme="majorBidi" w:cstheme="majorBidi"/>
          <w:sz w:val="32"/>
          <w:szCs w:val="32"/>
        </w:rPr>
        <w:t xml:space="preserve">                      </w:t>
      </w:r>
      <w:r w:rsidRPr="000923C3">
        <w:rPr>
          <w:rFonts w:asciiTheme="majorBidi" w:hAnsiTheme="majorBidi" w:cstheme="majorBidi"/>
          <w:sz w:val="32"/>
          <w:szCs w:val="32"/>
          <w:cs/>
        </w:rPr>
        <w:t>2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.   4  ,  3  ,  1  และ  2</w:t>
      </w:r>
    </w:p>
    <w:p w:rsidR="0080772F" w:rsidRPr="000923C3" w:rsidRDefault="00261359" w:rsidP="0026135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 xml:space="preserve">.   3  ,  2  ,  4  และ  1                      </w:t>
      </w:r>
      <w:r w:rsidRPr="000923C3">
        <w:rPr>
          <w:rFonts w:asciiTheme="majorBidi" w:hAnsiTheme="majorBidi" w:cstheme="majorBidi"/>
          <w:sz w:val="32"/>
          <w:szCs w:val="32"/>
          <w:cs/>
        </w:rPr>
        <w:t>4</w:t>
      </w:r>
      <w:r w:rsidR="0080772F" w:rsidRPr="000923C3">
        <w:rPr>
          <w:rFonts w:asciiTheme="majorBidi" w:hAnsiTheme="majorBidi" w:cstheme="majorBidi"/>
          <w:sz w:val="32"/>
          <w:szCs w:val="32"/>
          <w:cs/>
        </w:rPr>
        <w:t>.   2  ,  4  ,  1  และ  3</w:t>
      </w:r>
    </w:p>
    <w:p w:rsidR="009F1149" w:rsidRPr="000923C3" w:rsidRDefault="005D6D5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61CC8" w:rsidRPr="000923C3">
        <w:rPr>
          <w:rFonts w:asciiTheme="majorBidi" w:hAnsiTheme="majorBidi" w:cstheme="majorBidi"/>
          <w:sz w:val="32"/>
          <w:szCs w:val="32"/>
        </w:rPr>
        <w:t>0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ข้อใดคือคุณสมบัติของนักออกแบบที่ดี</w:t>
      </w:r>
    </w:p>
    <w:p w:rsidR="009F1149" w:rsidRPr="000923C3" w:rsidRDefault="002C15B0" w:rsidP="006D4DD2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มีความคิดริเริ่มพัฒนา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มีความขยันอดทน</w:t>
      </w:r>
    </w:p>
    <w:p w:rsidR="009F1149" w:rsidRPr="000923C3" w:rsidRDefault="002C15B0" w:rsidP="006D4DD2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มีความละเอียดรอบคอบ</w:t>
      </w:r>
      <w:r w:rsidRPr="000923C3">
        <w:rPr>
          <w:rFonts w:asciiTheme="majorBidi" w:hAnsiTheme="majorBidi" w:cstheme="majorBidi"/>
          <w:sz w:val="32"/>
          <w:szCs w:val="32"/>
        </w:rPr>
        <w:tab/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มีเวลาว่างมาก</w:t>
      </w:r>
    </w:p>
    <w:p w:rsidR="009F1149" w:rsidRPr="000923C3" w:rsidRDefault="005D6D5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61CC8"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ใบตองจากกล้วยชนิดใดที่นิยมใช้ในงานประดิษฐ์</w:t>
      </w:r>
    </w:p>
    <w:p w:rsidR="009F1149" w:rsidRPr="000923C3" w:rsidRDefault="002C15B0" w:rsidP="006D4DD2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กล้วยตานี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5B16F1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กล้วยน้ำว้า</w:t>
      </w:r>
    </w:p>
    <w:p w:rsidR="009F1149" w:rsidRPr="000923C3" w:rsidRDefault="002C15B0" w:rsidP="006D4DD2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กล้วยหอม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5B16F1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กล้วยไข่</w:t>
      </w:r>
    </w:p>
    <w:p w:rsidR="009F1149" w:rsidRPr="000923C3" w:rsidRDefault="005D6D5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61CC8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ถ้าต้องการให้วัสดุมองดูใหญ่ และกว้างขึ้นควรใช้สีใด</w:t>
      </w:r>
    </w:p>
    <w:p w:rsidR="009F1149" w:rsidRPr="000923C3" w:rsidRDefault="002C15B0" w:rsidP="006D4DD2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สีม่วง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5B16F1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สีฟ้า</w:t>
      </w:r>
    </w:p>
    <w:p w:rsidR="009F1149" w:rsidRPr="000923C3" w:rsidRDefault="002C15B0" w:rsidP="006D4DD2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สีเขียวเข้ม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5B16F1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สีแดง</w:t>
      </w:r>
    </w:p>
    <w:p w:rsidR="00F904EB" w:rsidRPr="000923C3" w:rsidRDefault="005D6D5D" w:rsidP="003B573B">
      <w:pPr>
        <w:spacing w:before="240" w:after="0" w:line="240" w:lineRule="auto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</w:t>
      </w:r>
      <w:r w:rsidR="00961CC8" w:rsidRPr="000923C3">
        <w:rPr>
          <w:rFonts w:asciiTheme="majorBidi" w:eastAsia="Angsana New" w:hAnsiTheme="majorBidi" w:cstheme="majorBidi"/>
          <w:sz w:val="32"/>
          <w:szCs w:val="32"/>
        </w:rPr>
        <w:t>3</w:t>
      </w:r>
      <w:r w:rsidRPr="000923C3">
        <w:rPr>
          <w:rFonts w:asciiTheme="majorBidi" w:eastAsia="Angsana New" w:hAnsiTheme="majorBidi" w:cstheme="majorBidi"/>
          <w:sz w:val="32"/>
          <w:szCs w:val="32"/>
        </w:rPr>
        <w:t>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ของกระบวนการเทคโนโลยีข้อใดที่ต้องทำหลังจากการออกแบบและลงมือปฏิบัติ</w:t>
      </w:r>
    </w:p>
    <w:p w:rsidR="00F904EB" w:rsidRPr="000923C3" w:rsidRDefault="002C15B0" w:rsidP="006D4DD2">
      <w:pPr>
        <w:spacing w:after="0" w:line="240" w:lineRule="auto"/>
        <w:ind w:left="720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ตรวจสอบ</w:t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="005B16F1"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>2.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ปรับปรุงและพัฒนา</w:t>
      </w:r>
    </w:p>
    <w:p w:rsidR="00F904EB" w:rsidRPr="000923C3" w:rsidRDefault="002C15B0" w:rsidP="006D4DD2">
      <w:pPr>
        <w:spacing w:after="0" w:line="240" w:lineRule="auto"/>
        <w:ind w:left="720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3.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สร้างทางเลือก</w:t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="005B16F1"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>4.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เลือกทางเลือกที่ดีที่สุด</w:t>
      </w:r>
    </w:p>
    <w:p w:rsidR="00F904EB" w:rsidRPr="000923C3" w:rsidRDefault="005D6D5D" w:rsidP="003B573B">
      <w:pPr>
        <w:spacing w:before="240" w:after="0" w:line="240" w:lineRule="auto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</w:t>
      </w:r>
      <w:r w:rsidR="00961CC8" w:rsidRPr="000923C3">
        <w:rPr>
          <w:rFonts w:asciiTheme="majorBidi" w:eastAsia="Angsana New" w:hAnsiTheme="majorBidi" w:cstheme="majorBidi"/>
          <w:sz w:val="32"/>
          <w:szCs w:val="32"/>
        </w:rPr>
        <w:t>4</w:t>
      </w:r>
      <w:r w:rsidRPr="000923C3">
        <w:rPr>
          <w:rFonts w:asciiTheme="majorBidi" w:eastAsia="Angsana New" w:hAnsiTheme="majorBidi" w:cstheme="majorBidi"/>
          <w:sz w:val="32"/>
          <w:szCs w:val="32"/>
        </w:rPr>
        <w:t>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 xml:space="preserve">การออกแบบผลิตภัณฑ์ ควรออกแบบไว้หลาย </w:t>
      </w:r>
      <w:proofErr w:type="gramStart"/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ๆ  แบบ</w:t>
      </w:r>
      <w:proofErr w:type="gramEnd"/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 xml:space="preserve">   เพื่อสิ่งใดเป็นสำคัญ</w:t>
      </w:r>
      <w:r w:rsidR="00F904EB" w:rsidRPr="000923C3">
        <w:rPr>
          <w:rFonts w:asciiTheme="majorBidi" w:eastAsia="Angsana New" w:hAnsiTheme="majorBidi" w:cstheme="majorBidi"/>
          <w:sz w:val="32"/>
          <w:szCs w:val="32"/>
        </w:rPr>
        <w:tab/>
      </w:r>
    </w:p>
    <w:p w:rsidR="00F904EB" w:rsidRPr="000923C3" w:rsidRDefault="002C15B0" w:rsidP="006D4DD2">
      <w:pPr>
        <w:spacing w:after="0" w:line="240" w:lineRule="auto"/>
        <w:ind w:left="735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เอาไว้ใช้ในงานต่อไป</w:t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="005B16F1" w:rsidRPr="000923C3">
        <w:rPr>
          <w:rFonts w:asciiTheme="majorBidi" w:eastAsia="Angsana New" w:hAnsiTheme="majorBidi" w:cstheme="majorBidi"/>
          <w:sz w:val="32"/>
          <w:szCs w:val="32"/>
        </w:rPr>
        <w:t xml:space="preserve"> </w:t>
      </w:r>
      <w:r w:rsidRPr="000923C3">
        <w:rPr>
          <w:rFonts w:asciiTheme="majorBidi" w:eastAsia="Angsana New" w:hAnsiTheme="majorBidi" w:cstheme="majorBidi"/>
          <w:sz w:val="32"/>
          <w:szCs w:val="32"/>
        </w:rPr>
        <w:t>2.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เอาไว้เผื่อคนอื่น</w:t>
      </w:r>
    </w:p>
    <w:p w:rsidR="00F904EB" w:rsidRPr="000923C3" w:rsidRDefault="002C15B0" w:rsidP="006D4DD2">
      <w:pPr>
        <w:spacing w:after="0" w:line="240" w:lineRule="auto"/>
        <w:ind w:left="735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3.</w:t>
      </w:r>
      <w:r w:rsidR="005B16F1" w:rsidRPr="000923C3">
        <w:rPr>
          <w:rFonts w:asciiTheme="majorBidi" w:eastAsia="Angsana New" w:hAnsiTheme="majorBidi" w:cstheme="majorBidi"/>
          <w:sz w:val="32"/>
          <w:szCs w:val="32"/>
          <w:cs/>
        </w:rPr>
        <w:t>เอาไว้แสดงผลงาน</w:t>
      </w:r>
      <w:r w:rsidR="005B16F1" w:rsidRPr="000923C3">
        <w:rPr>
          <w:rFonts w:asciiTheme="majorBidi" w:eastAsia="Angsana New" w:hAnsiTheme="majorBidi" w:cstheme="majorBidi"/>
          <w:sz w:val="32"/>
          <w:szCs w:val="32"/>
        </w:rPr>
        <w:t xml:space="preserve"> </w:t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="005B16F1" w:rsidRPr="000923C3">
        <w:rPr>
          <w:rFonts w:asciiTheme="majorBidi" w:eastAsia="Angsana New" w:hAnsiTheme="majorBidi" w:cstheme="majorBidi"/>
          <w:sz w:val="32"/>
          <w:szCs w:val="32"/>
        </w:rPr>
        <w:t xml:space="preserve"> </w:t>
      </w:r>
      <w:r w:rsidR="005B16F1"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>4.</w:t>
      </w:r>
      <w:r w:rsidR="005B16F1" w:rsidRPr="000923C3">
        <w:rPr>
          <w:rFonts w:asciiTheme="majorBidi" w:eastAsia="Angsana New" w:hAnsiTheme="majorBidi" w:cstheme="majorBidi"/>
          <w:sz w:val="32"/>
          <w:szCs w:val="32"/>
          <w:cs/>
        </w:rPr>
        <w:t>เอาไว้เปรียบเทียบข้อดีและข้อเสียก่อนลงมือทำ</w:t>
      </w:r>
    </w:p>
    <w:p w:rsidR="00F904EB" w:rsidRPr="000923C3" w:rsidRDefault="005D6D5D" w:rsidP="003B573B">
      <w:pPr>
        <w:spacing w:before="240" w:after="0" w:line="240" w:lineRule="auto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</w:t>
      </w:r>
      <w:r w:rsidR="00961CC8" w:rsidRPr="000923C3">
        <w:rPr>
          <w:rFonts w:asciiTheme="majorBidi" w:eastAsia="Angsana New" w:hAnsiTheme="majorBidi" w:cstheme="majorBidi"/>
          <w:sz w:val="32"/>
          <w:szCs w:val="32"/>
        </w:rPr>
        <w:t>5</w:t>
      </w:r>
      <w:r w:rsidRPr="000923C3">
        <w:rPr>
          <w:rFonts w:asciiTheme="majorBidi" w:eastAsia="Angsana New" w:hAnsiTheme="majorBidi" w:cstheme="majorBidi"/>
          <w:sz w:val="32"/>
          <w:szCs w:val="32"/>
        </w:rPr>
        <w:t>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 xml:space="preserve"> การออกแบบในกระบวนการเทคโนโลยีขั้นตอนใดที่ต้องทำเป็นขั้นตอนสุดท้าย</w:t>
      </w:r>
    </w:p>
    <w:p w:rsidR="00F904EB" w:rsidRPr="000923C3" w:rsidRDefault="002C15B0" w:rsidP="006D4DD2">
      <w:pPr>
        <w:spacing w:after="0" w:line="240" w:lineRule="auto"/>
        <w:ind w:left="720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1.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พัฒนาปรับปรุงข้อบกพร่องของแบบ</w:t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="005B16F1"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>2.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วิเคราะห์ปัญหาหรือความต้องการ</w:t>
      </w:r>
    </w:p>
    <w:p w:rsidR="00F904EB" w:rsidRPr="000923C3" w:rsidRDefault="002C15B0" w:rsidP="006D4DD2">
      <w:pPr>
        <w:spacing w:after="0" w:line="240" w:lineRule="auto"/>
        <w:ind w:left="720"/>
        <w:rPr>
          <w:rFonts w:asciiTheme="majorBidi" w:eastAsia="Angsana New" w:hAnsiTheme="majorBidi" w:cstheme="majorBidi"/>
          <w:sz w:val="32"/>
          <w:szCs w:val="32"/>
        </w:rPr>
      </w:pPr>
      <w:r w:rsidRPr="000923C3">
        <w:rPr>
          <w:rFonts w:asciiTheme="majorBidi" w:eastAsia="Angsana New" w:hAnsiTheme="majorBidi" w:cstheme="majorBidi"/>
          <w:sz w:val="32"/>
          <w:szCs w:val="32"/>
        </w:rPr>
        <w:t>3.</w:t>
      </w:r>
      <w:r w:rsidR="00F904EB" w:rsidRPr="000923C3">
        <w:rPr>
          <w:rFonts w:asciiTheme="majorBidi" w:eastAsia="Angsana New" w:hAnsiTheme="majorBidi" w:cstheme="majorBidi"/>
          <w:sz w:val="32"/>
          <w:szCs w:val="32"/>
          <w:cs/>
        </w:rPr>
        <w:t>กำหนดความต้องการของการออกแบบ</w:t>
      </w:r>
      <w:r w:rsidR="005B16F1" w:rsidRPr="000923C3">
        <w:rPr>
          <w:rFonts w:asciiTheme="majorBidi" w:eastAsia="Angsana New" w:hAnsiTheme="majorBidi" w:cstheme="majorBidi"/>
          <w:sz w:val="32"/>
          <w:szCs w:val="32"/>
        </w:rPr>
        <w:tab/>
      </w:r>
      <w:r w:rsidRPr="000923C3">
        <w:rPr>
          <w:rFonts w:asciiTheme="majorBidi" w:eastAsia="Angsana New" w:hAnsiTheme="majorBidi" w:cstheme="majorBidi"/>
          <w:sz w:val="32"/>
          <w:szCs w:val="32"/>
        </w:rPr>
        <w:tab/>
        <w:t>4.</w:t>
      </w:r>
      <w:r w:rsidRPr="000923C3">
        <w:rPr>
          <w:rFonts w:asciiTheme="majorBidi" w:eastAsia="Angsana New" w:hAnsiTheme="majorBidi" w:cstheme="majorBidi"/>
          <w:sz w:val="32"/>
          <w:szCs w:val="32"/>
          <w:cs/>
        </w:rPr>
        <w:t>ออกแบบตามความต้องการ</w:t>
      </w:r>
    </w:p>
    <w:p w:rsidR="007D383E" w:rsidRPr="000923C3" w:rsidRDefault="00961CC8" w:rsidP="003B573B">
      <w:pPr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16</w:t>
      </w:r>
      <w:r w:rsidR="007D383E" w:rsidRPr="000923C3">
        <w:rPr>
          <w:rFonts w:asciiTheme="majorBidi" w:hAnsiTheme="majorBidi" w:cstheme="majorBidi"/>
          <w:sz w:val="32"/>
          <w:szCs w:val="32"/>
        </w:rPr>
        <w:t>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ในการประดิษฐ์สิ่งของต่างๆ ควรพิจารณาจากสิ่งใดเป็นหลัก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</w:p>
    <w:p w:rsidR="007D383E" w:rsidRPr="000923C3" w:rsidRDefault="007D383E" w:rsidP="00F6468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F6468E"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  <w:cs/>
        </w:rPr>
        <w:t>.สิ่งของนั้นทำได้หรือไม่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F6468E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  <w:cs/>
        </w:rPr>
        <w:t>.สิ่งของนั้นขายได้หรือไม่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</w:p>
    <w:p w:rsidR="007D383E" w:rsidRPr="000923C3" w:rsidRDefault="007D383E" w:rsidP="00F6468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F6468E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  <w:cs/>
        </w:rPr>
        <w:t>.สิ่งของนั้นใช้ประโยชน์ได้หรือไม่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F6468E" w:rsidRPr="000923C3">
        <w:rPr>
          <w:rFonts w:asciiTheme="majorBidi" w:hAnsiTheme="majorBidi" w:cstheme="majorBidi"/>
          <w:sz w:val="32"/>
          <w:szCs w:val="32"/>
        </w:rPr>
        <w:t>4</w:t>
      </w:r>
      <w:r w:rsidRPr="000923C3">
        <w:rPr>
          <w:rFonts w:asciiTheme="majorBidi" w:hAnsiTheme="majorBidi" w:cstheme="majorBidi"/>
          <w:sz w:val="32"/>
          <w:szCs w:val="32"/>
          <w:cs/>
        </w:rPr>
        <w:t>.สิ่งของนั้นหาเศษวัสดุมาทำได้หรือไม่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</w:p>
    <w:p w:rsidR="007D383E" w:rsidRPr="000923C3" w:rsidRDefault="00961CC8" w:rsidP="00F6468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>17</w:t>
      </w:r>
      <w:r w:rsidR="007D383E" w:rsidRPr="000923C3">
        <w:rPr>
          <w:rFonts w:asciiTheme="majorBidi" w:hAnsiTheme="majorBidi" w:cstheme="majorBidi"/>
          <w:sz w:val="32"/>
          <w:szCs w:val="32"/>
        </w:rPr>
        <w:t>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ขณะประดิษฐ์งานถ้าไม่มีความรู้ในการใช้เครื่องมือต่างๆ ควรปฏิบัติอย่างไร</w:t>
      </w:r>
    </w:p>
    <w:p w:rsidR="007D383E" w:rsidRPr="000923C3" w:rsidRDefault="00F6468E" w:rsidP="00F6468E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ให้คนอื่นทำงานแทน</w:t>
      </w:r>
      <w:r w:rsidR="006958BB" w:rsidRPr="000923C3">
        <w:rPr>
          <w:rFonts w:asciiTheme="majorBidi" w:hAnsiTheme="majorBidi" w:cstheme="majorBidi"/>
          <w:sz w:val="32"/>
          <w:szCs w:val="32"/>
        </w:rPr>
        <w:tab/>
      </w:r>
      <w:r w:rsidR="006958BB" w:rsidRPr="000923C3">
        <w:rPr>
          <w:rFonts w:asciiTheme="majorBidi" w:hAnsiTheme="majorBidi" w:cstheme="majorBidi"/>
          <w:sz w:val="32"/>
          <w:szCs w:val="32"/>
        </w:rPr>
        <w:tab/>
      </w:r>
      <w:r w:rsidR="006958BB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ใช้เครื่องมือจนกว่าจะชำนาญ</w:t>
      </w:r>
    </w:p>
    <w:p w:rsidR="007D383E" w:rsidRPr="000923C3" w:rsidRDefault="00F6468E" w:rsidP="00F6468E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หลีกเลี่ยงการใช้เครื่องมือชนิดนั้นๆ</w:t>
      </w:r>
      <w:r w:rsidR="006958BB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สอบถามจากผู้รู้แล้วทดลองปฏิบัติจริง</w:t>
      </w:r>
    </w:p>
    <w:p w:rsidR="007D383E" w:rsidRPr="000923C3" w:rsidRDefault="00961CC8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18</w:t>
      </w:r>
      <w:r w:rsidR="007D383E" w:rsidRPr="000923C3">
        <w:rPr>
          <w:rFonts w:asciiTheme="majorBidi" w:hAnsiTheme="majorBidi" w:cstheme="majorBidi"/>
          <w:sz w:val="32"/>
          <w:szCs w:val="32"/>
        </w:rPr>
        <w:t>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ใครใช้เครื่องมือในการทำงานช่างไม่เหมาะสม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</w:p>
    <w:p w:rsidR="007D383E" w:rsidRPr="000923C3" w:rsidRDefault="00F6468E" w:rsidP="00F6468E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แชมป์ใช้</w:t>
      </w:r>
      <w:proofErr w:type="spellStart"/>
      <w:r w:rsidR="007D383E" w:rsidRPr="000923C3">
        <w:rPr>
          <w:rFonts w:asciiTheme="majorBidi" w:hAnsiTheme="majorBidi" w:cstheme="majorBidi"/>
          <w:sz w:val="32"/>
          <w:szCs w:val="32"/>
          <w:cs/>
        </w:rPr>
        <w:t>มีดคัตเตอร์</w:t>
      </w:r>
      <w:proofErr w:type="spellEnd"/>
      <w:r w:rsidR="007D383E" w:rsidRPr="000923C3">
        <w:rPr>
          <w:rFonts w:asciiTheme="majorBidi" w:hAnsiTheme="majorBidi" w:cstheme="majorBidi"/>
          <w:sz w:val="32"/>
          <w:szCs w:val="32"/>
          <w:cs/>
        </w:rPr>
        <w:t>ตัดกระดาษ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proofErr w:type="spellStart"/>
      <w:r w:rsidR="007D383E" w:rsidRPr="000923C3">
        <w:rPr>
          <w:rFonts w:asciiTheme="majorBidi" w:hAnsiTheme="majorBidi" w:cstheme="majorBidi"/>
          <w:sz w:val="32"/>
          <w:szCs w:val="32"/>
          <w:cs/>
        </w:rPr>
        <w:t>เชษฐ์</w:t>
      </w:r>
      <w:proofErr w:type="spellEnd"/>
      <w:r w:rsidR="007D383E" w:rsidRPr="000923C3">
        <w:rPr>
          <w:rFonts w:asciiTheme="majorBidi" w:hAnsiTheme="majorBidi" w:cstheme="majorBidi"/>
          <w:sz w:val="32"/>
          <w:szCs w:val="32"/>
          <w:cs/>
        </w:rPr>
        <w:t>ใช้ค้อนตอกตะปู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</w:p>
    <w:p w:rsidR="00253D2E" w:rsidRPr="000923C3" w:rsidRDefault="00F6468E" w:rsidP="00F6468E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3.</w:t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>ชินใช้กรรไกรตัดแผ่น</w:t>
      </w:r>
      <w:proofErr w:type="spellStart"/>
      <w:r w:rsidR="007D383E" w:rsidRPr="000923C3">
        <w:rPr>
          <w:rFonts w:asciiTheme="majorBidi" w:hAnsiTheme="majorBidi" w:cstheme="majorBidi"/>
          <w:sz w:val="32"/>
          <w:szCs w:val="32"/>
          <w:cs/>
        </w:rPr>
        <w:t>โฟม</w:t>
      </w:r>
      <w:proofErr w:type="spellEnd"/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7D383E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4.</w:t>
      </w:r>
      <w:proofErr w:type="spellStart"/>
      <w:r w:rsidR="007D383E" w:rsidRPr="000923C3">
        <w:rPr>
          <w:rFonts w:asciiTheme="majorBidi" w:hAnsiTheme="majorBidi" w:cstheme="majorBidi"/>
          <w:sz w:val="32"/>
          <w:szCs w:val="32"/>
          <w:cs/>
        </w:rPr>
        <w:t>ชิว</w:t>
      </w:r>
      <w:proofErr w:type="spellEnd"/>
      <w:r w:rsidR="007D383E" w:rsidRPr="000923C3">
        <w:rPr>
          <w:rFonts w:asciiTheme="majorBidi" w:hAnsiTheme="majorBidi" w:cstheme="majorBidi"/>
          <w:sz w:val="32"/>
          <w:szCs w:val="32"/>
          <w:cs/>
        </w:rPr>
        <w:t>ใช้ไขควงขันนอต</w:t>
      </w:r>
    </w:p>
    <w:p w:rsidR="00253D2E" w:rsidRPr="000923C3" w:rsidRDefault="00961CC8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19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253D2E" w:rsidRPr="000923C3">
        <w:rPr>
          <w:rFonts w:asciiTheme="majorBidi" w:hAnsiTheme="majorBidi" w:cstheme="majorBidi"/>
          <w:sz w:val="32"/>
          <w:szCs w:val="32"/>
        </w:rPr>
        <w:t>“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ถ้าผลิตกาแฟกระป๋องออกมามาก ๆ จะต้องคำนึงถึงความต้องการของผู้บริโภค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”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แสดงถึงความสัมพันธ์ระหว่างธุรกิจประเภทใด</w:t>
      </w:r>
    </w:p>
    <w:p w:rsidR="00253D2E" w:rsidRPr="000923C3" w:rsidRDefault="009C4767" w:rsidP="009C4767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การบริการ</w:t>
      </w:r>
      <w:r w:rsidRPr="000923C3">
        <w:rPr>
          <w:rFonts w:asciiTheme="majorBidi" w:hAnsiTheme="majorBidi" w:cstheme="majorBidi"/>
          <w:sz w:val="32"/>
          <w:szCs w:val="32"/>
        </w:rPr>
        <w:t>-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 xml:space="preserve"> อุตสาหกรรม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อุตสาหกรรม - การค้า</w:t>
      </w:r>
    </w:p>
    <w:p w:rsidR="00253D2E" w:rsidRPr="000923C3" w:rsidRDefault="009C4767" w:rsidP="009C4767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 xml:space="preserve">การบริการ </w:t>
      </w:r>
      <w:r w:rsidRPr="000923C3">
        <w:rPr>
          <w:rFonts w:asciiTheme="majorBidi" w:hAnsiTheme="majorBidi" w:cstheme="majorBidi"/>
          <w:sz w:val="32"/>
          <w:szCs w:val="32"/>
          <w:cs/>
        </w:rPr>
        <w:t>–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การค้า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การบริหาร - การค้า</w:t>
      </w:r>
    </w:p>
    <w:p w:rsidR="00253D2E" w:rsidRPr="000923C3" w:rsidRDefault="00697601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61CC8" w:rsidRPr="000923C3">
        <w:rPr>
          <w:rFonts w:asciiTheme="majorBidi" w:hAnsiTheme="majorBidi" w:cstheme="majorBidi"/>
          <w:sz w:val="32"/>
          <w:szCs w:val="32"/>
        </w:rPr>
        <w:t>0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ถ้าปล่อยให้ทางระบายน้ำใบบริเวณบ้านอุดตัน จะมีผลเสียต่อไปนี้อย่างไร</w:t>
      </w:r>
    </w:p>
    <w:p w:rsidR="00253D2E" w:rsidRPr="000923C3" w:rsidRDefault="009C4767" w:rsidP="009C4767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เป็นแหล่งเพาะพันธุ์ยุงลาย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เป็นที่เพาะเมล็ดพันธุ์พืช</w:t>
      </w:r>
    </w:p>
    <w:p w:rsidR="00253D2E" w:rsidRPr="000923C3" w:rsidRDefault="009C4767" w:rsidP="009C4767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เกิดตะไคร่น้ำเกาะ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เกิดน้ำท่วมขัง</w:t>
      </w:r>
    </w:p>
    <w:p w:rsidR="00253D2E" w:rsidRPr="000923C3" w:rsidRDefault="00697601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61CC8"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ในการประดิษฐ์สิ่งต่าง ๆ ผู้ประดิษฐ์ต้องมีคุณสมบัติข้อใดมากที่สุด</w:t>
      </w:r>
    </w:p>
    <w:p w:rsidR="00253D2E" w:rsidRPr="000923C3" w:rsidRDefault="009C4767" w:rsidP="009C4767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มีความสามารถด้านการตลาด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ทำงานได้อย่างรวดเร็ว</w:t>
      </w:r>
    </w:p>
    <w:p w:rsidR="00253D2E" w:rsidRPr="000923C3" w:rsidRDefault="009C4767" w:rsidP="009C4767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มีความคิดสร้างสรรค์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มี</w:t>
      </w:r>
      <w:proofErr w:type="spellStart"/>
      <w:r w:rsidR="00253D2E" w:rsidRPr="000923C3">
        <w:rPr>
          <w:rFonts w:asciiTheme="majorBidi" w:hAnsiTheme="majorBidi" w:cstheme="majorBidi"/>
          <w:sz w:val="32"/>
          <w:szCs w:val="32"/>
          <w:cs/>
        </w:rPr>
        <w:t>มนุษย</w:t>
      </w:r>
      <w:proofErr w:type="spellEnd"/>
      <w:r w:rsidR="00253D2E" w:rsidRPr="000923C3">
        <w:rPr>
          <w:rFonts w:asciiTheme="majorBidi" w:hAnsiTheme="majorBidi" w:cstheme="majorBidi"/>
          <w:sz w:val="32"/>
          <w:szCs w:val="32"/>
          <w:cs/>
        </w:rPr>
        <w:t>สัมพันธ์ดี</w:t>
      </w:r>
    </w:p>
    <w:p w:rsidR="003B573B" w:rsidRPr="000923C3" w:rsidRDefault="000C422D" w:rsidP="003B573B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2</w:t>
      </w:r>
      <w:r w:rsidR="00961CC8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การเลือกซื้อบ้านเพื่ออายุอาศัย ต้องใช้หลักการข้อใด</w:t>
      </w:r>
      <w:r w:rsidRPr="000923C3">
        <w:rPr>
          <w:rFonts w:asciiTheme="majorBidi" w:hAnsiTheme="majorBidi" w:cstheme="majorBidi"/>
          <w:sz w:val="32"/>
          <w:szCs w:val="32"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ab/>
        <w:t>1.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รูปแบบสวยงามทันสมัย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>ราคาพอเหมาะกับรายได้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ab/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วัสดุมีความแข็งแรงทนทาน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การใช้งานตรงตามความต้องการ</w:t>
      </w:r>
    </w:p>
    <w:p w:rsidR="00526BB7" w:rsidRPr="000923C3" w:rsidRDefault="000C422D" w:rsidP="0052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2</w:t>
      </w:r>
      <w:r w:rsidR="00961CC8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การตัดเย็บเสื้อผ้าให้ประหยัดพลังงานมีวิธีการอย่างไร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1.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ถอดปลั๊กเตารีดและเสียบปลั๊กใหม่ทุกครั้ง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>ทำงานในบริเวณที่ใช้แสงสว่างจากธรรมชาติ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เก็บกวาดทำความสะอาดให้เรียบร้อยหลังการตัดเย็บ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Pr="000923C3">
        <w:rPr>
          <w:rFonts w:asciiTheme="majorBidi" w:hAnsiTheme="majorBidi" w:cstheme="majorBidi"/>
          <w:sz w:val="32"/>
          <w:szCs w:val="32"/>
          <w:cs/>
        </w:rPr>
        <w:t>วางแผนขั้นตอนการทำงานและจัดเตรียมเครื่องมือให้พร้อม</w:t>
      </w:r>
      <w:r w:rsidR="00526BB7" w:rsidRPr="000923C3">
        <w:rPr>
          <w:rFonts w:asciiTheme="majorBidi" w:hAnsiTheme="majorBidi" w:cstheme="majorBidi"/>
          <w:sz w:val="32"/>
          <w:szCs w:val="32"/>
        </w:rPr>
        <w:br/>
      </w:r>
    </w:p>
    <w:p w:rsidR="00E34357" w:rsidRPr="000923C3" w:rsidRDefault="00077213" w:rsidP="0052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24.</w:t>
      </w:r>
      <w:r w:rsidR="00010147" w:rsidRPr="000923C3">
        <w:rPr>
          <w:rFonts w:asciiTheme="majorBidi" w:hAnsiTheme="majorBidi" w:cstheme="majorBidi"/>
          <w:sz w:val="32"/>
          <w:szCs w:val="32"/>
          <w:cs/>
        </w:rPr>
        <w:t>เพื่อป้องกันไม่</w:t>
      </w:r>
      <w:proofErr w:type="spellStart"/>
      <w:r w:rsidR="00010147" w:rsidRPr="000923C3">
        <w:rPr>
          <w:rFonts w:asciiTheme="majorBidi" w:hAnsiTheme="majorBidi" w:cstheme="majorBidi"/>
          <w:sz w:val="32"/>
          <w:szCs w:val="32"/>
          <w:cs/>
        </w:rPr>
        <w:t>ให้น</w:t>
      </w:r>
      <w:r w:rsidR="00010147" w:rsidRPr="000923C3">
        <w:rPr>
          <w:rFonts w:asciiTheme="majorBidi" w:hAnsiTheme="majorBidi" w:cstheme="majorBidi" w:hint="cs"/>
          <w:sz w:val="32"/>
          <w:szCs w:val="32"/>
          <w:cs/>
        </w:rPr>
        <w:t>็อต</w:t>
      </w:r>
      <w:proofErr w:type="spellEnd"/>
      <w:r w:rsidRPr="000923C3">
        <w:rPr>
          <w:rFonts w:asciiTheme="majorBidi" w:hAnsiTheme="majorBidi" w:cstheme="majorBidi"/>
          <w:sz w:val="32"/>
          <w:szCs w:val="32"/>
          <w:cs/>
        </w:rPr>
        <w:t>คลายสกรู เมื่อได้รับการสั่นสะเทือน นักเรียนจะต้องทำอย่างไร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0C422D" w:rsidRPr="000923C3">
        <w:rPr>
          <w:rFonts w:asciiTheme="majorBidi" w:hAnsiTheme="majorBidi" w:cstheme="majorBidi"/>
          <w:sz w:val="32"/>
          <w:szCs w:val="32"/>
        </w:rPr>
        <w:t>1.</w:t>
      </w:r>
      <w:proofErr w:type="gramEnd"/>
      <w:r w:rsidR="000C422D" w:rsidRPr="000923C3">
        <w:rPr>
          <w:rFonts w:asciiTheme="majorBidi" w:hAnsiTheme="majorBidi" w:cstheme="majorBidi"/>
          <w:sz w:val="32"/>
          <w:szCs w:val="32"/>
          <w:cs/>
        </w:rPr>
        <w:t xml:space="preserve"> เชื่อมหรือบัดกรี</w:t>
      </w:r>
      <w:proofErr w:type="spellStart"/>
      <w:r w:rsidR="00010147" w:rsidRPr="000923C3">
        <w:rPr>
          <w:rFonts w:asciiTheme="majorBidi" w:hAnsiTheme="majorBidi" w:cstheme="majorBidi"/>
          <w:sz w:val="32"/>
          <w:szCs w:val="32"/>
          <w:cs/>
        </w:rPr>
        <w:t>น</w:t>
      </w:r>
      <w:r w:rsidR="00010147" w:rsidRPr="000923C3">
        <w:rPr>
          <w:rFonts w:asciiTheme="majorBidi" w:hAnsiTheme="majorBidi" w:cstheme="majorBidi" w:hint="cs"/>
          <w:sz w:val="32"/>
          <w:szCs w:val="32"/>
          <w:cs/>
        </w:rPr>
        <w:t>็อต</w:t>
      </w:r>
      <w:proofErr w:type="spellEnd"/>
      <w:r w:rsidR="000C422D" w:rsidRPr="000923C3">
        <w:rPr>
          <w:rFonts w:asciiTheme="majorBidi" w:hAnsiTheme="majorBidi" w:cstheme="majorBidi"/>
          <w:sz w:val="32"/>
          <w:szCs w:val="32"/>
          <w:cs/>
        </w:rPr>
        <w:t xml:space="preserve">ที่ปลายสกรู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0C422D" w:rsidRPr="000923C3">
        <w:rPr>
          <w:rFonts w:asciiTheme="majorBidi" w:hAnsiTheme="majorBidi" w:cstheme="majorBidi"/>
          <w:sz w:val="32"/>
          <w:szCs w:val="32"/>
        </w:rPr>
        <w:t>2.</w:t>
      </w:r>
      <w:r w:rsidR="00CB2AE4"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>งอปลายสกรู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0C422D" w:rsidRPr="000923C3">
        <w:rPr>
          <w:rFonts w:asciiTheme="majorBidi" w:hAnsiTheme="majorBidi" w:cstheme="majorBidi"/>
          <w:sz w:val="32"/>
          <w:szCs w:val="32"/>
        </w:rPr>
        <w:t>3.</w:t>
      </w:r>
      <w:r w:rsidR="00CB2AE4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010147" w:rsidRPr="000923C3">
        <w:rPr>
          <w:rFonts w:asciiTheme="majorBidi" w:hAnsiTheme="majorBidi" w:cstheme="majorBidi"/>
          <w:sz w:val="32"/>
          <w:szCs w:val="32"/>
          <w:cs/>
        </w:rPr>
        <w:t>ใส่แหวนสปริง</w:t>
      </w:r>
      <w:proofErr w:type="spellStart"/>
      <w:r w:rsidR="00010147" w:rsidRPr="000923C3">
        <w:rPr>
          <w:rFonts w:asciiTheme="majorBidi" w:hAnsiTheme="majorBidi" w:cstheme="majorBidi"/>
          <w:sz w:val="32"/>
          <w:szCs w:val="32"/>
          <w:cs/>
        </w:rPr>
        <w:t>รองน</w:t>
      </w:r>
      <w:r w:rsidR="00010147" w:rsidRPr="000923C3">
        <w:rPr>
          <w:rFonts w:asciiTheme="majorBidi" w:hAnsiTheme="majorBidi" w:cstheme="majorBidi" w:hint="cs"/>
          <w:sz w:val="32"/>
          <w:szCs w:val="32"/>
          <w:cs/>
        </w:rPr>
        <w:t>็อต</w:t>
      </w:r>
      <w:proofErr w:type="spellEnd"/>
      <w:r w:rsidR="002D6544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="002D6544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="000C422D"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>ใส่แหวนสปริงรองสกรู</w:t>
      </w:r>
    </w:p>
    <w:p w:rsidR="002D6544" w:rsidRPr="000923C3" w:rsidRDefault="00961CC8" w:rsidP="002D654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>25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.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 xml:space="preserve"> ข้อใดเป็นอุปกรณ์ประเภทหน่วยความจำ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1.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ลำโพง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ซีพียู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</w:r>
      <w:r w:rsidR="00534593" w:rsidRPr="000923C3">
        <w:rPr>
          <w:rFonts w:asciiTheme="majorBidi" w:hAnsiTheme="majorBidi" w:cstheme="majorBidi"/>
          <w:sz w:val="32"/>
          <w:szCs w:val="32"/>
        </w:rPr>
        <w:tab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2.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ฮาร์ดดิสก์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ซีดีรอม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3. </w:t>
      </w:r>
      <w:proofErr w:type="spellStart"/>
      <w:r w:rsidR="00534593" w:rsidRPr="000923C3">
        <w:rPr>
          <w:rFonts w:asciiTheme="majorBidi" w:hAnsiTheme="majorBidi" w:cstheme="majorBidi"/>
          <w:sz w:val="32"/>
          <w:szCs w:val="32"/>
          <w:cs/>
        </w:rPr>
        <w:t>แฟลช</w:t>
      </w:r>
      <w:proofErr w:type="spellEnd"/>
      <w:r w:rsidR="00534593" w:rsidRPr="000923C3">
        <w:rPr>
          <w:rFonts w:asciiTheme="majorBidi" w:hAnsiTheme="majorBidi" w:cstheme="majorBidi"/>
          <w:sz w:val="32"/>
          <w:szCs w:val="32"/>
          <w:cs/>
        </w:rPr>
        <w:t>ไดร์ฟ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คีย์บอร์ด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4.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จอภาพ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เครื่องพิมพ์</w:t>
      </w:r>
    </w:p>
    <w:p w:rsidR="002D6544" w:rsidRPr="000923C3" w:rsidRDefault="00961CC8" w:rsidP="002D6544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26</w:t>
      </w:r>
      <w:r w:rsidR="00534593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534593" w:rsidRPr="000923C3">
        <w:rPr>
          <w:rFonts w:asciiTheme="majorBidi" w:eastAsia="Times New Roman" w:hAnsiTheme="majorBidi" w:cstheme="majorBidi"/>
          <w:sz w:val="32"/>
          <w:szCs w:val="32"/>
          <w:cs/>
        </w:rPr>
        <w:t>ส่วนประกอบที่สำคัญของระบบคอมพิวเตอร์</w:t>
      </w:r>
      <w:r w:rsidR="00534593" w:rsidRPr="000923C3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534593" w:rsidRPr="000923C3">
        <w:rPr>
          <w:rFonts w:asciiTheme="majorBidi" w:eastAsia="Times New Roman" w:hAnsiTheme="majorBidi" w:cstheme="majorBidi"/>
          <w:sz w:val="32"/>
          <w:szCs w:val="32"/>
          <w:cs/>
        </w:rPr>
        <w:t>คือ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>1.  Input,</w:t>
      </w:r>
      <w:proofErr w:type="gramStart"/>
      <w:r w:rsidR="00534593" w:rsidRPr="000923C3">
        <w:rPr>
          <w:rFonts w:asciiTheme="majorBidi" w:hAnsiTheme="majorBidi" w:cstheme="majorBidi"/>
          <w:sz w:val="32"/>
          <w:szCs w:val="32"/>
        </w:rPr>
        <w:t>  Process</w:t>
      </w:r>
      <w:proofErr w:type="gramEnd"/>
      <w:r w:rsidR="00534593" w:rsidRPr="000923C3">
        <w:rPr>
          <w:rFonts w:asciiTheme="majorBidi" w:hAnsiTheme="majorBidi" w:cstheme="majorBidi"/>
          <w:sz w:val="32"/>
          <w:szCs w:val="32"/>
        </w:rPr>
        <w:t>,  Output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>2.  OS,</w:t>
      </w:r>
      <w:proofErr w:type="gramStart"/>
      <w:r w:rsidR="00534593" w:rsidRPr="000923C3">
        <w:rPr>
          <w:rFonts w:asciiTheme="majorBidi" w:hAnsiTheme="majorBidi" w:cstheme="majorBidi"/>
          <w:sz w:val="32"/>
          <w:szCs w:val="32"/>
        </w:rPr>
        <w:t>  CPM</w:t>
      </w:r>
      <w:proofErr w:type="gramEnd"/>
      <w:r w:rsidR="00534593" w:rsidRPr="000923C3">
        <w:rPr>
          <w:rFonts w:asciiTheme="majorBidi" w:hAnsiTheme="majorBidi" w:cstheme="majorBidi"/>
          <w:sz w:val="32"/>
          <w:szCs w:val="32"/>
        </w:rPr>
        <w:t>,  DOS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3.  </w:t>
      </w:r>
      <w:r w:rsidR="00646820" w:rsidRPr="000923C3">
        <w:rPr>
          <w:rFonts w:asciiTheme="majorBidi" w:eastAsia="Times New Roman" w:hAnsiTheme="majorBidi" w:cstheme="majorBidi"/>
          <w:sz w:val="32"/>
          <w:szCs w:val="32"/>
        </w:rPr>
        <w:t>Transistor,</w:t>
      </w:r>
      <w:proofErr w:type="gramStart"/>
      <w:r w:rsidR="00646820" w:rsidRPr="000923C3">
        <w:rPr>
          <w:rFonts w:asciiTheme="majorBidi" w:eastAsia="Times New Roman" w:hAnsiTheme="majorBidi" w:cstheme="majorBidi"/>
          <w:sz w:val="32"/>
          <w:szCs w:val="32"/>
        </w:rPr>
        <w:t>  IC</w:t>
      </w:r>
      <w:proofErr w:type="gramEnd"/>
      <w:r w:rsidR="00646820" w:rsidRPr="000923C3">
        <w:rPr>
          <w:rFonts w:asciiTheme="majorBidi" w:eastAsia="Times New Roman" w:hAnsiTheme="majorBidi" w:cstheme="majorBidi"/>
          <w:sz w:val="32"/>
          <w:szCs w:val="32"/>
        </w:rPr>
        <w:t>,  VLSI</w:t>
      </w:r>
      <w:r w:rsidR="00646820" w:rsidRPr="000923C3">
        <w:rPr>
          <w:rFonts w:asciiTheme="majorBidi" w:hAnsiTheme="majorBidi" w:cstheme="majorBidi"/>
          <w:sz w:val="32"/>
          <w:szCs w:val="32"/>
        </w:rPr>
        <w:tab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4.  </w:t>
      </w:r>
      <w:r w:rsidR="00534593" w:rsidRPr="000923C3">
        <w:rPr>
          <w:rFonts w:asciiTheme="majorBidi" w:eastAsia="Times New Roman" w:hAnsiTheme="majorBidi" w:cstheme="majorBidi"/>
          <w:sz w:val="32"/>
          <w:szCs w:val="32"/>
        </w:rPr>
        <w:t> </w:t>
      </w:r>
      <w:r w:rsidR="00646820" w:rsidRPr="000923C3">
        <w:rPr>
          <w:rFonts w:asciiTheme="majorBidi" w:hAnsiTheme="majorBidi" w:cstheme="majorBidi"/>
          <w:sz w:val="32"/>
          <w:szCs w:val="32"/>
        </w:rPr>
        <w:t>Hardware,</w:t>
      </w:r>
      <w:proofErr w:type="gramStart"/>
      <w:r w:rsidR="00646820" w:rsidRPr="000923C3">
        <w:rPr>
          <w:rFonts w:asciiTheme="majorBidi" w:hAnsiTheme="majorBidi" w:cstheme="majorBidi"/>
          <w:sz w:val="32"/>
          <w:szCs w:val="32"/>
        </w:rPr>
        <w:t>  Software</w:t>
      </w:r>
      <w:proofErr w:type="gramEnd"/>
      <w:r w:rsidR="00646820" w:rsidRPr="000923C3">
        <w:rPr>
          <w:rFonts w:asciiTheme="majorBidi" w:hAnsiTheme="majorBidi" w:cstheme="majorBidi"/>
          <w:sz w:val="32"/>
          <w:szCs w:val="32"/>
        </w:rPr>
        <w:t>,  </w:t>
      </w:r>
      <w:proofErr w:type="spellStart"/>
      <w:r w:rsidR="00646820" w:rsidRPr="000923C3">
        <w:rPr>
          <w:rFonts w:asciiTheme="majorBidi" w:hAnsiTheme="majorBidi" w:cstheme="majorBidi"/>
          <w:sz w:val="32"/>
          <w:szCs w:val="32"/>
        </w:rPr>
        <w:t>Peopleware</w:t>
      </w:r>
      <w:proofErr w:type="spellEnd"/>
      <w:r w:rsidR="00646820" w:rsidRPr="000923C3">
        <w:rPr>
          <w:rFonts w:asciiTheme="majorBidi" w:hAnsiTheme="majorBidi" w:cstheme="majorBidi"/>
          <w:sz w:val="32"/>
          <w:szCs w:val="32"/>
        </w:rPr>
        <w:t>,  Data   </w:t>
      </w:r>
      <w:r w:rsidR="00646820" w:rsidRPr="000923C3">
        <w:rPr>
          <w:rFonts w:asciiTheme="majorBidi" w:eastAsia="Times New Roman" w:hAnsiTheme="majorBidi" w:cstheme="majorBidi"/>
          <w:sz w:val="32"/>
          <w:szCs w:val="32"/>
        </w:rPr>
        <w:t xml:space="preserve"> </w:t>
      </w:r>
    </w:p>
    <w:p w:rsidR="002D6544" w:rsidRPr="000923C3" w:rsidRDefault="00961CC8" w:rsidP="002D6544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27</w:t>
      </w:r>
      <w:r w:rsidR="00534593" w:rsidRPr="000923C3">
        <w:rPr>
          <w:rFonts w:asciiTheme="majorBidi" w:hAnsiTheme="majorBidi" w:cstheme="majorBidi"/>
          <w:sz w:val="32"/>
          <w:szCs w:val="32"/>
        </w:rPr>
        <w:t>.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ข้อใดกล่าว</w:t>
      </w:r>
      <w:r w:rsidR="00646820" w:rsidRPr="000923C3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ถูกต้อง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>1.</w:t>
      </w:r>
      <w:proofErr w:type="gramEnd"/>
      <w:r w:rsidR="00534593" w:rsidRPr="000923C3">
        <w:rPr>
          <w:rFonts w:asciiTheme="majorBidi" w:hAnsiTheme="majorBidi" w:cstheme="majorBidi"/>
          <w:sz w:val="32"/>
          <w:szCs w:val="32"/>
        </w:rPr>
        <w:t xml:space="preserve"> 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สารสนเทศทำให้เกิดข้อมูล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2. 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เทคโนโลยีสารสนเทศทำให้เกิดข้อมูล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3. 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เทคโนโลยีทำให้เกิดข้อมูลและสารสนเทศ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  <w:t>   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 xml:space="preserve">4. 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ข้อมูลและสารสนเทศทำให้เกิดเทคโนโลยีสารสนเทศ</w:t>
      </w:r>
    </w:p>
    <w:p w:rsidR="002D6544" w:rsidRPr="000923C3" w:rsidRDefault="00961CC8" w:rsidP="002D6544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28</w:t>
      </w:r>
      <w:r w:rsidR="00534593" w:rsidRPr="000923C3">
        <w:rPr>
          <w:rFonts w:asciiTheme="majorBidi" w:hAnsiTheme="majorBidi" w:cstheme="majorBidi"/>
          <w:sz w:val="32"/>
          <w:szCs w:val="32"/>
        </w:rPr>
        <w:t>.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ข้อใดต่อไปนี้คือระบบปฏิบัติการคอมพิวเตอร์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534593" w:rsidRPr="000923C3">
        <w:rPr>
          <w:rFonts w:asciiTheme="majorBidi" w:hAnsiTheme="majorBidi" w:cstheme="majorBidi"/>
          <w:sz w:val="32"/>
          <w:szCs w:val="32"/>
        </w:rPr>
        <w:t>1.</w:t>
      </w:r>
      <w:proofErr w:type="gramEnd"/>
      <w:r w:rsidR="00534593" w:rsidRPr="000923C3">
        <w:rPr>
          <w:rFonts w:asciiTheme="majorBidi" w:hAnsiTheme="majorBidi" w:cstheme="majorBidi"/>
          <w:sz w:val="32"/>
          <w:szCs w:val="32"/>
        </w:rPr>
        <w:t xml:space="preserve">  </w:t>
      </w:r>
      <w:proofErr w:type="gramStart"/>
      <w:r w:rsidR="00534593" w:rsidRPr="000923C3">
        <w:rPr>
          <w:rFonts w:asciiTheme="majorBidi" w:hAnsiTheme="majorBidi" w:cstheme="majorBidi"/>
          <w:sz w:val="32"/>
          <w:szCs w:val="32"/>
        </w:rPr>
        <w:t xml:space="preserve">Microsoft Visual Basic 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>2.</w:t>
      </w:r>
      <w:proofErr w:type="gramEnd"/>
      <w:r w:rsidR="00534593" w:rsidRPr="000923C3">
        <w:rPr>
          <w:rFonts w:asciiTheme="majorBidi" w:hAnsiTheme="majorBidi" w:cstheme="majorBidi"/>
          <w:sz w:val="32"/>
          <w:szCs w:val="32"/>
        </w:rPr>
        <w:t xml:space="preserve">  </w:t>
      </w:r>
      <w:proofErr w:type="gramStart"/>
      <w:r w:rsidR="00534593" w:rsidRPr="000923C3">
        <w:rPr>
          <w:rFonts w:asciiTheme="majorBidi" w:hAnsiTheme="majorBidi" w:cstheme="majorBidi"/>
          <w:sz w:val="32"/>
          <w:szCs w:val="32"/>
        </w:rPr>
        <w:t>Facebook</w:t>
      </w:r>
      <w:r w:rsidR="00534593" w:rsidRPr="000923C3">
        <w:rPr>
          <w:rFonts w:asciiTheme="majorBidi" w:hAnsiTheme="majorBidi" w:cstheme="majorBidi"/>
          <w:sz w:val="32"/>
          <w:szCs w:val="32"/>
        </w:rPr>
        <w:br/>
        <w:t xml:space="preserve"> 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>3.</w:t>
      </w:r>
      <w:proofErr w:type="gramEnd"/>
      <w:r w:rsidR="00534593" w:rsidRPr="000923C3">
        <w:rPr>
          <w:rFonts w:asciiTheme="majorBidi" w:hAnsiTheme="majorBidi" w:cstheme="majorBidi"/>
          <w:sz w:val="32"/>
          <w:szCs w:val="32"/>
        </w:rPr>
        <w:t xml:space="preserve">  </w:t>
      </w:r>
      <w:proofErr w:type="gramStart"/>
      <w:r w:rsidR="00534593" w:rsidRPr="000923C3">
        <w:rPr>
          <w:rFonts w:asciiTheme="majorBidi" w:hAnsiTheme="majorBidi" w:cstheme="majorBidi"/>
          <w:sz w:val="32"/>
          <w:szCs w:val="32"/>
        </w:rPr>
        <w:t xml:space="preserve">Microsoft Windows </w:t>
      </w:r>
      <w:r w:rsidR="00534593" w:rsidRPr="000923C3">
        <w:rPr>
          <w:rFonts w:asciiTheme="majorBidi" w:hAnsiTheme="majorBidi" w:cstheme="majorBidi"/>
          <w:sz w:val="32"/>
          <w:szCs w:val="32"/>
        </w:rPr>
        <w:tab/>
      </w:r>
      <w:r w:rsidR="00534593" w:rsidRPr="000923C3">
        <w:rPr>
          <w:rFonts w:asciiTheme="majorBidi" w:hAnsiTheme="majorBidi" w:cstheme="majorBidi"/>
          <w:sz w:val="32"/>
          <w:szCs w:val="32"/>
        </w:rPr>
        <w:tab/>
        <w:t>4.</w:t>
      </w:r>
      <w:proofErr w:type="gramEnd"/>
      <w:r w:rsidR="00534593" w:rsidRPr="000923C3">
        <w:rPr>
          <w:rFonts w:asciiTheme="majorBidi" w:hAnsiTheme="majorBidi" w:cstheme="majorBidi"/>
          <w:sz w:val="32"/>
          <w:szCs w:val="32"/>
        </w:rPr>
        <w:t xml:space="preserve">  Google</w:t>
      </w:r>
    </w:p>
    <w:p w:rsidR="002D6544" w:rsidRPr="000923C3" w:rsidRDefault="00534593" w:rsidP="002D6544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2</w:t>
      </w:r>
      <w:r w:rsidR="00961CC8" w:rsidRPr="000923C3">
        <w:rPr>
          <w:rFonts w:asciiTheme="majorBidi" w:hAnsiTheme="majorBidi" w:cstheme="majorBidi"/>
          <w:sz w:val="32"/>
          <w:szCs w:val="32"/>
        </w:rPr>
        <w:t>9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การส่งผ่านข้อมูลในเครื่องคอมพิวเตอร์ปัจจุบันเป็นแบบใด</w:t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ab/>
        <w:t>1.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 </w:t>
      </w:r>
      <w:proofErr w:type="gramStart"/>
      <w:r w:rsidRPr="000923C3">
        <w:rPr>
          <w:rFonts w:asciiTheme="majorBidi" w:hAnsiTheme="majorBidi" w:cstheme="majorBidi"/>
          <w:sz w:val="32"/>
          <w:szCs w:val="32"/>
        </w:rPr>
        <w:t>Digital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2.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 </w:t>
      </w:r>
      <w:proofErr w:type="gramStart"/>
      <w:r w:rsidRPr="000923C3">
        <w:rPr>
          <w:rFonts w:asciiTheme="majorBidi" w:hAnsiTheme="majorBidi" w:cstheme="majorBidi"/>
          <w:sz w:val="32"/>
          <w:szCs w:val="32"/>
        </w:rPr>
        <w:t>Laser</w:t>
      </w:r>
      <w:r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ab/>
        <w:t>3.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 </w:t>
      </w:r>
      <w:proofErr w:type="gramStart"/>
      <w:r w:rsidRPr="000923C3">
        <w:rPr>
          <w:rFonts w:asciiTheme="majorBidi" w:hAnsiTheme="majorBidi" w:cstheme="majorBidi"/>
          <w:sz w:val="32"/>
          <w:szCs w:val="32"/>
        </w:rPr>
        <w:t>Analog</w:t>
      </w:r>
      <w:r w:rsidRPr="000923C3">
        <w:rPr>
          <w:rFonts w:asciiTheme="majorBidi" w:hAnsiTheme="majorBidi" w:cstheme="majorBidi"/>
          <w:sz w:val="32"/>
          <w:szCs w:val="32"/>
        </w:rPr>
        <w:tab/>
        <w:t>   </w:t>
      </w:r>
      <w:r w:rsidRPr="000923C3">
        <w:rPr>
          <w:rFonts w:asciiTheme="majorBidi" w:hAnsiTheme="majorBidi" w:cstheme="majorBidi"/>
          <w:sz w:val="32"/>
          <w:szCs w:val="32"/>
        </w:rPr>
        <w:tab/>
        <w:t>4.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 Modem</w:t>
      </w:r>
    </w:p>
    <w:p w:rsidR="002D6544" w:rsidRPr="000923C3" w:rsidRDefault="00961CC8" w:rsidP="002D6544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30</w:t>
      </w:r>
      <w:r w:rsidR="00534593" w:rsidRPr="000923C3">
        <w:rPr>
          <w:rFonts w:asciiTheme="majorBidi" w:hAnsiTheme="majorBidi" w:cstheme="majorBidi"/>
          <w:sz w:val="32"/>
          <w:szCs w:val="32"/>
        </w:rPr>
        <w:t>.</w:t>
      </w:r>
      <w:r w:rsidR="00534593" w:rsidRPr="000923C3">
        <w:rPr>
          <w:rFonts w:asciiTheme="majorBidi" w:hAnsiTheme="majorBidi" w:cstheme="majorBidi"/>
          <w:sz w:val="32"/>
          <w:szCs w:val="32"/>
          <w:cs/>
        </w:rPr>
        <w:t>การนำเสนอข้อมูลในรูปแบบของมัลติมีเดีย  ข้อใดถูกต้องที่สุด</w:t>
      </w:r>
      <w:proofErr w:type="gramEnd"/>
    </w:p>
    <w:p w:rsidR="00534593" w:rsidRPr="000923C3" w:rsidRDefault="00534593" w:rsidP="002D654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  <w:t xml:space="preserve">1.  </w:t>
      </w:r>
      <w:r w:rsidRPr="000923C3">
        <w:rPr>
          <w:rFonts w:asciiTheme="majorBidi" w:hAnsiTheme="majorBidi" w:cstheme="majorBidi"/>
          <w:sz w:val="32"/>
          <w:szCs w:val="32"/>
          <w:cs/>
        </w:rPr>
        <w:t>ข้อมูลภาพ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2.  </w:t>
      </w:r>
      <w:r w:rsidRPr="000923C3">
        <w:rPr>
          <w:rFonts w:asciiTheme="majorBidi" w:hAnsiTheme="majorBidi" w:cstheme="majorBidi"/>
          <w:sz w:val="32"/>
          <w:szCs w:val="32"/>
          <w:cs/>
        </w:rPr>
        <w:t>ข้อมูลภาพ  และเสียง</w:t>
      </w:r>
      <w:r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3.  </w:t>
      </w:r>
      <w:r w:rsidRPr="000923C3">
        <w:rPr>
          <w:rFonts w:asciiTheme="majorBidi" w:hAnsiTheme="majorBidi" w:cstheme="majorBidi"/>
          <w:sz w:val="32"/>
          <w:szCs w:val="32"/>
          <w:cs/>
        </w:rPr>
        <w:t>ข้อมูลภาพเคลื่อนไหว  และเสียง</w:t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4.  </w:t>
      </w:r>
      <w:r w:rsidRPr="000923C3">
        <w:rPr>
          <w:rFonts w:asciiTheme="majorBidi" w:hAnsiTheme="majorBidi" w:cstheme="majorBidi"/>
          <w:sz w:val="32"/>
          <w:szCs w:val="32"/>
          <w:cs/>
        </w:rPr>
        <w:t>ข้อมูลภาพ  ภาพเคลื่อนไหว  และเสียง</w:t>
      </w:r>
    </w:p>
    <w:p w:rsidR="00E34357" w:rsidRPr="000923C3" w:rsidRDefault="00E34357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34357" w:rsidRPr="000923C3" w:rsidRDefault="00E34357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34357" w:rsidRPr="000923C3" w:rsidRDefault="00E34357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12BD4" w:rsidRPr="000923C3" w:rsidRDefault="00D12BD4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12BD4" w:rsidRPr="000923C3" w:rsidRDefault="00D12BD4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12BD4" w:rsidRPr="000923C3" w:rsidRDefault="00D12BD4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12BD4" w:rsidRPr="000923C3" w:rsidRDefault="00D12BD4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12BD4" w:rsidRPr="000923C3" w:rsidRDefault="00D12BD4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12BD4" w:rsidRPr="000923C3" w:rsidRDefault="00D12BD4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87158" w:rsidRPr="000923C3" w:rsidRDefault="00887158" w:rsidP="000C422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40"/>
          <w:u w:val="single"/>
        </w:rPr>
      </w:pPr>
      <w:r w:rsidRPr="000923C3">
        <w:rPr>
          <w:rFonts w:asciiTheme="majorBidi" w:hAnsiTheme="majorBidi" w:cstheme="majorBidi"/>
          <w:b/>
          <w:bCs/>
          <w:sz w:val="32"/>
          <w:szCs w:val="40"/>
          <w:u w:val="single"/>
          <w:cs/>
        </w:rPr>
        <w:lastRenderedPageBreak/>
        <w:t>สาระที่ 3 เทคโนโลยีสารสนเทศและการสื่อสาร</w:t>
      </w:r>
    </w:p>
    <w:p w:rsidR="00CF6C7D" w:rsidRPr="000923C3" w:rsidRDefault="007D5ACA" w:rsidP="00CF6C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CF6C7D" w:rsidRPr="000923C3">
        <w:rPr>
          <w:rFonts w:asciiTheme="majorBidi" w:hAnsiTheme="majorBidi" w:cstheme="majorBidi"/>
          <w:sz w:val="32"/>
          <w:szCs w:val="32"/>
          <w:cs/>
        </w:rPr>
        <w:t>. กระบวนการออกแบบและกระบวนการเทคโนโลยี สัมพันธ์กันในขั้นตอนใด</w:t>
      </w:r>
    </w:p>
    <w:p w:rsidR="00CF6C7D" w:rsidRPr="000923C3" w:rsidRDefault="00CF6C7D" w:rsidP="00CF6C7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 .กำหนดความต้องการ                2.  ออกแบบและปฏิบัติ</w:t>
      </w:r>
    </w:p>
    <w:p w:rsidR="00CF6C7D" w:rsidRPr="000923C3" w:rsidRDefault="00CF6C7D" w:rsidP="00CF6C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3. หาวิธีแก้ปัญหา                          4.  ประเมินผลงาน</w:t>
      </w:r>
    </w:p>
    <w:p w:rsidR="00CA5334" w:rsidRPr="000923C3" w:rsidRDefault="007D5ACA" w:rsidP="00B44844">
      <w:pPr>
        <w:spacing w:before="24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F874D4" w:rsidRPr="000923C3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CA5334" w:rsidRPr="000923C3">
        <w:rPr>
          <w:rFonts w:asciiTheme="majorBidi" w:hAnsiTheme="majorBidi" w:cstheme="majorBidi"/>
          <w:sz w:val="32"/>
          <w:szCs w:val="32"/>
          <w:cs/>
        </w:rPr>
        <w:t>ข้อใดเป็นประโยชน์ของเทคโนโลยี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 xml:space="preserve"> ในด้านประสิทธิภาพ</w:t>
      </w:r>
    </w:p>
    <w:p w:rsidR="00244215" w:rsidRPr="000923C3" w:rsidRDefault="00F874D4" w:rsidP="00F874D4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บรรลุผลตามเป้าหมาย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ลงทุนน้อยแต่ได้ผลมาก</w:t>
      </w:r>
    </w:p>
    <w:p w:rsidR="00244215" w:rsidRPr="000923C3" w:rsidRDefault="00F874D4" w:rsidP="00F874D4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ผลิตได้จำนวนมาก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การแพร่กระจายสู่ชุมชน</w:t>
      </w:r>
    </w:p>
    <w:p w:rsidR="007D5ACA" w:rsidRPr="000923C3" w:rsidRDefault="00CF01F8" w:rsidP="00B44844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7D5ACA" w:rsidRPr="000923C3">
        <w:rPr>
          <w:rFonts w:asciiTheme="majorBidi" w:hAnsiTheme="majorBidi" w:cstheme="majorBidi"/>
          <w:sz w:val="32"/>
          <w:szCs w:val="32"/>
        </w:rPr>
        <w:t>.</w:t>
      </w:r>
      <w:r w:rsidR="007D5ACA" w:rsidRPr="000923C3">
        <w:rPr>
          <w:rFonts w:asciiTheme="majorBidi" w:hAnsiTheme="majorBidi" w:cstheme="majorBidi"/>
          <w:sz w:val="32"/>
          <w:szCs w:val="32"/>
          <w:cs/>
        </w:rPr>
        <w:t xml:space="preserve">แหล่งข้อมูลปฐมภูมิ มีที่มาจากข้อต่อไปนี้ยกเว้นข้อใด </w:t>
      </w:r>
    </w:p>
    <w:p w:rsidR="007D5ACA" w:rsidRPr="000923C3" w:rsidRDefault="007D5ACA" w:rsidP="007D5A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การสัมภาษณ์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การสังเกต</w:t>
      </w:r>
      <w:r w:rsidRPr="000923C3">
        <w:rPr>
          <w:rFonts w:asciiTheme="majorBidi" w:hAnsiTheme="majorBidi" w:cstheme="majorBidi"/>
          <w:sz w:val="32"/>
          <w:szCs w:val="32"/>
        </w:rPr>
        <w:tab/>
      </w:r>
    </w:p>
    <w:p w:rsidR="007D5ACA" w:rsidRPr="000923C3" w:rsidRDefault="007D5ACA" w:rsidP="007D5A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การอ่านตำรา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การสำรวจ</w:t>
      </w:r>
    </w:p>
    <w:p w:rsidR="00CF01F8" w:rsidRPr="000923C3" w:rsidRDefault="00CF01F8" w:rsidP="00B44844">
      <w:pPr>
        <w:spacing w:before="240" w:line="420" w:lineRule="exact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Pr="000923C3">
        <w:rPr>
          <w:rFonts w:asciiTheme="majorBidi" w:hAnsiTheme="majorBidi" w:cstheme="majorBidi"/>
          <w:sz w:val="32"/>
          <w:szCs w:val="32"/>
          <w:cs/>
        </w:rPr>
        <w:t>แหล่งข้อมูลใดต่างจากพวก</w:t>
      </w:r>
      <w:r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1.  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การฟังเพลงจากวิทยุ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2.  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การฟังเพื่อนเล่าเรื่องต่างๆ</w:t>
      </w:r>
      <w:r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3.  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การอ่านข่าวจากหนังสือพิมพ์</w:t>
      </w:r>
      <w:r w:rsidRPr="000923C3">
        <w:rPr>
          <w:rFonts w:asciiTheme="majorBidi" w:hAnsiTheme="majorBidi" w:cstheme="majorBidi"/>
          <w:sz w:val="32"/>
          <w:szCs w:val="32"/>
        </w:rPr>
        <w:tab/>
        <w:t>   </w:t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4.  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การดูโทรทัศน์</w:t>
      </w:r>
    </w:p>
    <w:p w:rsidR="00AF46EC" w:rsidRPr="000923C3" w:rsidRDefault="00CF01F8" w:rsidP="00B44844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eastAsia="Calibri" w:hAnsiTheme="majorBidi" w:cstheme="majorBidi"/>
          <w:sz w:val="32"/>
          <w:szCs w:val="32"/>
        </w:rPr>
        <w:t>5</w:t>
      </w:r>
      <w:r w:rsidR="00AF46EC" w:rsidRPr="000923C3">
        <w:rPr>
          <w:rFonts w:asciiTheme="majorBidi" w:eastAsia="Calibri" w:hAnsiTheme="majorBidi" w:cstheme="majorBidi"/>
          <w:sz w:val="32"/>
          <w:szCs w:val="32"/>
        </w:rPr>
        <w:t xml:space="preserve">. </w:t>
      </w:r>
      <w:r w:rsidR="00AF46EC" w:rsidRPr="000923C3">
        <w:rPr>
          <w:rFonts w:asciiTheme="majorBidi" w:eastAsia="Calibri" w:hAnsiTheme="majorBidi" w:cstheme="majorBidi"/>
          <w:sz w:val="32"/>
          <w:szCs w:val="32"/>
          <w:cs/>
        </w:rPr>
        <w:t>ข้อใด</w:t>
      </w:r>
      <w:r w:rsidR="00AF46EC" w:rsidRPr="000923C3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ไม่ใช่</w:t>
      </w:r>
      <w:r w:rsidR="00AF46EC" w:rsidRPr="000923C3">
        <w:rPr>
          <w:rFonts w:asciiTheme="majorBidi" w:eastAsia="Calibri" w:hAnsiTheme="majorBidi" w:cstheme="majorBidi"/>
          <w:sz w:val="32"/>
          <w:szCs w:val="32"/>
          <w:cs/>
        </w:rPr>
        <w:t>การประมวลผลข้อมูล</w:t>
      </w:r>
      <w:r w:rsidR="00AF46EC" w:rsidRPr="000923C3">
        <w:rPr>
          <w:rFonts w:asciiTheme="majorBidi" w:hAnsiTheme="majorBidi" w:cstheme="majorBidi"/>
          <w:sz w:val="32"/>
          <w:szCs w:val="32"/>
        </w:rPr>
        <w:br/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1.  </w:t>
      </w:r>
      <w:proofErr w:type="spellStart"/>
      <w:r w:rsidR="00AF46EC" w:rsidRPr="000923C3">
        <w:rPr>
          <w:rFonts w:asciiTheme="majorBidi" w:eastAsia="Calibri" w:hAnsiTheme="majorBidi" w:cstheme="majorBidi"/>
          <w:sz w:val="32"/>
          <w:szCs w:val="32"/>
          <w:cs/>
        </w:rPr>
        <w:t>ปิ๋ม</w:t>
      </w:r>
      <w:proofErr w:type="spellEnd"/>
      <w:r w:rsidR="00AF46EC" w:rsidRPr="000923C3">
        <w:rPr>
          <w:rFonts w:asciiTheme="majorBidi" w:eastAsia="Calibri" w:hAnsiTheme="majorBidi" w:cstheme="majorBidi"/>
          <w:sz w:val="32"/>
          <w:szCs w:val="32"/>
          <w:cs/>
        </w:rPr>
        <w:t>เปรียบเทียบข้อมูลที่ได้จากสองที่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2.  </w:t>
      </w:r>
      <w:r w:rsidR="00AF46EC" w:rsidRPr="000923C3">
        <w:rPr>
          <w:rFonts w:asciiTheme="majorBidi" w:eastAsia="Calibri" w:hAnsiTheme="majorBidi" w:cstheme="majorBidi"/>
          <w:sz w:val="32"/>
          <w:szCs w:val="32"/>
          <w:cs/>
        </w:rPr>
        <w:t>ป้อมแจกแจงข้อมูลเรื่องประวัตินักเรียน</w:t>
      </w:r>
      <w:r w:rsidR="00AF46EC" w:rsidRPr="000923C3">
        <w:rPr>
          <w:rFonts w:asciiTheme="majorBidi" w:hAnsiTheme="majorBidi" w:cstheme="majorBidi"/>
          <w:sz w:val="32"/>
          <w:szCs w:val="32"/>
        </w:rPr>
        <w:br/>
        <w:t xml:space="preserve"> </w:t>
      </w:r>
      <w:r w:rsidR="00AF46EC" w:rsidRPr="000923C3">
        <w:rPr>
          <w:rFonts w:asciiTheme="majorBidi" w:hAnsiTheme="majorBidi" w:cstheme="majorBidi"/>
          <w:sz w:val="32"/>
          <w:szCs w:val="32"/>
        </w:rPr>
        <w:tab/>
        <w:t xml:space="preserve">3.  </w:t>
      </w:r>
      <w:proofErr w:type="spellStart"/>
      <w:r w:rsidR="00AF46EC" w:rsidRPr="000923C3">
        <w:rPr>
          <w:rFonts w:asciiTheme="majorBidi" w:eastAsia="Calibri" w:hAnsiTheme="majorBidi" w:cstheme="majorBidi"/>
          <w:sz w:val="32"/>
          <w:szCs w:val="32"/>
          <w:cs/>
        </w:rPr>
        <w:t>แป๋วสรุป</w:t>
      </w:r>
      <w:proofErr w:type="spellEnd"/>
      <w:r w:rsidR="00AF46EC" w:rsidRPr="000923C3">
        <w:rPr>
          <w:rFonts w:asciiTheme="majorBidi" w:eastAsia="Calibri" w:hAnsiTheme="majorBidi" w:cstheme="majorBidi"/>
          <w:sz w:val="32"/>
          <w:szCs w:val="32"/>
          <w:cs/>
        </w:rPr>
        <w:t>ผลข้อมูลเรื่องวิชาที่นักเรียนชอบเรียน</w:t>
      </w:r>
      <w:r w:rsidR="00AF46EC" w:rsidRPr="000923C3">
        <w:rPr>
          <w:rFonts w:asciiTheme="majorBidi" w:hAnsiTheme="majorBidi" w:cstheme="majorBidi"/>
          <w:sz w:val="32"/>
          <w:szCs w:val="32"/>
        </w:rPr>
        <w:br/>
        <w:t xml:space="preserve"> </w:t>
      </w:r>
      <w:r w:rsidR="00AF46EC" w:rsidRPr="000923C3">
        <w:rPr>
          <w:rFonts w:asciiTheme="majorBidi" w:hAnsiTheme="majorBidi" w:cstheme="majorBidi"/>
          <w:sz w:val="32"/>
          <w:szCs w:val="32"/>
        </w:rPr>
        <w:tab/>
        <w:t xml:space="preserve">4.  </w:t>
      </w:r>
      <w:r w:rsidR="00AF46EC" w:rsidRPr="000923C3">
        <w:rPr>
          <w:rFonts w:asciiTheme="majorBidi" w:eastAsia="Calibri" w:hAnsiTheme="majorBidi" w:cstheme="majorBidi"/>
          <w:sz w:val="32"/>
          <w:szCs w:val="32"/>
          <w:cs/>
        </w:rPr>
        <w:t>ปูสัมภาษณ์เพื่อนๆ เรื่องการเดินทางมาโรงเรียน</w:t>
      </w:r>
    </w:p>
    <w:p w:rsidR="00AF46EC" w:rsidRPr="000923C3" w:rsidRDefault="00CF01F8" w:rsidP="00B44844">
      <w:pPr>
        <w:spacing w:before="24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6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.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ข้อใดแสดงความสัมพันธ์ระหว่างข้อมูลและสารสนเทศได้ถูกต้อง</w:t>
      </w:r>
      <w:r w:rsidR="00AF46EC" w:rsidRPr="000923C3">
        <w:rPr>
          <w:rFonts w:asciiTheme="majorBidi" w:hAnsiTheme="majorBidi" w:cstheme="majorBidi"/>
          <w:sz w:val="32"/>
          <w:szCs w:val="32"/>
        </w:rPr>
        <w:br/>
      </w:r>
      <w:r w:rsidR="00AF46EC" w:rsidRPr="000923C3">
        <w:rPr>
          <w:rFonts w:asciiTheme="majorBidi" w:hAnsiTheme="majorBidi" w:cstheme="majorBidi"/>
          <w:sz w:val="32"/>
          <w:szCs w:val="32"/>
        </w:rPr>
        <w:tab/>
        <w:t xml:space="preserve">1. 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ข้อมูล -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&gt;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การประมวลผล -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&gt;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สารสนเทศ</w:t>
      </w:r>
      <w:r w:rsidR="00AF46EC" w:rsidRPr="000923C3">
        <w:rPr>
          <w:rFonts w:asciiTheme="majorBidi" w:hAnsiTheme="majorBidi" w:cstheme="majorBidi"/>
          <w:sz w:val="32"/>
          <w:szCs w:val="32"/>
        </w:rPr>
        <w:br/>
      </w:r>
      <w:r w:rsidR="00AF46EC" w:rsidRPr="000923C3">
        <w:rPr>
          <w:rFonts w:asciiTheme="majorBidi" w:hAnsiTheme="majorBidi" w:cstheme="majorBidi"/>
          <w:sz w:val="32"/>
          <w:szCs w:val="32"/>
        </w:rPr>
        <w:tab/>
        <w:t xml:space="preserve">2. 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สารสนเทศ -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&gt;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ข้อมูล -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&gt;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การประมวลผล</w:t>
      </w:r>
      <w:r w:rsidR="00AF46EC" w:rsidRPr="000923C3">
        <w:rPr>
          <w:rFonts w:asciiTheme="majorBidi" w:hAnsiTheme="majorBidi" w:cstheme="majorBidi"/>
          <w:sz w:val="32"/>
          <w:szCs w:val="32"/>
        </w:rPr>
        <w:br/>
      </w:r>
      <w:r w:rsidR="00AF46EC" w:rsidRPr="000923C3">
        <w:rPr>
          <w:rFonts w:asciiTheme="majorBidi" w:hAnsiTheme="majorBidi" w:cstheme="majorBidi"/>
          <w:sz w:val="32"/>
          <w:szCs w:val="32"/>
        </w:rPr>
        <w:tab/>
        <w:t xml:space="preserve">3. 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สารสนเทศ -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&gt;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การประมวลผล -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&gt;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ข้อมูล</w:t>
      </w:r>
      <w:r w:rsidR="00AF46EC" w:rsidRPr="000923C3">
        <w:rPr>
          <w:rFonts w:asciiTheme="majorBidi" w:hAnsiTheme="majorBidi" w:cstheme="majorBidi"/>
          <w:sz w:val="32"/>
          <w:szCs w:val="32"/>
        </w:rPr>
        <w:br/>
        <w:t>   </w:t>
      </w:r>
      <w:r w:rsidR="00AF46EC" w:rsidRPr="000923C3">
        <w:rPr>
          <w:rFonts w:asciiTheme="majorBidi" w:hAnsiTheme="majorBidi" w:cstheme="majorBidi"/>
          <w:sz w:val="32"/>
          <w:szCs w:val="32"/>
        </w:rPr>
        <w:tab/>
        <w:t xml:space="preserve">4. 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การประมวลผล -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&gt;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ข้อมูล -</w:t>
      </w:r>
      <w:r w:rsidR="00AF46EC" w:rsidRPr="000923C3">
        <w:rPr>
          <w:rFonts w:asciiTheme="majorBidi" w:hAnsiTheme="majorBidi" w:cstheme="majorBidi"/>
          <w:sz w:val="32"/>
          <w:szCs w:val="32"/>
        </w:rPr>
        <w:t xml:space="preserve">&gt;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สารสนเทศ</w:t>
      </w:r>
    </w:p>
    <w:p w:rsidR="00AF46EC" w:rsidRPr="000923C3" w:rsidRDefault="00CF01F8" w:rsidP="00AF46EC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7</w:t>
      </w:r>
      <w:r w:rsidR="00AF46EC" w:rsidRPr="000923C3">
        <w:rPr>
          <w:rFonts w:asciiTheme="majorBidi" w:hAnsiTheme="majorBidi" w:cstheme="majorBidi"/>
          <w:sz w:val="32"/>
          <w:szCs w:val="32"/>
        </w:rPr>
        <w:t>.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การหาข้อมูลเรื่อง </w:t>
      </w:r>
      <w:r w:rsidR="00AF46EC" w:rsidRPr="000923C3">
        <w:rPr>
          <w:rFonts w:asciiTheme="majorBidi" w:hAnsiTheme="majorBidi" w:cstheme="majorBidi"/>
          <w:sz w:val="32"/>
          <w:szCs w:val="32"/>
        </w:rPr>
        <w:t>“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วิชาที่นักเรียนชั้น ป.</w:t>
      </w:r>
      <w:r w:rsidR="00AF46EC" w:rsidRPr="000923C3">
        <w:rPr>
          <w:rFonts w:asciiTheme="majorBidi" w:hAnsiTheme="majorBidi" w:cstheme="majorBidi"/>
          <w:sz w:val="32"/>
          <w:szCs w:val="32"/>
        </w:rPr>
        <w:t>6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 ชอบเรียนมากที่สุด</w:t>
      </w:r>
      <w:r w:rsidR="00AF46EC" w:rsidRPr="000923C3">
        <w:rPr>
          <w:rFonts w:asciiTheme="majorBidi" w:hAnsiTheme="majorBidi" w:cstheme="majorBidi"/>
          <w:sz w:val="32"/>
          <w:szCs w:val="32"/>
        </w:rPr>
        <w:t>”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 ควรใช้วิธีใดในการเก็บข้อมูล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AF46EC" w:rsidRPr="000923C3">
        <w:rPr>
          <w:rFonts w:asciiTheme="majorBidi" w:hAnsiTheme="majorBidi" w:cstheme="majorBidi"/>
          <w:sz w:val="32"/>
          <w:szCs w:val="32"/>
        </w:rPr>
        <w:tab/>
      </w:r>
      <w:r w:rsidR="0092199C" w:rsidRPr="000923C3">
        <w:rPr>
          <w:rFonts w:asciiTheme="majorBidi" w:hAnsiTheme="majorBidi" w:cstheme="majorBidi"/>
          <w:sz w:val="32"/>
          <w:szCs w:val="32"/>
        </w:rPr>
        <w:br/>
        <w:t xml:space="preserve"> </w:t>
      </w:r>
      <w:r w:rsidR="0092199C" w:rsidRPr="000923C3">
        <w:rPr>
          <w:rFonts w:asciiTheme="majorBidi" w:hAnsiTheme="majorBidi" w:cstheme="majorBidi"/>
          <w:sz w:val="32"/>
          <w:szCs w:val="32"/>
        </w:rPr>
        <w:tab/>
      </w:r>
      <w:r w:rsidR="00AF46EC" w:rsidRPr="000923C3">
        <w:rPr>
          <w:rFonts w:asciiTheme="majorBidi" w:hAnsiTheme="majorBidi" w:cstheme="majorBidi"/>
          <w:sz w:val="32"/>
          <w:szCs w:val="32"/>
        </w:rPr>
        <w:t>1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.สังเกตเด็ก ป.</w:t>
      </w:r>
      <w:r w:rsidR="00AF46EC" w:rsidRPr="000923C3">
        <w:rPr>
          <w:rFonts w:asciiTheme="majorBidi" w:hAnsiTheme="majorBidi" w:cstheme="majorBidi"/>
          <w:sz w:val="32"/>
          <w:szCs w:val="32"/>
        </w:rPr>
        <w:t>6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AF46EC" w:rsidRPr="000923C3">
        <w:rPr>
          <w:rFonts w:asciiTheme="majorBidi" w:hAnsiTheme="majorBidi" w:cstheme="majorBidi"/>
          <w:sz w:val="32"/>
          <w:szCs w:val="32"/>
        </w:rPr>
        <w:t>2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.สัมภาษณ์เด็ก ป.</w:t>
      </w:r>
      <w:r w:rsidR="00AF46EC" w:rsidRPr="000923C3">
        <w:rPr>
          <w:rFonts w:asciiTheme="majorBidi" w:hAnsiTheme="majorBidi" w:cstheme="majorBidi"/>
          <w:sz w:val="32"/>
          <w:szCs w:val="32"/>
        </w:rPr>
        <w:t>6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ab/>
      </w:r>
    </w:p>
    <w:p w:rsidR="00AF46EC" w:rsidRPr="000923C3" w:rsidRDefault="00AF46EC" w:rsidP="00AF46E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  <w:cs/>
        </w:rPr>
        <w:t>.สังเกตเด็กในโรงเรียน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Pr="000923C3">
        <w:rPr>
          <w:rFonts w:asciiTheme="majorBidi" w:hAnsiTheme="majorBidi" w:cstheme="majorBidi"/>
          <w:sz w:val="32"/>
          <w:szCs w:val="32"/>
          <w:cs/>
        </w:rPr>
        <w:t>.สัมภาษณ์คุณครู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</w:p>
    <w:p w:rsidR="00B44844" w:rsidRPr="000923C3" w:rsidRDefault="00B44844" w:rsidP="00AF46E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E7025" w:rsidRPr="000923C3" w:rsidRDefault="001E7025" w:rsidP="00AF46E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44215" w:rsidRPr="000923C3" w:rsidRDefault="00CF01F8" w:rsidP="001E7025">
      <w:pPr>
        <w:spacing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8</w:t>
      </w:r>
      <w:r w:rsidR="00F874D4" w:rsidRPr="000923C3">
        <w:rPr>
          <w:rFonts w:asciiTheme="majorBidi" w:hAnsiTheme="majorBidi" w:cstheme="majorBidi"/>
          <w:sz w:val="32"/>
          <w:szCs w:val="32"/>
        </w:rPr>
        <w:t xml:space="preserve">. </w:t>
      </w:r>
      <w:proofErr w:type="gramStart"/>
      <w:r w:rsidR="00244215" w:rsidRPr="000923C3">
        <w:rPr>
          <w:rFonts w:asciiTheme="majorBidi" w:hAnsiTheme="majorBidi" w:cstheme="majorBidi"/>
          <w:sz w:val="32"/>
          <w:szCs w:val="32"/>
        </w:rPr>
        <w:t>ppp</w:t>
      </w:r>
      <w:proofErr w:type="gramEnd"/>
      <w:r w:rsidR="00031091" w:rsidRPr="000923C3">
        <w:fldChar w:fldCharType="begin"/>
      </w:r>
      <w:r w:rsidR="00031091" w:rsidRPr="000923C3">
        <w:rPr>
          <w:rFonts w:asciiTheme="majorBidi" w:hAnsiTheme="majorBidi" w:cstheme="majorBidi"/>
          <w:sz w:val="32"/>
          <w:szCs w:val="32"/>
        </w:rPr>
        <w:instrText xml:space="preserve"> HYPERLINK "mailto:ppd@hotmail.com%20%20%20</w:instrText>
      </w:r>
      <w:r w:rsidR="00031091" w:rsidRPr="000923C3">
        <w:rPr>
          <w:rFonts w:asciiTheme="majorBidi" w:hAnsiTheme="majorBidi" w:cstheme="majorBidi"/>
          <w:sz w:val="32"/>
          <w:szCs w:val="32"/>
          <w:cs/>
        </w:rPr>
        <w:instrText xml:space="preserve">คำ" </w:instrText>
      </w:r>
      <w:r w:rsidR="00031091" w:rsidRPr="000923C3">
        <w:fldChar w:fldCharType="separate"/>
      </w:r>
      <w:r w:rsidR="00244215" w:rsidRPr="000923C3">
        <w:rPr>
          <w:rStyle w:val="a4"/>
          <w:rFonts w:asciiTheme="majorBidi" w:hAnsiTheme="majorBidi" w:cstheme="majorBidi"/>
          <w:color w:val="auto"/>
          <w:sz w:val="32"/>
          <w:szCs w:val="32"/>
          <w:u w:val="none"/>
        </w:rPr>
        <w:t xml:space="preserve">@hotmail.com </w:t>
      </w:r>
      <w:r w:rsidR="00244215" w:rsidRPr="000923C3">
        <w:rPr>
          <w:rStyle w:val="a4"/>
          <w:rFonts w:asciiTheme="majorBidi" w:hAnsiTheme="majorBidi" w:cstheme="majorBidi"/>
          <w:color w:val="auto"/>
          <w:sz w:val="32"/>
          <w:szCs w:val="32"/>
          <w:u w:val="none"/>
          <w:cs/>
        </w:rPr>
        <w:t xml:space="preserve">  คำ</w:t>
      </w:r>
      <w:r w:rsidR="00031091" w:rsidRPr="000923C3">
        <w:rPr>
          <w:rStyle w:val="a4"/>
          <w:rFonts w:asciiTheme="majorBidi" w:hAnsiTheme="majorBidi" w:cstheme="majorBidi"/>
          <w:color w:val="auto"/>
          <w:sz w:val="32"/>
          <w:szCs w:val="32"/>
          <w:u w:val="none"/>
        </w:rPr>
        <w:fldChar w:fldCharType="end"/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 xml:space="preserve">ว่า  </w:t>
      </w:r>
      <w:r w:rsidR="00244215" w:rsidRPr="000923C3">
        <w:rPr>
          <w:rFonts w:asciiTheme="majorBidi" w:hAnsiTheme="majorBidi" w:cstheme="majorBidi"/>
          <w:sz w:val="32"/>
          <w:szCs w:val="32"/>
        </w:rPr>
        <w:t xml:space="preserve">@ 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หมายถึง</w:t>
      </w:r>
    </w:p>
    <w:p w:rsidR="00244215" w:rsidRPr="000923C3" w:rsidRDefault="00F874D4" w:rsidP="001E7025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ชื่อผู้ส่ง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ชื่อผู้รับ</w:t>
      </w:r>
    </w:p>
    <w:p w:rsidR="00244215" w:rsidRPr="000923C3" w:rsidRDefault="00F874D4" w:rsidP="001E7025">
      <w:pPr>
        <w:spacing w:after="0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ที่อยู่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สถาบันการศึกษา</w:t>
      </w:r>
    </w:p>
    <w:p w:rsidR="00244215" w:rsidRPr="000923C3" w:rsidRDefault="00CF01F8" w:rsidP="001E7025">
      <w:pPr>
        <w:spacing w:before="12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9</w:t>
      </w:r>
      <w:r w:rsidR="00F874D4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44215" w:rsidRPr="000923C3">
        <w:rPr>
          <w:rFonts w:asciiTheme="majorBidi" w:hAnsiTheme="majorBidi" w:cstheme="majorBidi"/>
          <w:sz w:val="32"/>
          <w:szCs w:val="32"/>
          <w:cs/>
        </w:rPr>
        <w:t>ถ้านักเรียนจะพิมพ์รายงานส่งครู นักเรียนจะเลือกใช้ข้อใด</w:t>
      </w:r>
      <w:r w:rsidR="00B44844" w:rsidRPr="000923C3">
        <w:rPr>
          <w:rFonts w:asciiTheme="majorBidi" w:hAnsiTheme="majorBidi" w:cstheme="majorBidi"/>
          <w:sz w:val="32"/>
          <w:szCs w:val="32"/>
        </w:rPr>
        <w:br/>
        <w:t xml:space="preserve">           </w:t>
      </w:r>
      <w:r w:rsidR="00F874D4" w:rsidRPr="000923C3">
        <w:rPr>
          <w:rFonts w:asciiTheme="majorBidi" w:hAnsiTheme="majorBidi" w:cstheme="majorBidi"/>
          <w:sz w:val="32"/>
          <w:szCs w:val="32"/>
        </w:rPr>
        <w:t>1.</w:t>
      </w:r>
      <w:r w:rsidR="00244215" w:rsidRPr="000923C3">
        <w:rPr>
          <w:rFonts w:asciiTheme="majorBidi" w:hAnsiTheme="majorBidi" w:cstheme="majorBidi"/>
          <w:sz w:val="32"/>
          <w:szCs w:val="32"/>
        </w:rPr>
        <w:t>Microsoft PowerPoint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F874D4" w:rsidRPr="000923C3">
        <w:rPr>
          <w:rFonts w:asciiTheme="majorBidi" w:hAnsiTheme="majorBidi" w:cstheme="majorBidi"/>
          <w:sz w:val="32"/>
          <w:szCs w:val="32"/>
        </w:rPr>
        <w:t>2.</w:t>
      </w:r>
      <w:r w:rsidR="00244215" w:rsidRPr="000923C3">
        <w:rPr>
          <w:rFonts w:asciiTheme="majorBidi" w:hAnsiTheme="majorBidi" w:cstheme="majorBidi"/>
          <w:sz w:val="32"/>
          <w:szCs w:val="32"/>
        </w:rPr>
        <w:t>Microsoft Excel</w:t>
      </w:r>
      <w:r w:rsidR="001E7025" w:rsidRPr="000923C3">
        <w:rPr>
          <w:rFonts w:asciiTheme="majorBidi" w:hAnsiTheme="majorBidi" w:cstheme="majorBidi"/>
          <w:sz w:val="32"/>
          <w:szCs w:val="32"/>
        </w:rPr>
        <w:br/>
        <w:t xml:space="preserve">          </w:t>
      </w:r>
      <w:r w:rsidR="00F874D4" w:rsidRPr="000923C3">
        <w:rPr>
          <w:rFonts w:asciiTheme="majorBidi" w:hAnsiTheme="majorBidi" w:cstheme="majorBidi"/>
          <w:sz w:val="32"/>
          <w:szCs w:val="32"/>
        </w:rPr>
        <w:t>3.</w:t>
      </w:r>
      <w:r w:rsidR="00244215" w:rsidRPr="000923C3">
        <w:rPr>
          <w:rFonts w:asciiTheme="majorBidi" w:hAnsiTheme="majorBidi" w:cstheme="majorBidi"/>
          <w:sz w:val="32"/>
          <w:szCs w:val="32"/>
        </w:rPr>
        <w:t xml:space="preserve">Microsoft </w:t>
      </w:r>
      <w:r w:rsidR="00E2599A" w:rsidRPr="000923C3">
        <w:rPr>
          <w:rFonts w:asciiTheme="majorBidi" w:hAnsiTheme="majorBidi" w:cstheme="majorBidi"/>
          <w:sz w:val="32"/>
          <w:szCs w:val="32"/>
        </w:rPr>
        <w:t>Access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F874D4" w:rsidRPr="000923C3">
        <w:rPr>
          <w:rFonts w:asciiTheme="majorBidi" w:hAnsiTheme="majorBidi" w:cstheme="majorBidi"/>
          <w:sz w:val="32"/>
          <w:szCs w:val="32"/>
        </w:rPr>
        <w:t>4.</w:t>
      </w:r>
      <w:r w:rsidR="00244215" w:rsidRPr="000923C3">
        <w:rPr>
          <w:rFonts w:asciiTheme="majorBidi" w:hAnsiTheme="majorBidi" w:cstheme="majorBidi"/>
          <w:sz w:val="32"/>
          <w:szCs w:val="32"/>
        </w:rPr>
        <w:t xml:space="preserve">Microsoft </w:t>
      </w:r>
      <w:r w:rsidR="00E2599A" w:rsidRPr="000923C3">
        <w:rPr>
          <w:rFonts w:asciiTheme="majorBidi" w:hAnsiTheme="majorBidi" w:cstheme="majorBidi"/>
          <w:sz w:val="32"/>
          <w:szCs w:val="32"/>
        </w:rPr>
        <w:t>Word</w:t>
      </w:r>
    </w:p>
    <w:p w:rsidR="00B03BA6" w:rsidRPr="000923C3" w:rsidRDefault="00CF01F8" w:rsidP="001E702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10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Microsoft Excel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จัดอยู่ในโปรแกรมประเภทใด</w:t>
      </w:r>
    </w:p>
    <w:p w:rsidR="00B03BA6" w:rsidRPr="000923C3" w:rsidRDefault="00B03BA6" w:rsidP="001E7025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1.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การนำเสนอ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2.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ตารางการทำงาน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</w:rPr>
        <w:br/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3.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เอกสาร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4.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 xml:space="preserve">ถูกทั้งข้อ </w:t>
      </w:r>
      <w:r w:rsidR="0014646E" w:rsidRPr="000923C3">
        <w:rPr>
          <w:rFonts w:asciiTheme="majorBidi" w:hAnsiTheme="majorBidi" w:cstheme="majorBidi"/>
          <w:sz w:val="32"/>
          <w:szCs w:val="32"/>
        </w:rPr>
        <w:t>2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 xml:space="preserve">. และข้อ </w:t>
      </w:r>
      <w:r w:rsidR="0014646E" w:rsidRPr="000923C3">
        <w:rPr>
          <w:rFonts w:asciiTheme="majorBidi" w:hAnsiTheme="majorBidi" w:cstheme="majorBidi"/>
          <w:sz w:val="32"/>
          <w:szCs w:val="32"/>
        </w:rPr>
        <w:t>3</w:t>
      </w:r>
    </w:p>
    <w:p w:rsidR="00B44844" w:rsidRPr="000923C3" w:rsidRDefault="00CF01F8" w:rsidP="00B44844">
      <w:pPr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11</w:t>
      </w:r>
      <w:r w:rsidR="00B03BA6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การใช้การคำนวณอัตโนมัติสามารถดูผลลัพธ์ได้ทันทีที่ใด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</w:rPr>
        <w:br/>
      </w:r>
      <w:r w:rsidR="00B03BA6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B03BA6"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1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proofErr w:type="gramEnd"/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แถบเครื่องมือ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B03BA6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B03BA6"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2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แถบเมนู</w:t>
      </w:r>
      <w:r w:rsidR="0014646E" w:rsidRPr="000923C3">
        <w:rPr>
          <w:rFonts w:asciiTheme="majorBidi" w:hAnsiTheme="majorBidi" w:cstheme="majorBidi"/>
          <w:sz w:val="32"/>
          <w:szCs w:val="32"/>
        </w:rPr>
        <w:br/>
      </w:r>
      <w:r w:rsidR="00B03BA6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B03BA6"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3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แถบสถานะ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B03BA6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B03BA6"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4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แถบสูตร</w:t>
      </w:r>
    </w:p>
    <w:p w:rsidR="0014646E" w:rsidRPr="000923C3" w:rsidRDefault="00CF01F8" w:rsidP="00B44844">
      <w:pPr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12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. 4+2/3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จะได้ผลลัพธ์เท่าใด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4646E" w:rsidRPr="000923C3">
        <w:rPr>
          <w:rFonts w:asciiTheme="majorBidi" w:hAnsiTheme="majorBidi" w:cstheme="majorBidi"/>
          <w:sz w:val="32"/>
          <w:szCs w:val="32"/>
        </w:rPr>
        <w:br/>
      </w:r>
      <w:r w:rsidR="00B03BA6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B03BA6"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1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14646E" w:rsidRPr="000923C3">
        <w:rPr>
          <w:rFonts w:asciiTheme="majorBidi" w:hAnsiTheme="majorBidi" w:cstheme="majorBidi"/>
          <w:sz w:val="32"/>
          <w:szCs w:val="32"/>
        </w:rPr>
        <w:t>2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B03BA6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B03BA6"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2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proofErr w:type="gramEnd"/>
      <w:r w:rsidR="0014646E" w:rsidRPr="000923C3">
        <w:rPr>
          <w:rFonts w:asciiTheme="majorBidi" w:hAnsiTheme="majorBidi" w:cstheme="majorBidi"/>
          <w:sz w:val="32"/>
          <w:szCs w:val="32"/>
        </w:rPr>
        <w:t xml:space="preserve"> 4.67</w:t>
      </w:r>
      <w:r w:rsidR="0014646E" w:rsidRPr="000923C3">
        <w:rPr>
          <w:rFonts w:asciiTheme="majorBidi" w:hAnsiTheme="majorBidi" w:cstheme="majorBidi"/>
          <w:sz w:val="32"/>
          <w:szCs w:val="32"/>
        </w:rPr>
        <w:br/>
      </w:r>
      <w:r w:rsidR="00B03BA6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B03BA6"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3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14646E" w:rsidRPr="000923C3">
        <w:rPr>
          <w:rFonts w:asciiTheme="majorBidi" w:hAnsiTheme="majorBidi" w:cstheme="majorBidi"/>
          <w:sz w:val="32"/>
          <w:szCs w:val="32"/>
        </w:rPr>
        <w:t>6</w:t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23475E" w:rsidRPr="000923C3">
        <w:rPr>
          <w:rFonts w:asciiTheme="majorBidi" w:hAnsiTheme="majorBidi" w:cstheme="majorBidi"/>
          <w:sz w:val="32"/>
          <w:szCs w:val="32"/>
        </w:rPr>
        <w:tab/>
      </w:r>
      <w:r w:rsidR="00B03BA6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B03BA6" w:rsidRPr="000923C3">
        <w:rPr>
          <w:rFonts w:asciiTheme="majorBidi" w:hAnsiTheme="majorBidi" w:cstheme="majorBidi"/>
          <w:sz w:val="32"/>
          <w:szCs w:val="32"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>4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  <w:proofErr w:type="gramEnd"/>
      <w:r w:rsidR="0014646E" w:rsidRPr="000923C3">
        <w:rPr>
          <w:rFonts w:asciiTheme="majorBidi" w:hAnsiTheme="majorBidi" w:cstheme="majorBidi"/>
          <w:sz w:val="32"/>
          <w:szCs w:val="32"/>
          <w:cs/>
        </w:rPr>
        <w:t xml:space="preserve"> ถูกทั้งข้อ </w:t>
      </w:r>
      <w:r w:rsidR="0014646E" w:rsidRPr="000923C3">
        <w:rPr>
          <w:rFonts w:asciiTheme="majorBidi" w:hAnsiTheme="majorBidi" w:cstheme="majorBidi"/>
          <w:sz w:val="32"/>
          <w:szCs w:val="32"/>
        </w:rPr>
        <w:t>1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 xml:space="preserve">. และ </w:t>
      </w:r>
      <w:r w:rsidR="0014646E" w:rsidRPr="000923C3">
        <w:rPr>
          <w:rFonts w:asciiTheme="majorBidi" w:hAnsiTheme="majorBidi" w:cstheme="majorBidi"/>
          <w:sz w:val="32"/>
          <w:szCs w:val="32"/>
        </w:rPr>
        <w:t>2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</w:t>
      </w:r>
    </w:p>
    <w:p w:rsidR="00E34357" w:rsidRPr="000923C3" w:rsidRDefault="00E34357" w:rsidP="00B44844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before="120"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CF01F8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การส่งจดหมายอิเล็กทรอนิกส์แตกต่างจากการส่งจดหมายธรรมดาอย่างไร</w:t>
      </w:r>
    </w:p>
    <w:p w:rsidR="00E34357" w:rsidRPr="000923C3" w:rsidRDefault="00E34357" w:rsidP="00B44844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before="12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383365" w:rsidRPr="000923C3">
        <w:rPr>
          <w:rFonts w:asciiTheme="majorBidi" w:hAnsiTheme="majorBidi" w:cstheme="majorBidi"/>
          <w:sz w:val="32"/>
          <w:szCs w:val="32"/>
          <w:cs/>
        </w:rPr>
        <w:t xml:space="preserve">มี </w:t>
      </w:r>
      <w:r w:rsidR="00383365" w:rsidRPr="000923C3">
        <w:rPr>
          <w:rFonts w:asciiTheme="majorBidi" w:hAnsiTheme="majorBidi" w:cstheme="majorBidi"/>
          <w:sz w:val="36"/>
          <w:szCs w:val="36"/>
        </w:rPr>
        <w:t>e-mail address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383365" w:rsidRPr="000923C3">
        <w:rPr>
          <w:rFonts w:asciiTheme="majorBidi" w:hAnsiTheme="majorBidi" w:cstheme="majorBidi"/>
          <w:sz w:val="32"/>
          <w:szCs w:val="32"/>
          <w:cs/>
        </w:rPr>
        <w:t xml:space="preserve">มี </w:t>
      </w:r>
      <w:r w:rsidR="00383365" w:rsidRPr="000923C3">
        <w:rPr>
          <w:rFonts w:asciiTheme="majorBidi" w:hAnsiTheme="majorBidi" w:cstheme="majorBidi"/>
          <w:sz w:val="36"/>
          <w:szCs w:val="36"/>
        </w:rPr>
        <w:t>subject</w:t>
      </w:r>
      <w:r w:rsidR="00383365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E34357" w:rsidRPr="000923C3" w:rsidRDefault="00E34357" w:rsidP="00B44844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before="12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383365" w:rsidRPr="000923C3">
        <w:rPr>
          <w:rFonts w:asciiTheme="majorBidi" w:hAnsiTheme="majorBidi" w:cstheme="majorBidi"/>
          <w:sz w:val="32"/>
          <w:szCs w:val="32"/>
          <w:cs/>
        </w:rPr>
        <w:t>สามารถส่งภาพเคลื่อนไหวและเสียงได้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4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383365" w:rsidRPr="000923C3">
        <w:rPr>
          <w:rFonts w:asciiTheme="majorBidi" w:hAnsiTheme="majorBidi" w:cstheme="majorBidi"/>
          <w:sz w:val="32"/>
          <w:szCs w:val="32"/>
          <w:cs/>
        </w:rPr>
        <w:t>ต้องพิมพ์เนื้อความของจดหมาย</w:t>
      </w:r>
    </w:p>
    <w:p w:rsidR="009F1149" w:rsidRPr="000923C3" w:rsidRDefault="00593C5C" w:rsidP="00B44844">
      <w:pPr>
        <w:spacing w:before="12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CF01F8"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การทำงานของคอมพิวเตอร์ เกี่ยวข้องกับพลังงานใด</w:t>
      </w:r>
    </w:p>
    <w:p w:rsidR="009F1149" w:rsidRPr="000923C3" w:rsidRDefault="0023475E" w:rsidP="00B44844">
      <w:pPr>
        <w:pStyle w:val="a3"/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พลังงานแสง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พลังงานลม</w:t>
      </w:r>
    </w:p>
    <w:p w:rsidR="009F1149" w:rsidRPr="000923C3" w:rsidRDefault="0023475E" w:rsidP="00B44844">
      <w:pPr>
        <w:pStyle w:val="a3"/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พลังงานความร้อน</w:t>
      </w:r>
      <w:r w:rsidRPr="000923C3">
        <w:rPr>
          <w:rFonts w:asciiTheme="majorBidi" w:hAnsiTheme="majorBidi" w:cstheme="majorBidi"/>
          <w:sz w:val="32"/>
          <w:szCs w:val="32"/>
        </w:rPr>
        <w:tab/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พลังงานไฟฟ้า</w:t>
      </w:r>
    </w:p>
    <w:p w:rsidR="009F1149" w:rsidRPr="000923C3" w:rsidRDefault="00593C5C" w:rsidP="00C803FE">
      <w:pPr>
        <w:spacing w:before="12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CF01F8" w:rsidRPr="000923C3">
        <w:rPr>
          <w:rFonts w:asciiTheme="majorBidi" w:hAnsiTheme="majorBidi" w:cstheme="majorBidi"/>
          <w:sz w:val="32"/>
          <w:szCs w:val="32"/>
        </w:rPr>
        <w:t>5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จดหมายอิเล็กทรอนิกส์ หรืออี</w:t>
      </w:r>
      <w:proofErr w:type="spellStart"/>
      <w:r w:rsidR="009F1149" w:rsidRPr="000923C3">
        <w:rPr>
          <w:rFonts w:asciiTheme="majorBidi" w:hAnsiTheme="majorBidi" w:cstheme="majorBidi"/>
          <w:sz w:val="32"/>
          <w:szCs w:val="32"/>
          <w:cs/>
        </w:rPr>
        <w:t>เมล</w:t>
      </w:r>
      <w:proofErr w:type="spellEnd"/>
      <w:r w:rsidR="009F1149" w:rsidRPr="000923C3">
        <w:rPr>
          <w:rFonts w:asciiTheme="majorBidi" w:hAnsiTheme="majorBidi" w:cstheme="majorBidi"/>
          <w:sz w:val="32"/>
          <w:szCs w:val="32"/>
          <w:cs/>
        </w:rPr>
        <w:t xml:space="preserve"> มีประโยชน์อย่างไร</w:t>
      </w:r>
    </w:p>
    <w:p w:rsidR="009F1149" w:rsidRPr="000923C3" w:rsidRDefault="0023475E" w:rsidP="00B44844">
      <w:pPr>
        <w:pStyle w:val="a3"/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ไม่มีค่าจัดส่ง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>สามารถส่งไปได้ทั่วโลก หากผู้รับสามารถเชื่อมต่อกับอินเตอร์เน็ตได้</w:t>
      </w:r>
    </w:p>
    <w:p w:rsidR="009F1149" w:rsidRPr="000923C3" w:rsidRDefault="0023475E" w:rsidP="00B44844">
      <w:pPr>
        <w:pStyle w:val="a3"/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>สามารถส่งถึงผู้รับได้ทันที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ถูกทุกข้อ</w:t>
      </w:r>
    </w:p>
    <w:p w:rsidR="009F1149" w:rsidRPr="000923C3" w:rsidRDefault="00593C5C" w:rsidP="001E702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CF01F8" w:rsidRPr="000923C3">
        <w:rPr>
          <w:rFonts w:asciiTheme="majorBidi" w:hAnsiTheme="majorBidi" w:cstheme="majorBidi"/>
          <w:sz w:val="32"/>
          <w:szCs w:val="32"/>
        </w:rPr>
        <w:t>6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อุปกรณ์ใดของคอมพิวเตอร์ที่ทำหน้าที่คล้ายกับสมองของเรา</w:t>
      </w:r>
    </w:p>
    <w:p w:rsidR="009F1149" w:rsidRPr="000923C3" w:rsidRDefault="0023475E" w:rsidP="00B44844">
      <w:pPr>
        <w:pStyle w:val="a3"/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จอภาพ</w:t>
      </w:r>
      <w:r w:rsidR="00384153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ซีพียู</w:t>
      </w:r>
    </w:p>
    <w:p w:rsidR="000C422D" w:rsidRPr="000923C3" w:rsidRDefault="0023475E" w:rsidP="00E34357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proofErr w:type="spellStart"/>
      <w:r w:rsidR="009F1149" w:rsidRPr="000923C3">
        <w:rPr>
          <w:rFonts w:asciiTheme="majorBidi" w:hAnsiTheme="majorBidi" w:cstheme="majorBidi"/>
          <w:sz w:val="32"/>
          <w:szCs w:val="32"/>
          <w:cs/>
        </w:rPr>
        <w:t>เม้าส์</w:t>
      </w:r>
      <w:proofErr w:type="spellEnd"/>
      <w:r w:rsidR="00384153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แป้นพิมพ์</w:t>
      </w:r>
    </w:p>
    <w:p w:rsidR="00F904EB" w:rsidRPr="000923C3" w:rsidRDefault="00593C5C" w:rsidP="00F904EB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lastRenderedPageBreak/>
        <w:t>1</w:t>
      </w:r>
      <w:r w:rsidR="00CF01F8" w:rsidRPr="000923C3">
        <w:rPr>
          <w:rFonts w:asciiTheme="majorBidi" w:eastAsia="Times New Roman" w:hAnsiTheme="majorBidi" w:cstheme="majorBidi"/>
          <w:sz w:val="32"/>
          <w:szCs w:val="32"/>
        </w:rPr>
        <w:t>7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. สัญลักษณ์  </w:t>
      </w:r>
      <w:r w:rsidR="00F904EB" w:rsidRPr="000923C3">
        <w:rPr>
          <w:rFonts w:asciiTheme="majorBidi" w:eastAsia="Times New Roman" w:hAnsiTheme="majorBidi" w:cstheme="majorBidi"/>
          <w:noProof/>
          <w:sz w:val="32"/>
          <w:szCs w:val="32"/>
        </w:rPr>
        <w:drawing>
          <wp:inline distT="0" distB="0" distL="0" distR="0" wp14:anchorId="6E6B20AA" wp14:editId="1ED0FB9E">
            <wp:extent cx="321734" cy="270933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8319" b="27273"/>
                    <a:stretch/>
                  </pic:blipFill>
                  <pic:spPr bwMode="auto">
                    <a:xfrm>
                      <a:off x="0" y="0"/>
                      <a:ext cx="325208" cy="27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 เราจะใช้เมื่อใด</w:t>
      </w:r>
    </w:p>
    <w:p w:rsidR="00F904EB" w:rsidRPr="000923C3" w:rsidRDefault="00384153" w:rsidP="00F904EB">
      <w:pPr>
        <w:spacing w:after="0" w:line="240" w:lineRule="auto"/>
        <w:ind w:left="720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>1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 ปิดหน้าต่างเอกสาร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</w:rPr>
        <w:t>2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 เปิดหน้าต่างเอกสาร</w:t>
      </w:r>
    </w:p>
    <w:p w:rsidR="00F904EB" w:rsidRPr="000923C3" w:rsidRDefault="00384153" w:rsidP="00001DA7">
      <w:pPr>
        <w:spacing w:after="0" w:line="240" w:lineRule="auto"/>
        <w:ind w:left="720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>3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 เปิดแฟ้มงานอื่น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</w:rPr>
        <w:t>4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 เรียกใช้เครื่องหมายคูณ</w:t>
      </w:r>
    </w:p>
    <w:p w:rsidR="00F904EB" w:rsidRPr="000923C3" w:rsidRDefault="00593C5C" w:rsidP="00001DA7">
      <w:pPr>
        <w:spacing w:before="12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>1</w:t>
      </w:r>
      <w:r w:rsidR="00CF01F8" w:rsidRPr="000923C3">
        <w:rPr>
          <w:rFonts w:asciiTheme="majorBidi" w:eastAsia="Times New Roman" w:hAnsiTheme="majorBidi" w:cstheme="majorBidi"/>
          <w:sz w:val="32"/>
          <w:szCs w:val="32"/>
        </w:rPr>
        <w:t>8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ถ้าต้องการวาดภาพเป็นรูปร่างต่างๆในเอกสารต้องคลิกที่ใด</w:t>
      </w:r>
    </w:p>
    <w:p w:rsidR="00F904EB" w:rsidRPr="000923C3" w:rsidRDefault="00F904EB" w:rsidP="00001DA7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384153" w:rsidRPr="000923C3">
        <w:rPr>
          <w:rFonts w:asciiTheme="majorBidi" w:eastAsia="Times New Roman" w:hAnsiTheme="majorBidi" w:cstheme="majorBidi"/>
          <w:sz w:val="32"/>
          <w:szCs w:val="32"/>
        </w:rPr>
        <w:t>1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.  รูปร่างอัตโนมัติ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384153" w:rsidRPr="000923C3">
        <w:rPr>
          <w:rFonts w:asciiTheme="majorBidi" w:eastAsia="Times New Roman" w:hAnsiTheme="majorBidi" w:cstheme="majorBidi"/>
          <w:sz w:val="32"/>
          <w:szCs w:val="32"/>
        </w:rPr>
        <w:t>2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.  เมนูแทรก</w:t>
      </w:r>
    </w:p>
    <w:p w:rsidR="00F904EB" w:rsidRPr="000923C3" w:rsidRDefault="00F904EB" w:rsidP="00001DA7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384153" w:rsidRPr="000923C3">
        <w:rPr>
          <w:rFonts w:asciiTheme="majorBidi" w:eastAsia="Times New Roman" w:hAnsiTheme="majorBidi" w:cstheme="majorBidi"/>
          <w:sz w:val="32"/>
          <w:szCs w:val="32"/>
        </w:rPr>
        <w:t>3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>.  ภาพตัดปะ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384153" w:rsidRPr="000923C3">
        <w:rPr>
          <w:rFonts w:asciiTheme="majorBidi" w:eastAsia="Times New Roman" w:hAnsiTheme="majorBidi" w:cstheme="majorBidi"/>
          <w:sz w:val="32"/>
          <w:szCs w:val="32"/>
        </w:rPr>
        <w:t>4</w:t>
      </w:r>
      <w:r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.  ที่ </w:t>
      </w:r>
      <w:r w:rsidRPr="000923C3">
        <w:rPr>
          <w:rFonts w:asciiTheme="majorBidi" w:eastAsia="Times New Roman" w:hAnsiTheme="majorBidi" w:cstheme="majorBidi"/>
          <w:sz w:val="32"/>
          <w:szCs w:val="32"/>
        </w:rPr>
        <w:t>WordArt</w:t>
      </w:r>
    </w:p>
    <w:p w:rsidR="00F904EB" w:rsidRPr="000923C3" w:rsidRDefault="00593C5C" w:rsidP="00001DA7">
      <w:pPr>
        <w:spacing w:before="12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>1</w:t>
      </w:r>
      <w:r w:rsidR="00CF01F8" w:rsidRPr="000923C3">
        <w:rPr>
          <w:rFonts w:asciiTheme="majorBidi" w:eastAsia="Times New Roman" w:hAnsiTheme="majorBidi" w:cstheme="majorBidi"/>
          <w:sz w:val="32"/>
          <w:szCs w:val="32"/>
        </w:rPr>
        <w:t>9</w:t>
      </w:r>
      <w:r w:rsidR="00F904EB" w:rsidRPr="000923C3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proofErr w:type="gramStart"/>
      <w:r w:rsidR="00F904EB" w:rsidRPr="000923C3">
        <w:rPr>
          <w:rFonts w:asciiTheme="majorBidi" w:eastAsia="Times New Roman" w:hAnsiTheme="majorBidi" w:cstheme="majorBidi"/>
          <w:sz w:val="32"/>
          <w:szCs w:val="32"/>
        </w:rPr>
        <w:t>Microsoft  Excel</w:t>
      </w:r>
      <w:proofErr w:type="gramEnd"/>
      <w:r w:rsidR="00F904EB" w:rsidRPr="000923C3"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ใช้กับงานข้อมูลประเภทใด</w:t>
      </w:r>
    </w:p>
    <w:p w:rsidR="00F904EB" w:rsidRPr="000923C3" w:rsidRDefault="00384153" w:rsidP="00001DA7">
      <w:pPr>
        <w:spacing w:after="0" w:line="240" w:lineRule="auto"/>
        <w:ind w:left="720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>1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 วาดภาพ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</w:rPr>
        <w:t>2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 พิมพ์ข้อความ</w:t>
      </w:r>
    </w:p>
    <w:p w:rsidR="00F904EB" w:rsidRPr="000923C3" w:rsidRDefault="00384153" w:rsidP="00001DA7">
      <w:pPr>
        <w:spacing w:after="0" w:line="240" w:lineRule="auto"/>
        <w:ind w:left="720"/>
        <w:rPr>
          <w:rFonts w:asciiTheme="majorBidi" w:eastAsia="Times New Roman" w:hAnsiTheme="majorBidi" w:cstheme="majorBidi"/>
          <w:sz w:val="32"/>
          <w:szCs w:val="32"/>
        </w:rPr>
      </w:pPr>
      <w:r w:rsidRPr="000923C3">
        <w:rPr>
          <w:rFonts w:asciiTheme="majorBidi" w:eastAsia="Times New Roman" w:hAnsiTheme="majorBidi" w:cstheme="majorBidi"/>
          <w:sz w:val="32"/>
          <w:szCs w:val="32"/>
        </w:rPr>
        <w:t>3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 ตัวเลข การหาค่า คำนวณ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0923C3">
        <w:rPr>
          <w:rFonts w:asciiTheme="majorBidi" w:eastAsia="Times New Roman" w:hAnsiTheme="majorBidi" w:cstheme="majorBidi"/>
          <w:sz w:val="32"/>
          <w:szCs w:val="32"/>
        </w:rPr>
        <w:t>4</w:t>
      </w:r>
      <w:r w:rsidR="00F904EB" w:rsidRPr="000923C3">
        <w:rPr>
          <w:rFonts w:asciiTheme="majorBidi" w:eastAsia="Times New Roman" w:hAnsiTheme="majorBidi" w:cstheme="majorBidi"/>
          <w:sz w:val="32"/>
          <w:szCs w:val="32"/>
          <w:cs/>
        </w:rPr>
        <w:t>.  นำเสนอด้วยภาพและเสียง</w:t>
      </w:r>
    </w:p>
    <w:p w:rsidR="00001DA7" w:rsidRPr="000923C3" w:rsidRDefault="00593C5C" w:rsidP="00001DA7">
      <w:pPr>
        <w:spacing w:before="12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20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ผลของเทคโนโลยีสารสนเทศ ข้อใดมีผลต่อตัวนักเรียน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>1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ระบบการเรียนการสอนทางไกล</w:t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001DA7" w:rsidRPr="000923C3">
        <w:rPr>
          <w:rFonts w:asciiTheme="majorBidi" w:hAnsiTheme="majorBidi" w:cstheme="majorBidi"/>
          <w:sz w:val="32"/>
          <w:szCs w:val="32"/>
        </w:rPr>
        <w:tab/>
      </w:r>
      <w:r w:rsidR="00001DA7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>2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บทเรียนคอมพิวเตอร์ช่วยสอน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>3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ระบบเฝ้าระวังภัยที่มีคอมพิวเตอร์ควบคุมการทำงาน</w:t>
      </w:r>
      <w:r w:rsidR="00273A2F" w:rsidRPr="000923C3">
        <w:rPr>
          <w:rFonts w:asciiTheme="majorBidi" w:hAnsiTheme="majorBidi" w:cstheme="majorBidi"/>
          <w:sz w:val="32"/>
          <w:szCs w:val="32"/>
        </w:rPr>
        <w:t>   </w:t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>4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 xml:space="preserve">ข้อ </w:t>
      </w:r>
      <w:r w:rsidR="00384153" w:rsidRPr="000923C3">
        <w:rPr>
          <w:rFonts w:asciiTheme="majorBidi" w:hAnsiTheme="majorBidi" w:cstheme="majorBidi"/>
          <w:sz w:val="32"/>
          <w:szCs w:val="32"/>
        </w:rPr>
        <w:t>1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 xml:space="preserve"> และ </w:t>
      </w:r>
      <w:r w:rsidR="00384153" w:rsidRPr="000923C3">
        <w:rPr>
          <w:rFonts w:asciiTheme="majorBidi" w:hAnsiTheme="majorBidi" w:cstheme="majorBidi"/>
          <w:sz w:val="32"/>
          <w:szCs w:val="32"/>
        </w:rPr>
        <w:t xml:space="preserve">2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 xml:space="preserve"> ถูกต้อง</w:t>
      </w:r>
    </w:p>
    <w:p w:rsidR="00E8681A" w:rsidRPr="000923C3" w:rsidRDefault="00593C5C" w:rsidP="00001DA7">
      <w:pPr>
        <w:spacing w:before="12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eastAsia="Calibri" w:hAnsiTheme="majorBidi" w:cstheme="majorBidi"/>
          <w:sz w:val="32"/>
          <w:szCs w:val="32"/>
        </w:rPr>
        <w:t>21</w:t>
      </w:r>
      <w:r w:rsidR="00273A2F" w:rsidRPr="000923C3">
        <w:rPr>
          <w:rFonts w:asciiTheme="majorBidi" w:eastAsia="Calibr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eastAsia="Calibri" w:hAnsiTheme="majorBidi" w:cstheme="majorBidi"/>
          <w:sz w:val="32"/>
          <w:szCs w:val="32"/>
          <w:cs/>
        </w:rPr>
        <w:t>ใครปฏิบัติตนไม่เหมาะสมในการใช้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อินเตอร์เน็ต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>1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eastAsia="Calibri" w:hAnsiTheme="majorBidi" w:cstheme="majorBidi"/>
          <w:sz w:val="32"/>
          <w:szCs w:val="32"/>
          <w:cs/>
        </w:rPr>
        <w:t>เก๋ไม่เรียกดูภาพที่ไม่เหมาะสม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>2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eastAsia="Calibri" w:hAnsiTheme="majorBidi" w:cstheme="majorBidi"/>
          <w:sz w:val="32"/>
          <w:szCs w:val="32"/>
          <w:cs/>
        </w:rPr>
        <w:t xml:space="preserve">แก้วใช้ภาษาสุภาพในการเขียน </w:t>
      </w:r>
      <w:r w:rsidR="00273A2F" w:rsidRPr="000923C3">
        <w:rPr>
          <w:rFonts w:asciiTheme="majorBidi" w:eastAsia="Calibri" w:hAnsiTheme="majorBidi" w:cstheme="majorBidi"/>
          <w:sz w:val="32"/>
          <w:szCs w:val="32"/>
        </w:rPr>
        <w:t>e-mail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>3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eastAsia="Calibri" w:hAnsiTheme="majorBidi" w:cstheme="majorBidi"/>
          <w:sz w:val="32"/>
          <w:szCs w:val="32"/>
          <w:cs/>
        </w:rPr>
        <w:t>เก่งแอบนัดพบกับกิ๊บที่รู้จักกันทางอินเทอร์เน็ตโดยไม่บอกให้พ่อแม่ทราบ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  <w:t>   </w:t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384153" w:rsidRPr="000923C3">
        <w:rPr>
          <w:rFonts w:asciiTheme="majorBidi" w:hAnsiTheme="majorBidi" w:cstheme="majorBidi"/>
          <w:sz w:val="32"/>
          <w:szCs w:val="32"/>
        </w:rPr>
        <w:t>4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eastAsia="Calibri" w:hAnsiTheme="majorBidi" w:cstheme="majorBidi"/>
          <w:sz w:val="32"/>
          <w:szCs w:val="32"/>
          <w:cs/>
        </w:rPr>
        <w:t>กุ๋ยรีบแจ้งคุณครูเมื่อพบปัญหาจากการใช้อินเทอร์เน็ต</w:t>
      </w:r>
    </w:p>
    <w:p w:rsidR="00E8681A" w:rsidRPr="000923C3" w:rsidRDefault="000051B6" w:rsidP="00001DA7">
      <w:pPr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CF01F8" w:rsidRPr="000923C3">
        <w:rPr>
          <w:rFonts w:asciiTheme="majorBidi" w:hAnsiTheme="majorBidi" w:cstheme="majorBidi"/>
          <w:sz w:val="32"/>
          <w:szCs w:val="32"/>
        </w:rPr>
        <w:t>2</w:t>
      </w:r>
      <w:r w:rsidR="00E8681A" w:rsidRPr="000923C3">
        <w:rPr>
          <w:rFonts w:asciiTheme="majorBidi" w:hAnsiTheme="majorBidi" w:cstheme="majorBidi"/>
          <w:sz w:val="32"/>
          <w:szCs w:val="32"/>
        </w:rPr>
        <w:t>.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ข้อใดไม่ใช่อุปกรณ์ในการติดตั้งอินเทอร์เน็ต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</w:p>
    <w:p w:rsidR="00E8681A" w:rsidRPr="000923C3" w:rsidRDefault="00E8681A" w:rsidP="00001DA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047C66"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  <w:cs/>
        </w:rPr>
        <w:t>.โมเด็ม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047C66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  <w:cs/>
        </w:rPr>
        <w:t>.เสาอากาศ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</w:p>
    <w:p w:rsidR="00EE25AF" w:rsidRPr="000923C3" w:rsidRDefault="00047C66" w:rsidP="00001DA7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.คอมพิวเตอร์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.สายโทรศัพท์</w:t>
      </w:r>
    </w:p>
    <w:p w:rsidR="00253D2E" w:rsidRPr="000923C3" w:rsidRDefault="00697601" w:rsidP="00001DA7">
      <w:pPr>
        <w:spacing w:before="12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CF01F8"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การเข้าไปดูข้อมูลต่าง ๆ ในเว็บไซต์จะต้องใช้โปรแกรมใด</w:t>
      </w:r>
    </w:p>
    <w:p w:rsidR="00253D2E" w:rsidRPr="000923C3" w:rsidRDefault="0092199C" w:rsidP="00001DA7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C2513"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gramStart"/>
      <w:r w:rsidR="00253D2E" w:rsidRPr="000923C3">
        <w:rPr>
          <w:rFonts w:asciiTheme="majorBidi" w:hAnsiTheme="majorBidi" w:cstheme="majorBidi"/>
          <w:sz w:val="32"/>
          <w:szCs w:val="32"/>
        </w:rPr>
        <w:t>browser</w:t>
      </w:r>
      <w:proofErr w:type="gramEnd"/>
      <w:r w:rsidR="001C2513" w:rsidRPr="000923C3">
        <w:rPr>
          <w:rFonts w:asciiTheme="majorBidi" w:hAnsiTheme="majorBidi" w:cstheme="majorBidi"/>
          <w:sz w:val="32"/>
          <w:szCs w:val="32"/>
        </w:rPr>
        <w:tab/>
      </w:r>
      <w:r w:rsidR="001C2513" w:rsidRPr="000923C3">
        <w:rPr>
          <w:rFonts w:asciiTheme="majorBidi" w:hAnsiTheme="majorBidi" w:cstheme="majorBidi"/>
          <w:sz w:val="32"/>
          <w:szCs w:val="32"/>
        </w:rPr>
        <w:tab/>
      </w:r>
      <w:r w:rsidR="001C2513" w:rsidRPr="000923C3">
        <w:rPr>
          <w:rFonts w:asciiTheme="majorBidi" w:hAnsiTheme="majorBidi" w:cstheme="majorBidi"/>
          <w:sz w:val="32"/>
          <w:szCs w:val="32"/>
        </w:rPr>
        <w:tab/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253D2E" w:rsidRPr="000923C3">
        <w:rPr>
          <w:rFonts w:asciiTheme="majorBidi" w:hAnsiTheme="majorBidi" w:cstheme="majorBidi"/>
          <w:sz w:val="32"/>
          <w:szCs w:val="32"/>
        </w:rPr>
        <w:t>word</w:t>
      </w:r>
      <w:proofErr w:type="gramEnd"/>
    </w:p>
    <w:p w:rsidR="00253D2E" w:rsidRPr="000923C3" w:rsidRDefault="0092199C" w:rsidP="00001DA7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1C2513"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Linux</w:t>
      </w:r>
      <w:r w:rsidR="001C2513" w:rsidRPr="000923C3">
        <w:rPr>
          <w:rFonts w:asciiTheme="majorBidi" w:hAnsiTheme="majorBidi" w:cstheme="majorBidi"/>
          <w:sz w:val="32"/>
          <w:szCs w:val="32"/>
        </w:rPr>
        <w:tab/>
      </w:r>
      <w:r w:rsidR="001C2513" w:rsidRPr="000923C3">
        <w:rPr>
          <w:rFonts w:asciiTheme="majorBidi" w:hAnsiTheme="majorBidi" w:cstheme="majorBidi"/>
          <w:sz w:val="32"/>
          <w:szCs w:val="32"/>
        </w:rPr>
        <w:tab/>
      </w:r>
      <w:r w:rsidR="001C2513" w:rsidRPr="000923C3">
        <w:rPr>
          <w:rFonts w:asciiTheme="majorBidi" w:hAnsiTheme="majorBidi" w:cstheme="majorBidi"/>
          <w:sz w:val="32"/>
          <w:szCs w:val="32"/>
        </w:rPr>
        <w:tab/>
      </w:r>
      <w:r w:rsidR="001C2513" w:rsidRPr="000923C3">
        <w:rPr>
          <w:rFonts w:asciiTheme="majorBidi" w:hAnsiTheme="majorBidi" w:cstheme="majorBidi"/>
          <w:sz w:val="32"/>
          <w:szCs w:val="32"/>
        </w:rPr>
        <w:tab/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1E7025" w:rsidRPr="000923C3">
        <w:rPr>
          <w:rFonts w:asciiTheme="majorBidi" w:hAnsiTheme="majorBidi" w:cstheme="majorBidi"/>
          <w:sz w:val="32"/>
          <w:szCs w:val="32"/>
        </w:rPr>
        <w:t>E</w:t>
      </w:r>
      <w:r w:rsidR="00253D2E" w:rsidRPr="000923C3">
        <w:rPr>
          <w:rFonts w:asciiTheme="majorBidi" w:hAnsiTheme="majorBidi" w:cstheme="majorBidi"/>
          <w:sz w:val="32"/>
          <w:szCs w:val="32"/>
        </w:rPr>
        <w:t>xcel</w:t>
      </w:r>
    </w:p>
    <w:p w:rsidR="00AF46EC" w:rsidRPr="000923C3" w:rsidRDefault="00CF01F8" w:rsidP="00001DA7">
      <w:pPr>
        <w:spacing w:before="12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24</w:t>
      </w:r>
      <w:r w:rsidR="00AF46EC" w:rsidRPr="000923C3">
        <w:rPr>
          <w:rFonts w:asciiTheme="majorBidi" w:hAnsiTheme="majorBidi" w:cstheme="majorBidi"/>
          <w:sz w:val="32"/>
          <w:szCs w:val="32"/>
        </w:rPr>
        <w:t>.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 การใช้งานคอมพิวเตอร์ต้องกำหนดรหัสแทนข้อมูลเช่นแอสกี </w:t>
      </w:r>
      <w:r w:rsidR="00AF46EC" w:rsidRPr="000923C3">
        <w:rPr>
          <w:rFonts w:asciiTheme="majorBidi" w:hAnsiTheme="majorBidi" w:cstheme="majorBidi"/>
          <w:sz w:val="32"/>
          <w:szCs w:val="32"/>
        </w:rPr>
        <w:t>(ASCII)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 เนื่องจากเหตุผลหลักข้อใด</w:t>
      </w:r>
    </w:p>
    <w:p w:rsidR="00AF46EC" w:rsidRPr="000923C3" w:rsidRDefault="00AF46EC" w:rsidP="00001DA7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เพื่อสามารถเข้าใจชุดคำสั่ง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เพื่อความรวดเร็วในการใช้งาน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เครื่องคอมพิวเตอร์ต้องประมวลชุดคำสั่งที่เขียนโดยใช้ภาษาโปรแกรม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Pr="000923C3">
        <w:rPr>
          <w:rFonts w:asciiTheme="majorBidi" w:hAnsiTheme="majorBidi" w:cstheme="majorBidi"/>
          <w:sz w:val="32"/>
          <w:szCs w:val="32"/>
          <w:cs/>
        </w:rPr>
        <w:t>เพื่อให้การแลกเปลี่ยนข้อความระหว่างมนุษย์และคอมพิวเตอร์เป็นไปในแนวเดียวกัน</w:t>
      </w:r>
    </w:p>
    <w:p w:rsidR="00253D2E" w:rsidRPr="000923C3" w:rsidRDefault="00697601" w:rsidP="00B44844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>2</w:t>
      </w:r>
      <w:r w:rsidR="00CF01F8" w:rsidRPr="000923C3">
        <w:rPr>
          <w:rFonts w:asciiTheme="majorBidi" w:hAnsiTheme="majorBidi" w:cstheme="majorBidi"/>
          <w:sz w:val="32"/>
          <w:szCs w:val="32"/>
        </w:rPr>
        <w:t>5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ข้อใดไม่ใช่ปัญหาในการใช้อินเทอร์เน็ต</w:t>
      </w:r>
    </w:p>
    <w:p w:rsidR="00253D2E" w:rsidRPr="000923C3" w:rsidRDefault="001C2513" w:rsidP="00486F55">
      <w:pPr>
        <w:spacing w:after="0" w:line="240" w:lineRule="auto"/>
        <w:ind w:firstLine="709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ถูกละเมินสิทธิส่วนบุคคล</w:t>
      </w:r>
      <w:r w:rsidRPr="000923C3">
        <w:rPr>
          <w:rFonts w:asciiTheme="majorBidi" w:hAnsiTheme="majorBidi" w:cstheme="majorBidi"/>
          <w:sz w:val="32"/>
          <w:szCs w:val="32"/>
        </w:rPr>
        <w:tab/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ผลการเรียนตกต่ำ</w:t>
      </w:r>
    </w:p>
    <w:p w:rsidR="00001DA7" w:rsidRPr="000923C3" w:rsidRDefault="001C2513" w:rsidP="00001DA7">
      <w:pPr>
        <w:spacing w:after="0" w:line="240" w:lineRule="auto"/>
        <w:ind w:firstLine="709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ถูกลักพาตัวไป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ทำให้รู้มากขึ้น</w:t>
      </w:r>
    </w:p>
    <w:p w:rsidR="00B339B0" w:rsidRPr="000923C3" w:rsidRDefault="00B339B0" w:rsidP="00B339B0">
      <w:pPr>
        <w:spacing w:before="240" w:after="0" w:line="240" w:lineRule="auto"/>
        <w:rPr>
          <w:rFonts w:asciiTheme="majorBidi" w:eastAsia="Times New Roman" w:hAnsiTheme="majorBidi" w:cs="Angsana New"/>
          <w:sz w:val="32"/>
          <w:szCs w:val="32"/>
        </w:rPr>
      </w:pPr>
      <w:r w:rsidRPr="000923C3">
        <w:rPr>
          <w:rFonts w:asciiTheme="majorBidi" w:eastAsia="Times New Roman" w:hAnsiTheme="majorBidi" w:cs="Angsana New" w:hint="cs"/>
          <w:sz w:val="32"/>
          <w:szCs w:val="32"/>
          <w:cs/>
        </w:rPr>
        <w:t>26.</w:t>
      </w:r>
      <w:r w:rsidR="005F518D" w:rsidRPr="000923C3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 </w:t>
      </w:r>
      <w:r w:rsidRPr="000923C3">
        <w:rPr>
          <w:rFonts w:asciiTheme="majorBidi" w:eastAsia="Times New Roman" w:hAnsiTheme="majorBidi" w:cs="Angsana New"/>
          <w:sz w:val="32"/>
          <w:szCs w:val="32"/>
          <w:cs/>
        </w:rPr>
        <w:t>หน่วยความจำที่เก็บข้อมูลแบบถาวร เรียกว่าอะไร</w:t>
      </w:r>
    </w:p>
    <w:p w:rsidR="00B339B0" w:rsidRPr="000923C3" w:rsidRDefault="00B339B0" w:rsidP="00B339B0">
      <w:pPr>
        <w:spacing w:after="0" w:line="240" w:lineRule="auto"/>
        <w:ind w:firstLine="720"/>
        <w:rPr>
          <w:rFonts w:asciiTheme="majorBidi" w:eastAsia="Times New Roman" w:hAnsiTheme="majorBidi" w:cs="Angsana New"/>
          <w:sz w:val="32"/>
          <w:szCs w:val="32"/>
        </w:rPr>
      </w:pPr>
      <w:r w:rsidRPr="000923C3">
        <w:rPr>
          <w:rFonts w:asciiTheme="majorBidi" w:eastAsia="Times New Roman" w:hAnsiTheme="majorBidi" w:cs="Angsana New" w:hint="cs"/>
          <w:sz w:val="32"/>
          <w:szCs w:val="32"/>
          <w:cs/>
        </w:rPr>
        <w:t>1.</w:t>
      </w:r>
      <w:r w:rsidRPr="000923C3">
        <w:rPr>
          <w:rFonts w:asciiTheme="majorBidi" w:eastAsia="Times New Roman" w:hAnsiTheme="majorBidi" w:cs="Angsana New"/>
          <w:sz w:val="32"/>
          <w:szCs w:val="32"/>
          <w:cs/>
        </w:rPr>
        <w:t xml:space="preserve"> แรม(</w:t>
      </w:r>
      <w:r w:rsidRPr="000923C3">
        <w:rPr>
          <w:rFonts w:asciiTheme="majorBidi" w:eastAsia="Times New Roman" w:hAnsiTheme="majorBidi" w:cs="Angsana New"/>
          <w:sz w:val="32"/>
          <w:szCs w:val="32"/>
        </w:rPr>
        <w:t xml:space="preserve">RAM) </w:t>
      </w:r>
      <w:r w:rsidRPr="000923C3">
        <w:rPr>
          <w:rFonts w:asciiTheme="majorBidi" w:eastAsia="Times New Roman" w:hAnsiTheme="majorBidi" w:cs="Angsana New"/>
          <w:sz w:val="32"/>
          <w:szCs w:val="32"/>
        </w:rPr>
        <w:tab/>
      </w:r>
      <w:r w:rsidRPr="000923C3">
        <w:rPr>
          <w:rFonts w:asciiTheme="majorBidi" w:eastAsia="Times New Roman" w:hAnsiTheme="majorBidi" w:cs="Angsana New"/>
          <w:sz w:val="32"/>
          <w:szCs w:val="32"/>
        </w:rPr>
        <w:tab/>
      </w:r>
      <w:r w:rsidRPr="000923C3">
        <w:rPr>
          <w:rFonts w:asciiTheme="majorBidi" w:eastAsia="Times New Roman" w:hAnsiTheme="majorBidi" w:cs="Angsana New"/>
          <w:sz w:val="32"/>
          <w:szCs w:val="32"/>
        </w:rPr>
        <w:tab/>
      </w:r>
      <w:r w:rsidRPr="000923C3">
        <w:rPr>
          <w:rFonts w:asciiTheme="majorBidi" w:eastAsia="Times New Roman" w:hAnsiTheme="majorBidi" w:cs="Angsana New" w:hint="cs"/>
          <w:sz w:val="32"/>
          <w:szCs w:val="32"/>
          <w:cs/>
        </w:rPr>
        <w:t>2.</w:t>
      </w:r>
      <w:r w:rsidRPr="000923C3">
        <w:rPr>
          <w:rFonts w:asciiTheme="majorBidi" w:eastAsia="Times New Roman" w:hAnsiTheme="majorBidi" w:cs="Angsana New"/>
          <w:sz w:val="32"/>
          <w:szCs w:val="32"/>
          <w:cs/>
        </w:rPr>
        <w:t>รอม(</w:t>
      </w:r>
      <w:r w:rsidRPr="000923C3">
        <w:rPr>
          <w:rFonts w:asciiTheme="majorBidi" w:eastAsia="Times New Roman" w:hAnsiTheme="majorBidi" w:cs="Angsana New"/>
          <w:sz w:val="32"/>
          <w:szCs w:val="32"/>
        </w:rPr>
        <w:t xml:space="preserve">ROM) </w:t>
      </w:r>
    </w:p>
    <w:p w:rsidR="00B339B0" w:rsidRPr="000923C3" w:rsidRDefault="00B339B0" w:rsidP="00B339B0">
      <w:pPr>
        <w:spacing w:after="0" w:line="240" w:lineRule="auto"/>
        <w:ind w:firstLine="720"/>
        <w:rPr>
          <w:rFonts w:asciiTheme="majorBidi" w:eastAsia="Times New Roman" w:hAnsiTheme="majorBidi" w:cs="Angsana New"/>
          <w:sz w:val="32"/>
          <w:szCs w:val="32"/>
        </w:rPr>
      </w:pPr>
      <w:r w:rsidRPr="000923C3">
        <w:rPr>
          <w:rFonts w:asciiTheme="majorBidi" w:eastAsia="Times New Roman" w:hAnsiTheme="majorBidi" w:cs="Angsana New" w:hint="cs"/>
          <w:sz w:val="32"/>
          <w:szCs w:val="32"/>
          <w:cs/>
        </w:rPr>
        <w:t>3.</w:t>
      </w:r>
      <w:proofErr w:type="spellStart"/>
      <w:r w:rsidRPr="000923C3">
        <w:rPr>
          <w:rFonts w:asciiTheme="majorBidi" w:eastAsia="Times New Roman" w:hAnsiTheme="majorBidi" w:cs="Angsana New"/>
          <w:sz w:val="32"/>
          <w:szCs w:val="32"/>
          <w:cs/>
        </w:rPr>
        <w:t>เคส</w:t>
      </w:r>
      <w:proofErr w:type="spellEnd"/>
      <w:r w:rsidRPr="000923C3">
        <w:rPr>
          <w:rFonts w:asciiTheme="majorBidi" w:eastAsia="Times New Roman" w:hAnsiTheme="majorBidi" w:cs="Angsana New"/>
          <w:sz w:val="32"/>
          <w:szCs w:val="32"/>
          <w:cs/>
        </w:rPr>
        <w:t>(</w:t>
      </w:r>
      <w:r w:rsidRPr="000923C3">
        <w:rPr>
          <w:rFonts w:asciiTheme="majorBidi" w:eastAsia="Times New Roman" w:hAnsiTheme="majorBidi" w:cs="Angsana New"/>
          <w:sz w:val="32"/>
          <w:szCs w:val="32"/>
        </w:rPr>
        <w:t xml:space="preserve">Case) </w:t>
      </w:r>
      <w:r w:rsidRPr="000923C3">
        <w:rPr>
          <w:rFonts w:asciiTheme="majorBidi" w:eastAsia="Times New Roman" w:hAnsiTheme="majorBidi" w:cs="Angsana New"/>
          <w:sz w:val="32"/>
          <w:szCs w:val="32"/>
        </w:rPr>
        <w:tab/>
      </w:r>
      <w:r w:rsidRPr="000923C3">
        <w:rPr>
          <w:rFonts w:asciiTheme="majorBidi" w:eastAsia="Times New Roman" w:hAnsiTheme="majorBidi" w:cs="Angsana New"/>
          <w:sz w:val="32"/>
          <w:szCs w:val="32"/>
        </w:rPr>
        <w:tab/>
      </w:r>
      <w:r w:rsidRPr="000923C3">
        <w:rPr>
          <w:rFonts w:asciiTheme="majorBidi" w:eastAsia="Times New Roman" w:hAnsiTheme="majorBidi" w:cs="Angsana New"/>
          <w:sz w:val="32"/>
          <w:szCs w:val="32"/>
        </w:rPr>
        <w:tab/>
      </w:r>
      <w:r w:rsidRPr="000923C3">
        <w:rPr>
          <w:rFonts w:asciiTheme="majorBidi" w:eastAsia="Times New Roman" w:hAnsiTheme="majorBidi" w:cs="Angsana New" w:hint="cs"/>
          <w:sz w:val="32"/>
          <w:szCs w:val="32"/>
          <w:cs/>
        </w:rPr>
        <w:t>4.</w:t>
      </w:r>
      <w:r w:rsidRPr="000923C3">
        <w:rPr>
          <w:rFonts w:asciiTheme="majorBidi" w:eastAsia="Times New Roman" w:hAnsiTheme="majorBidi" w:cs="Angsana New"/>
          <w:sz w:val="32"/>
          <w:szCs w:val="32"/>
          <w:cs/>
        </w:rPr>
        <w:t>ซีพียู(</w:t>
      </w:r>
      <w:r w:rsidRPr="000923C3">
        <w:rPr>
          <w:rFonts w:asciiTheme="majorBidi" w:eastAsia="Times New Roman" w:hAnsiTheme="majorBidi" w:cs="Angsana New"/>
          <w:sz w:val="32"/>
          <w:szCs w:val="32"/>
        </w:rPr>
        <w:t>CPU)</w:t>
      </w:r>
    </w:p>
    <w:p w:rsidR="000C422D" w:rsidRPr="000923C3" w:rsidRDefault="000C422D" w:rsidP="00001DA7">
      <w:pPr>
        <w:spacing w:before="12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CF01F8" w:rsidRPr="000923C3">
        <w:rPr>
          <w:rFonts w:asciiTheme="majorBidi" w:hAnsiTheme="majorBidi" w:cstheme="majorBidi"/>
          <w:sz w:val="32"/>
          <w:szCs w:val="32"/>
        </w:rPr>
        <w:t>7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F518D"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ข้อใดเป็นการนำระบบสารสนเทศและการสื่อสารข้อมูลมาใช้ในงานอย่างเหมาะสมและคุ้มค่า</w:t>
      </w:r>
      <w:r w:rsidR="00B44844" w:rsidRPr="000923C3">
        <w:rPr>
          <w:rFonts w:asciiTheme="majorBidi" w:hAnsiTheme="majorBidi" w:cstheme="majorBidi" w:hint="cs"/>
          <w:sz w:val="32"/>
          <w:szCs w:val="32"/>
          <w:cs/>
        </w:rPr>
        <w:br/>
        <w:t xml:space="preserve">       </w:t>
      </w:r>
      <w:r w:rsidRPr="000923C3">
        <w:rPr>
          <w:rFonts w:asciiTheme="majorBidi" w:hAnsiTheme="majorBidi" w:cstheme="majorBidi"/>
          <w:sz w:val="32"/>
          <w:szCs w:val="32"/>
          <w:cs/>
        </w:rPr>
        <w:t>ต่อการลงทุน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</w:r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ab/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ใช้ในงานฟาร์มเลี้ยงปลาในกระชัง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ใช้ทำบัญชีรายรับรายจ่ายส่วนบุคคล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>ใช้ในการปลูกผักในแปลงเกษตรดั้งเดิม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Pr="000923C3">
        <w:rPr>
          <w:rFonts w:asciiTheme="majorBidi" w:hAnsiTheme="majorBidi" w:cstheme="majorBidi"/>
          <w:sz w:val="32"/>
          <w:szCs w:val="32"/>
          <w:cs/>
        </w:rPr>
        <w:t>ใช้ในการควบคุมการผลิตและจำหน่ายชิ้นส่วนรถยนต์ของโรงงาน</w:t>
      </w:r>
    </w:p>
    <w:p w:rsidR="00B44844" w:rsidRPr="000923C3" w:rsidRDefault="000C422D" w:rsidP="00001DA7">
      <w:pPr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CF01F8" w:rsidRPr="000923C3">
        <w:rPr>
          <w:rFonts w:asciiTheme="majorBidi" w:hAnsiTheme="majorBidi" w:cstheme="majorBidi"/>
          <w:sz w:val="32"/>
          <w:szCs w:val="32"/>
        </w:rPr>
        <w:t>8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>“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การเตรียมวัตถุดิบในการผลิตกระดาษ โดยปอกเปลือกท่อนไม้ด้วยเครื่องปอกเปลือก ล้างท่อนไม้และ</w:t>
      </w:r>
    </w:p>
    <w:p w:rsidR="00B44844" w:rsidRPr="000923C3" w:rsidRDefault="00B44844" w:rsidP="0092362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>ส่งเข้าสู่เครื่องสับให้มีขนาดเล็ก แล้วคัดขนาดก่อนเข้าสู่การแยกเส้นใย</w:t>
      </w:r>
      <w:r w:rsidR="000C422D" w:rsidRPr="000923C3">
        <w:rPr>
          <w:rFonts w:asciiTheme="majorBidi" w:hAnsiTheme="majorBidi" w:cstheme="majorBidi"/>
          <w:sz w:val="32"/>
          <w:szCs w:val="32"/>
        </w:rPr>
        <w:t xml:space="preserve">”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 xml:space="preserve">สิ่งใดที่จัดเป็นตัวป้อน </w:t>
      </w:r>
      <w:r w:rsidR="000C422D" w:rsidRPr="000923C3">
        <w:rPr>
          <w:rFonts w:asciiTheme="majorBidi" w:hAnsiTheme="majorBidi" w:cstheme="majorBidi"/>
          <w:sz w:val="32"/>
          <w:szCs w:val="32"/>
        </w:rPr>
        <w:t xml:space="preserve">(Input) </w:t>
      </w: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0C422D" w:rsidRPr="000923C3" w:rsidRDefault="00B44844" w:rsidP="0092362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>ในระบบเทคโนโลยี</w:t>
      </w:r>
    </w:p>
    <w:p w:rsidR="000C422D" w:rsidRPr="000923C3" w:rsidRDefault="000C422D" w:rsidP="0092362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ท่อนไม้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2.</w:t>
      </w:r>
      <w:r w:rsidR="00B44844"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เครื่องปอกเปลือก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3.</w:t>
      </w:r>
      <w:r w:rsidR="00B44844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เครื่องสับไม้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Pr="000923C3">
        <w:rPr>
          <w:rFonts w:asciiTheme="majorBidi" w:hAnsiTheme="majorBidi" w:cstheme="majorBidi"/>
          <w:sz w:val="32"/>
          <w:szCs w:val="32"/>
          <w:cs/>
        </w:rPr>
        <w:t>น้ำที่ใช้ล้าง</w:t>
      </w:r>
    </w:p>
    <w:p w:rsidR="00B44844" w:rsidRPr="000923C3" w:rsidRDefault="00CF01F8" w:rsidP="00001DA7">
      <w:pPr>
        <w:autoSpaceDE w:val="0"/>
        <w:autoSpaceDN w:val="0"/>
        <w:adjustRightInd w:val="0"/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29</w:t>
      </w:r>
      <w:r w:rsidR="00AF46EC" w:rsidRPr="000923C3">
        <w:rPr>
          <w:rFonts w:asciiTheme="majorBidi" w:hAnsiTheme="majorBidi" w:cstheme="majorBidi"/>
          <w:sz w:val="32"/>
          <w:szCs w:val="32"/>
        </w:rPr>
        <w:t>.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proofErr w:type="gramStart"/>
      <w:r w:rsidR="00AF46EC" w:rsidRPr="000923C3">
        <w:rPr>
          <w:rFonts w:asciiTheme="majorBidi" w:hAnsiTheme="majorBidi" w:cstheme="majorBidi"/>
          <w:sz w:val="32"/>
          <w:szCs w:val="32"/>
          <w:cs/>
        </w:rPr>
        <w:t>กุ๋ก</w:t>
      </w:r>
      <w:proofErr w:type="spellEnd"/>
      <w:r w:rsidR="00AF46EC" w:rsidRPr="000923C3">
        <w:rPr>
          <w:rFonts w:asciiTheme="majorBidi" w:hAnsiTheme="majorBidi" w:cstheme="majorBidi"/>
          <w:sz w:val="32"/>
          <w:szCs w:val="32"/>
          <w:cs/>
        </w:rPr>
        <w:t>ไก่สานตะกร้าใส่ของเพื่อมอบให้กับนักท่องเที่ยว  นักเรียนคิด</w:t>
      </w:r>
      <w:proofErr w:type="spellStart"/>
      <w:r w:rsidR="00AF46EC" w:rsidRPr="000923C3">
        <w:rPr>
          <w:rFonts w:asciiTheme="majorBidi" w:hAnsiTheme="majorBidi" w:cstheme="majorBidi"/>
          <w:sz w:val="32"/>
          <w:szCs w:val="32"/>
          <w:cs/>
        </w:rPr>
        <w:t>ว่ากุ๋ก</w:t>
      </w:r>
      <w:proofErr w:type="spellEnd"/>
      <w:r w:rsidR="00AF46EC" w:rsidRPr="000923C3">
        <w:rPr>
          <w:rFonts w:asciiTheme="majorBidi" w:hAnsiTheme="majorBidi" w:cstheme="majorBidi"/>
          <w:sz w:val="32"/>
          <w:szCs w:val="32"/>
          <w:cs/>
        </w:rPr>
        <w:t>ไก่เลือกได้เหมาะสมหรือไม่</w:t>
      </w:r>
      <w:proofErr w:type="gramEnd"/>
    </w:p>
    <w:p w:rsidR="00AF46EC" w:rsidRPr="000923C3" w:rsidRDefault="00B44844" w:rsidP="009236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เพราะอะไร</w:t>
      </w:r>
    </w:p>
    <w:p w:rsidR="00AF46EC" w:rsidRPr="000923C3" w:rsidRDefault="00AF46EC" w:rsidP="0092362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B44844"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ไม่เหมาะสม เพราะงานสานยุ่งยากเกินไป</w:t>
      </w:r>
    </w:p>
    <w:p w:rsidR="00AF46EC" w:rsidRPr="000923C3" w:rsidRDefault="00AF46EC" w:rsidP="0092362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B44844"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ไม่เหมาะสม เพราะวัสดุหายาก</w:t>
      </w:r>
    </w:p>
    <w:p w:rsidR="00AF46EC" w:rsidRPr="000923C3" w:rsidRDefault="00AF46EC" w:rsidP="0092362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B44844"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เหมาะสมเพราะตะกร้าสานได้ง่าย วัสดุมีในท้องถิ่น</w:t>
      </w:r>
    </w:p>
    <w:p w:rsidR="00AF46EC" w:rsidRPr="000923C3" w:rsidRDefault="00AF46EC" w:rsidP="00001DA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B44844"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เหมาะสม เพราะตะกร้าเป็นงานเอกลักษณ์ไทย</w:t>
      </w:r>
    </w:p>
    <w:p w:rsidR="00486F55" w:rsidRPr="000923C3" w:rsidRDefault="00CF01F8" w:rsidP="00001DA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30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="00AF46EC" w:rsidRPr="000923C3">
        <w:rPr>
          <w:rFonts w:asciiTheme="majorBidi" w:hAnsiTheme="majorBidi" w:cstheme="majorBidi"/>
          <w:sz w:val="32"/>
          <w:szCs w:val="32"/>
          <w:cs/>
        </w:rPr>
        <w:t>ต้อม</w:t>
      </w:r>
      <w:proofErr w:type="spellEnd"/>
      <w:r w:rsidR="00AF46EC" w:rsidRPr="000923C3">
        <w:rPr>
          <w:rFonts w:asciiTheme="majorBidi" w:hAnsiTheme="majorBidi" w:cstheme="majorBidi"/>
          <w:sz w:val="32"/>
          <w:szCs w:val="32"/>
          <w:cs/>
        </w:rPr>
        <w:t xml:space="preserve">ช่วยพ่อตอกตะปูเพื่อซ่อมแซมบ้าน </w:t>
      </w:r>
      <w:proofErr w:type="gramStart"/>
      <w:r w:rsidR="00AF46EC" w:rsidRPr="000923C3">
        <w:rPr>
          <w:rFonts w:asciiTheme="majorBidi" w:hAnsiTheme="majorBidi" w:cstheme="majorBidi"/>
          <w:sz w:val="32"/>
          <w:szCs w:val="32"/>
          <w:cs/>
        </w:rPr>
        <w:t>ขณะนั้นแดดร้อนมากจน</w:t>
      </w:r>
      <w:proofErr w:type="spellStart"/>
      <w:r w:rsidR="00AF46EC" w:rsidRPr="000923C3">
        <w:rPr>
          <w:rFonts w:asciiTheme="majorBidi" w:hAnsiTheme="majorBidi" w:cstheme="majorBidi"/>
          <w:sz w:val="32"/>
          <w:szCs w:val="32"/>
          <w:cs/>
        </w:rPr>
        <w:t>ต้อม</w:t>
      </w:r>
      <w:proofErr w:type="spellEnd"/>
      <w:r w:rsidR="00AF46EC" w:rsidRPr="000923C3">
        <w:rPr>
          <w:rFonts w:asciiTheme="majorBidi" w:hAnsiTheme="majorBidi" w:cstheme="majorBidi"/>
          <w:sz w:val="32"/>
          <w:szCs w:val="32"/>
          <w:cs/>
        </w:rPr>
        <w:t>รู้สึกเวียนศีรษะ  แต่</w:t>
      </w:r>
      <w:proofErr w:type="spellStart"/>
      <w:r w:rsidR="00AF46EC" w:rsidRPr="000923C3">
        <w:rPr>
          <w:rFonts w:asciiTheme="majorBidi" w:hAnsiTheme="majorBidi" w:cstheme="majorBidi"/>
          <w:sz w:val="32"/>
          <w:szCs w:val="32"/>
          <w:cs/>
        </w:rPr>
        <w:t>ต้อม</w:t>
      </w:r>
      <w:proofErr w:type="spellEnd"/>
      <w:r w:rsidR="00AF46EC" w:rsidRPr="000923C3">
        <w:rPr>
          <w:rFonts w:asciiTheme="majorBidi" w:hAnsiTheme="majorBidi" w:cstheme="majorBidi"/>
          <w:sz w:val="32"/>
          <w:szCs w:val="32"/>
          <w:cs/>
        </w:rPr>
        <w:t>ก็ทำงาน</w:t>
      </w:r>
      <w:proofErr w:type="gramEnd"/>
      <w:r w:rsidR="00486F55" w:rsidRPr="000923C3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AF46EC" w:rsidRPr="000923C3" w:rsidRDefault="00486F55" w:rsidP="00001DA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AF46EC" w:rsidRPr="000923C3">
        <w:rPr>
          <w:rFonts w:asciiTheme="majorBidi" w:hAnsiTheme="majorBidi" w:cstheme="majorBidi"/>
          <w:sz w:val="32"/>
          <w:szCs w:val="32"/>
          <w:cs/>
        </w:rPr>
        <w:t>จนเสร็จ  นักเรียนคิดว่า</w:t>
      </w:r>
      <w:proofErr w:type="spellStart"/>
      <w:r w:rsidR="00AF46EC" w:rsidRPr="000923C3">
        <w:rPr>
          <w:rFonts w:asciiTheme="majorBidi" w:hAnsiTheme="majorBidi" w:cstheme="majorBidi"/>
          <w:sz w:val="32"/>
          <w:szCs w:val="32"/>
          <w:cs/>
        </w:rPr>
        <w:t>ต้อม</w:t>
      </w:r>
      <w:proofErr w:type="spellEnd"/>
      <w:r w:rsidR="00AF46EC" w:rsidRPr="000923C3">
        <w:rPr>
          <w:rFonts w:asciiTheme="majorBidi" w:hAnsiTheme="majorBidi" w:cstheme="majorBidi"/>
          <w:sz w:val="32"/>
          <w:szCs w:val="32"/>
          <w:cs/>
        </w:rPr>
        <w:t>ปฏิบัติตนเหมาะสมหรือไม่  เพราะเหตุใด</w:t>
      </w:r>
    </w:p>
    <w:p w:rsidR="00AF46EC" w:rsidRPr="000923C3" w:rsidRDefault="00AF46EC" w:rsidP="009236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1.ไม่เหมาะสม  เพราะ</w:t>
      </w:r>
      <w:proofErr w:type="spellStart"/>
      <w:r w:rsidRPr="000923C3">
        <w:rPr>
          <w:rFonts w:asciiTheme="majorBidi" w:hAnsiTheme="majorBidi" w:cstheme="majorBidi"/>
          <w:sz w:val="32"/>
          <w:szCs w:val="32"/>
          <w:cs/>
        </w:rPr>
        <w:t>ต้อม</w:t>
      </w:r>
      <w:proofErr w:type="spellEnd"/>
      <w:r w:rsidRPr="000923C3">
        <w:rPr>
          <w:rFonts w:asciiTheme="majorBidi" w:hAnsiTheme="majorBidi" w:cstheme="majorBidi"/>
          <w:sz w:val="32"/>
          <w:szCs w:val="32"/>
          <w:cs/>
        </w:rPr>
        <w:t>อาจจะหน้ามืดเป็นลมได้</w:t>
      </w:r>
    </w:p>
    <w:p w:rsidR="00AF46EC" w:rsidRPr="000923C3" w:rsidRDefault="00AF46EC" w:rsidP="009236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2.ไม่เหมาะสม เพราะ</w:t>
      </w:r>
      <w:proofErr w:type="spellStart"/>
      <w:r w:rsidRPr="000923C3">
        <w:rPr>
          <w:rFonts w:asciiTheme="majorBidi" w:hAnsiTheme="majorBidi" w:cstheme="majorBidi"/>
          <w:sz w:val="32"/>
          <w:szCs w:val="32"/>
          <w:cs/>
        </w:rPr>
        <w:t>ต้อม</w:t>
      </w:r>
      <w:proofErr w:type="spellEnd"/>
      <w:r w:rsidRPr="000923C3">
        <w:rPr>
          <w:rFonts w:asciiTheme="majorBidi" w:hAnsiTheme="majorBidi" w:cstheme="majorBidi"/>
          <w:sz w:val="32"/>
          <w:szCs w:val="32"/>
          <w:cs/>
        </w:rPr>
        <w:t>ตอกตะปูไม่ถูก</w:t>
      </w:r>
    </w:p>
    <w:p w:rsidR="00AF46EC" w:rsidRPr="000923C3" w:rsidRDefault="00AF46EC" w:rsidP="009236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3.เหมาะสม เพราะ</w:t>
      </w:r>
      <w:proofErr w:type="spellStart"/>
      <w:r w:rsidRPr="000923C3">
        <w:rPr>
          <w:rFonts w:asciiTheme="majorBidi" w:hAnsiTheme="majorBidi" w:cstheme="majorBidi"/>
          <w:sz w:val="32"/>
          <w:szCs w:val="32"/>
          <w:cs/>
        </w:rPr>
        <w:t>ต้อม</w:t>
      </w:r>
      <w:proofErr w:type="spellEnd"/>
      <w:r w:rsidRPr="000923C3">
        <w:rPr>
          <w:rFonts w:asciiTheme="majorBidi" w:hAnsiTheme="majorBidi" w:cstheme="majorBidi"/>
          <w:sz w:val="32"/>
          <w:szCs w:val="32"/>
          <w:cs/>
        </w:rPr>
        <w:t>ชำนาญในการตอกตะปู</w:t>
      </w:r>
    </w:p>
    <w:p w:rsidR="00AF46EC" w:rsidRPr="000923C3" w:rsidRDefault="00AF46EC" w:rsidP="009236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  <w:t>4.เหมาะสมเพราะ</w:t>
      </w:r>
      <w:proofErr w:type="spellStart"/>
      <w:r w:rsidRPr="000923C3">
        <w:rPr>
          <w:rFonts w:asciiTheme="majorBidi" w:hAnsiTheme="majorBidi" w:cstheme="majorBidi"/>
          <w:sz w:val="32"/>
          <w:szCs w:val="32"/>
          <w:cs/>
        </w:rPr>
        <w:t>ต้อม</w:t>
      </w:r>
      <w:proofErr w:type="spellEnd"/>
      <w:r w:rsidRPr="000923C3">
        <w:rPr>
          <w:rFonts w:asciiTheme="majorBidi" w:hAnsiTheme="majorBidi" w:cstheme="majorBidi"/>
          <w:sz w:val="32"/>
          <w:szCs w:val="32"/>
          <w:cs/>
        </w:rPr>
        <w:t>ไม่กลัวหน้ามืดเป็นลม</w:t>
      </w:r>
    </w:p>
    <w:p w:rsidR="00DE78C2" w:rsidRPr="000923C3" w:rsidRDefault="00DE78C2" w:rsidP="009236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87158" w:rsidRPr="000923C3" w:rsidRDefault="00887158" w:rsidP="003A2231">
      <w:pPr>
        <w:spacing w:after="0"/>
        <w:rPr>
          <w:rFonts w:asciiTheme="majorBidi" w:hAnsiTheme="majorBidi" w:cstheme="majorBidi"/>
          <w:b/>
          <w:bCs/>
          <w:sz w:val="36"/>
          <w:szCs w:val="36"/>
          <w:u w:val="double"/>
        </w:rPr>
      </w:pPr>
      <w:r w:rsidRPr="000923C3">
        <w:rPr>
          <w:rFonts w:asciiTheme="majorBidi" w:hAnsiTheme="majorBidi" w:cstheme="majorBidi"/>
          <w:b/>
          <w:bCs/>
          <w:sz w:val="36"/>
          <w:szCs w:val="36"/>
          <w:u w:val="double"/>
          <w:cs/>
        </w:rPr>
        <w:lastRenderedPageBreak/>
        <w:t>สาระที่ 4 การอาชีพ</w:t>
      </w:r>
    </w:p>
    <w:p w:rsidR="009C78EB" w:rsidRPr="000923C3" w:rsidRDefault="00E042BA" w:rsidP="00E042BA">
      <w:pPr>
        <w:spacing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ธุรกิจประเภทใด ส่งเสริมให้เกิดความรักและความภาคภูมิใจในท้องถิ่นมากที่สุด</w:t>
      </w:r>
    </w:p>
    <w:p w:rsidR="009C78EB" w:rsidRPr="000923C3" w:rsidRDefault="00E042BA" w:rsidP="00E042BA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ธุรกิจการเกษตร</w:t>
      </w:r>
      <w:r w:rsidR="00AC7AD9" w:rsidRPr="000923C3">
        <w:rPr>
          <w:rFonts w:asciiTheme="majorBidi" w:hAnsiTheme="majorBidi" w:cstheme="majorBidi"/>
          <w:sz w:val="32"/>
          <w:szCs w:val="32"/>
        </w:rPr>
        <w:tab/>
      </w:r>
      <w:r w:rsidR="00AC7AD9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ธุรกิจการบริการ</w:t>
      </w:r>
    </w:p>
    <w:p w:rsidR="009C78EB" w:rsidRPr="000923C3" w:rsidRDefault="00E042BA" w:rsidP="00AC7AD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ธุรกิจอุตสาหกรรม</w:t>
      </w:r>
      <w:r w:rsidR="00AC7AD9" w:rsidRPr="000923C3">
        <w:rPr>
          <w:rFonts w:asciiTheme="majorBidi" w:hAnsiTheme="majorBidi" w:cstheme="majorBidi"/>
          <w:sz w:val="32"/>
          <w:szCs w:val="32"/>
        </w:rPr>
        <w:tab/>
      </w:r>
      <w:r w:rsidR="00AC7AD9" w:rsidRPr="000923C3">
        <w:rPr>
          <w:rFonts w:asciiTheme="majorBidi" w:hAnsiTheme="majorBidi" w:cstheme="majorBidi"/>
          <w:sz w:val="32"/>
          <w:szCs w:val="32"/>
        </w:rPr>
        <w:tab/>
      </w:r>
      <w:r w:rsidR="00C55038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4.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ธุรกิจการท่องเที่ยว</w:t>
      </w:r>
    </w:p>
    <w:p w:rsidR="00526BB7" w:rsidRPr="000923C3" w:rsidRDefault="00526BB7" w:rsidP="0052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 w:hint="cs"/>
          <w:sz w:val="32"/>
          <w:szCs w:val="32"/>
          <w:cs/>
        </w:rPr>
        <w:t>2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กุ๊กไก่สานตะกร้าใส่ของเพื่อมอบให้กับนักท่องเที่ยว  นักเรียนคิดว่ากุ๊กไก่เลือกได้เหมาะสมหรือไม่  </w:t>
      </w:r>
    </w:p>
    <w:p w:rsidR="00526BB7" w:rsidRPr="000923C3" w:rsidRDefault="00526BB7" w:rsidP="00526BB7">
      <w:pPr>
        <w:spacing w:after="0"/>
        <w:ind w:left="27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 w:hint="cs"/>
          <w:sz w:val="32"/>
          <w:szCs w:val="32"/>
          <w:cs/>
        </w:rPr>
        <w:t>เพราะอะไร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</w: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C55038" w:rsidRPr="000923C3">
        <w:rPr>
          <w:rFonts w:asciiTheme="majorBidi" w:hAnsiTheme="majorBidi" w:cstheme="majorBidi"/>
          <w:sz w:val="32"/>
          <w:szCs w:val="32"/>
          <w:cs/>
        </w:rPr>
        <w:t>1</w:t>
      </w: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55038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Pr="000923C3">
        <w:rPr>
          <w:rFonts w:asciiTheme="majorBidi" w:hAnsiTheme="majorBidi" w:cstheme="majorBidi" w:hint="cs"/>
          <w:sz w:val="32"/>
          <w:szCs w:val="32"/>
          <w:cs/>
        </w:rPr>
        <w:t>ไม่เหมาะสม เพราะงานสานยุ่งยากเกินไป</w:t>
      </w:r>
      <w:r w:rsidR="00AC7AD9" w:rsidRPr="000923C3">
        <w:rPr>
          <w:rFonts w:asciiTheme="majorBidi" w:hAnsiTheme="majorBidi" w:cstheme="majorBidi"/>
          <w:sz w:val="32"/>
          <w:szCs w:val="32"/>
        </w:rPr>
        <w:tab/>
      </w:r>
      <w:r w:rsidR="00AC7AD9" w:rsidRPr="000923C3">
        <w:rPr>
          <w:rFonts w:asciiTheme="majorBidi" w:hAnsiTheme="majorBidi" w:cstheme="majorBidi"/>
          <w:sz w:val="32"/>
          <w:szCs w:val="32"/>
        </w:rPr>
        <w:tab/>
      </w:r>
    </w:p>
    <w:p w:rsidR="009C78EB" w:rsidRPr="000923C3" w:rsidRDefault="00526BB7" w:rsidP="00526BB7">
      <w:pPr>
        <w:spacing w:after="0"/>
        <w:ind w:left="27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C55038" w:rsidRPr="000923C3">
        <w:rPr>
          <w:rFonts w:asciiTheme="majorBidi" w:hAnsiTheme="majorBidi" w:cstheme="majorBidi"/>
          <w:sz w:val="32"/>
          <w:szCs w:val="32"/>
          <w:cs/>
        </w:rPr>
        <w:t>2.</w:t>
      </w: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ไม่เหมาะสมเพราะวัสดุหายาก</w:t>
      </w:r>
    </w:p>
    <w:p w:rsidR="00526BB7" w:rsidRPr="000923C3" w:rsidRDefault="00C55038" w:rsidP="00AC7AD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526BB7" w:rsidRPr="000923C3">
        <w:rPr>
          <w:rFonts w:asciiTheme="majorBidi" w:hAnsiTheme="majorBidi" w:cstheme="majorBidi" w:hint="cs"/>
          <w:sz w:val="32"/>
          <w:szCs w:val="32"/>
          <w:cs/>
        </w:rPr>
        <w:t xml:space="preserve"> เหมาะสมเพราะตะกร้าเป็นงานเอกลักษณ์ไทย</w:t>
      </w:r>
      <w:r w:rsidR="00526BB7" w:rsidRPr="000923C3">
        <w:rPr>
          <w:rFonts w:asciiTheme="majorBidi" w:hAnsiTheme="majorBidi" w:cstheme="majorBidi"/>
          <w:sz w:val="32"/>
          <w:szCs w:val="32"/>
        </w:rPr>
        <w:t xml:space="preserve"> </w:t>
      </w:r>
    </w:p>
    <w:p w:rsidR="009C78EB" w:rsidRPr="000923C3" w:rsidRDefault="00C55038" w:rsidP="00AC7AD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4. </w:t>
      </w:r>
      <w:r w:rsidR="00526BB7" w:rsidRPr="000923C3">
        <w:rPr>
          <w:rFonts w:asciiTheme="majorBidi" w:hAnsiTheme="majorBidi" w:cstheme="majorBidi" w:hint="cs"/>
          <w:sz w:val="32"/>
          <w:szCs w:val="32"/>
          <w:cs/>
        </w:rPr>
        <w:t>เหมาะสมเพราะตะกร้าสานได้ง่าย วัสดุมีในท้องถิ่น</w:t>
      </w:r>
      <w:r w:rsidR="00526BB7" w:rsidRPr="000923C3">
        <w:rPr>
          <w:rFonts w:asciiTheme="majorBidi" w:hAnsiTheme="majorBidi" w:cstheme="majorBidi"/>
          <w:sz w:val="32"/>
          <w:szCs w:val="32"/>
        </w:rPr>
        <w:t xml:space="preserve">         </w:t>
      </w:r>
    </w:p>
    <w:p w:rsidR="00921FE2" w:rsidRPr="000923C3" w:rsidRDefault="00C55038" w:rsidP="009778D9">
      <w:pPr>
        <w:spacing w:before="240"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ถ้าผลิตนมกล่องออกมามากๆ จะต้องคำนึงถึงความต้องการของผู้บริโภค แสดงถึงความสัมพันธ์ระหว่าง</w:t>
      </w:r>
      <w:r w:rsidR="00921FE2" w:rsidRPr="000923C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9C78EB" w:rsidRPr="000923C3" w:rsidRDefault="00921FE2" w:rsidP="00C55038">
      <w:pPr>
        <w:spacing w:after="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ธุรกิจประเภทใด</w:t>
      </w:r>
    </w:p>
    <w:p w:rsidR="009C78EB" w:rsidRPr="000923C3" w:rsidRDefault="00C55038" w:rsidP="00C55038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1. 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อุตสาหกรรม – การค้า</w:t>
      </w:r>
      <w:r w:rsidR="00711979" w:rsidRPr="000923C3">
        <w:rPr>
          <w:rFonts w:asciiTheme="majorBidi" w:hAnsiTheme="majorBidi" w:cstheme="majorBidi"/>
          <w:sz w:val="32"/>
          <w:szCs w:val="32"/>
        </w:rPr>
        <w:tab/>
      </w:r>
      <w:r w:rsidR="00711979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2. </w:t>
      </w:r>
      <w:r w:rsidR="00526BB7" w:rsidRPr="000923C3">
        <w:rPr>
          <w:rFonts w:asciiTheme="majorBidi" w:hAnsiTheme="majorBidi" w:cstheme="majorBidi"/>
          <w:sz w:val="32"/>
          <w:szCs w:val="32"/>
          <w:cs/>
        </w:rPr>
        <w:t>การบริการ – อุตสาหกรรม</w:t>
      </w:r>
    </w:p>
    <w:p w:rsidR="009C78EB" w:rsidRPr="000923C3" w:rsidRDefault="00C55038" w:rsidP="00C55038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3. </w:t>
      </w:r>
      <w:r w:rsidR="009C78EB" w:rsidRPr="000923C3">
        <w:rPr>
          <w:rFonts w:asciiTheme="majorBidi" w:hAnsiTheme="majorBidi" w:cstheme="majorBidi"/>
          <w:sz w:val="32"/>
          <w:szCs w:val="32"/>
          <w:cs/>
        </w:rPr>
        <w:t>การค้า – การบริการ</w:t>
      </w:r>
      <w:r w:rsidR="00711979" w:rsidRPr="000923C3">
        <w:rPr>
          <w:rFonts w:asciiTheme="majorBidi" w:hAnsiTheme="majorBidi" w:cstheme="majorBidi"/>
          <w:sz w:val="32"/>
          <w:szCs w:val="32"/>
        </w:rPr>
        <w:tab/>
      </w:r>
      <w:r w:rsidR="00711979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4. </w:t>
      </w:r>
      <w:r w:rsidR="00526BB7" w:rsidRPr="000923C3">
        <w:rPr>
          <w:rFonts w:asciiTheme="majorBidi" w:hAnsiTheme="majorBidi" w:cstheme="majorBidi"/>
          <w:sz w:val="32"/>
          <w:szCs w:val="32"/>
          <w:cs/>
        </w:rPr>
        <w:t>การบริการ – การค้า</w:t>
      </w:r>
    </w:p>
    <w:p w:rsidR="0014646E" w:rsidRPr="000923C3" w:rsidRDefault="00C55038" w:rsidP="009778D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4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. อาชีพใดจัดอยู่ในประเภทเดียวช่างตัดผม</w:t>
      </w:r>
    </w:p>
    <w:p w:rsidR="0014646E" w:rsidRPr="000923C3" w:rsidRDefault="00C55038" w:rsidP="00C5503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 xml:space="preserve">ทหาร                             </w:t>
      </w:r>
      <w:r w:rsidR="00711979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2.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นักดนตรี</w:t>
      </w:r>
    </w:p>
    <w:p w:rsidR="0014646E" w:rsidRPr="000923C3" w:rsidRDefault="0014646E" w:rsidP="00C5503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3.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พยาบาล                       </w:t>
      </w:r>
      <w:r w:rsidR="00A76FA9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11979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พนักงานต้อนรับบนเครื่องบิน</w:t>
      </w:r>
    </w:p>
    <w:p w:rsidR="0014646E" w:rsidRPr="000923C3" w:rsidRDefault="00C55038" w:rsidP="009778D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5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 xml:space="preserve"> .“</w:t>
      </w:r>
      <w:proofErr w:type="gramEnd"/>
      <w:r w:rsidR="0014646E" w:rsidRPr="000923C3">
        <w:rPr>
          <w:rFonts w:asciiTheme="majorBidi" w:hAnsiTheme="majorBidi" w:cstheme="majorBidi"/>
          <w:sz w:val="32"/>
          <w:szCs w:val="32"/>
          <w:cs/>
        </w:rPr>
        <w:t>เป็นคนมีความซื่อสัตย์ รับผิดชอบสูง”  จากคุณสมบัติที่กล่าวมาคือพนักงานฝ่ายใด</w:t>
      </w:r>
    </w:p>
    <w:p w:rsidR="0014646E" w:rsidRPr="000923C3" w:rsidRDefault="0014646E" w:rsidP="00C5503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1.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ฝ่ายอาคารสถานที่             </w:t>
      </w:r>
      <w:r w:rsidR="00AC7AD9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2. </w:t>
      </w:r>
      <w:r w:rsidRPr="000923C3">
        <w:rPr>
          <w:rFonts w:asciiTheme="majorBidi" w:hAnsiTheme="majorBidi" w:cstheme="majorBidi"/>
          <w:sz w:val="32"/>
          <w:szCs w:val="32"/>
          <w:cs/>
        </w:rPr>
        <w:t>ฝ่ายเสิร์ฟอาหาร</w:t>
      </w:r>
    </w:p>
    <w:p w:rsidR="0014646E" w:rsidRPr="000923C3" w:rsidRDefault="0014646E" w:rsidP="00C5503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3.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ฝ่ายต้อนรับ                    </w:t>
      </w:r>
      <w:r w:rsidR="00711979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AC7AD9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Pr="000923C3">
        <w:rPr>
          <w:rFonts w:asciiTheme="majorBidi" w:hAnsiTheme="majorBidi" w:cstheme="majorBidi"/>
          <w:sz w:val="32"/>
          <w:szCs w:val="32"/>
          <w:cs/>
        </w:rPr>
        <w:t>ฝ่ายการเงิน</w:t>
      </w:r>
    </w:p>
    <w:p w:rsidR="0014646E" w:rsidRPr="000923C3" w:rsidRDefault="00C55038" w:rsidP="009778D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6</w:t>
      </w:r>
      <w:r w:rsidR="0014646E" w:rsidRPr="000923C3">
        <w:rPr>
          <w:rFonts w:asciiTheme="majorBidi" w:hAnsiTheme="majorBidi" w:cstheme="majorBidi"/>
          <w:sz w:val="32"/>
          <w:szCs w:val="32"/>
        </w:rPr>
        <w:t xml:space="preserve">. </w:t>
      </w:r>
      <w:r w:rsidR="0014646E" w:rsidRPr="000923C3">
        <w:rPr>
          <w:rFonts w:asciiTheme="majorBidi" w:hAnsiTheme="majorBidi" w:cstheme="majorBidi"/>
          <w:sz w:val="32"/>
          <w:szCs w:val="32"/>
          <w:cs/>
        </w:rPr>
        <w:t>อาชีพใดมีลักษณะคล้ายคลึงกับอาชีพช่างตัดเสื้อมากที่สุด</w:t>
      </w:r>
    </w:p>
    <w:p w:rsidR="0014646E" w:rsidRPr="000923C3" w:rsidRDefault="0014646E" w:rsidP="00C5503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  <w:proofErr w:type="gramStart"/>
      <w:r w:rsidRPr="000923C3">
        <w:rPr>
          <w:rFonts w:asciiTheme="majorBidi" w:hAnsiTheme="majorBidi" w:cstheme="majorBidi"/>
          <w:sz w:val="32"/>
          <w:szCs w:val="32"/>
        </w:rPr>
        <w:t>1.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ทหาร                             </w:t>
      </w:r>
      <w:r w:rsidR="00711979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</w:rPr>
        <w:t>2.</w:t>
      </w:r>
      <w:proofErr w:type="gramEnd"/>
      <w:r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แม่ค้า</w:t>
      </w:r>
    </w:p>
    <w:p w:rsidR="0014646E" w:rsidRPr="000923C3" w:rsidRDefault="0014646E" w:rsidP="00C5503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 xml:space="preserve">3.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ผู้พิพากษา                    </w:t>
      </w:r>
      <w:r w:rsidR="00711979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Pr="000923C3">
        <w:rPr>
          <w:rFonts w:asciiTheme="majorBidi" w:hAnsiTheme="majorBidi" w:cstheme="majorBidi"/>
          <w:sz w:val="32"/>
          <w:szCs w:val="32"/>
          <w:cs/>
        </w:rPr>
        <w:t>พนักงานต้อนรับบนเครื่องบิน</w:t>
      </w:r>
    </w:p>
    <w:p w:rsidR="00EE25AF" w:rsidRPr="000923C3" w:rsidRDefault="000B70CC" w:rsidP="009778D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7</w:t>
      </w:r>
      <w:r w:rsidR="00EE25AF" w:rsidRPr="000923C3">
        <w:rPr>
          <w:rFonts w:asciiTheme="majorBidi" w:hAnsiTheme="majorBidi" w:cstheme="majorBidi"/>
          <w:sz w:val="32"/>
          <w:szCs w:val="32"/>
        </w:rPr>
        <w:t>.</w:t>
      </w:r>
      <w:r w:rsidR="00EE25AF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  ข้อใดไม่ใช่คุณลักษณะของผู้ประกอบธุรกิจ        </w:t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br/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AC7AD9" w:rsidRPr="000923C3">
        <w:rPr>
          <w:rFonts w:asciiTheme="majorBidi" w:eastAsia="Times New Roman" w:hAnsiTheme="majorBidi" w:cstheme="majorBidi"/>
          <w:sz w:val="32"/>
          <w:szCs w:val="32"/>
        </w:rPr>
        <w:t>1</w:t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ซื่อสัตย์        </w:t>
      </w:r>
      <w:r w:rsidR="00AC7AD9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AC7AD9" w:rsidRPr="000923C3">
        <w:rPr>
          <w:rFonts w:asciiTheme="majorBidi" w:eastAsia="Times New Roman" w:hAnsiTheme="majorBidi" w:cstheme="majorBidi"/>
          <w:sz w:val="32"/>
          <w:szCs w:val="32"/>
        </w:rPr>
        <w:t>2</w:t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เสียสละ        </w:t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br/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AC7AD9" w:rsidRPr="000923C3">
        <w:rPr>
          <w:rFonts w:asciiTheme="majorBidi" w:eastAsia="Times New Roman" w:hAnsiTheme="majorBidi" w:cstheme="majorBidi"/>
          <w:sz w:val="32"/>
          <w:szCs w:val="32"/>
        </w:rPr>
        <w:t>3</w:t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มีอำนาจ        </w:t>
      </w:r>
      <w:r w:rsidR="00AC7AD9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tab/>
      </w:r>
      <w:r w:rsidR="00AC7AD9" w:rsidRPr="000923C3">
        <w:rPr>
          <w:rFonts w:asciiTheme="majorBidi" w:eastAsia="Times New Roman" w:hAnsiTheme="majorBidi" w:cstheme="majorBidi"/>
          <w:sz w:val="32"/>
          <w:szCs w:val="32"/>
        </w:rPr>
        <w:t>4</w:t>
      </w:r>
      <w:r w:rsidR="00EE25AF" w:rsidRPr="000923C3">
        <w:rPr>
          <w:rFonts w:asciiTheme="majorBidi" w:eastAsia="Times New Roman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eastAsia="Times New Roman" w:hAnsiTheme="majorBidi" w:cstheme="majorBidi"/>
          <w:sz w:val="32"/>
          <w:szCs w:val="32"/>
          <w:cs/>
        </w:rPr>
        <w:t xml:space="preserve">ตรงต่อเวลา      </w:t>
      </w:r>
    </w:p>
    <w:p w:rsidR="00EE25AF" w:rsidRPr="000923C3" w:rsidRDefault="000B70CC" w:rsidP="009778D9">
      <w:pPr>
        <w:tabs>
          <w:tab w:val="left" w:pos="540"/>
          <w:tab w:val="left" w:pos="4500"/>
        </w:tabs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>8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hAnsiTheme="majorBidi" w:cstheme="majorBidi"/>
          <w:sz w:val="32"/>
          <w:szCs w:val="32"/>
          <w:cs/>
        </w:rPr>
        <w:t>ใครแก้ปัญหาการใช้จ่ายเกินรายรับได้ไม่ถูกต้อง</w:t>
      </w:r>
      <w:r w:rsidR="00EE25AF" w:rsidRPr="000923C3">
        <w:rPr>
          <w:rFonts w:asciiTheme="majorBidi" w:hAnsiTheme="majorBidi" w:cstheme="majorBidi"/>
          <w:sz w:val="32"/>
          <w:szCs w:val="32"/>
        </w:rPr>
        <w:br/>
      </w:r>
      <w:r w:rsidR="00EE25AF" w:rsidRPr="000923C3">
        <w:rPr>
          <w:rFonts w:asciiTheme="majorBidi" w:hAnsiTheme="majorBidi" w:cstheme="majorBidi"/>
          <w:sz w:val="32"/>
          <w:szCs w:val="32"/>
        </w:rPr>
        <w:tab/>
      </w:r>
      <w:r w:rsidR="00AC7AD9" w:rsidRPr="000923C3">
        <w:rPr>
          <w:rFonts w:asciiTheme="majorBidi" w:hAnsiTheme="majorBidi" w:cstheme="majorBidi"/>
          <w:sz w:val="32"/>
          <w:szCs w:val="32"/>
        </w:rPr>
        <w:t>1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proofErr w:type="spellStart"/>
      <w:r w:rsidR="00EE25AF" w:rsidRPr="000923C3">
        <w:rPr>
          <w:rFonts w:asciiTheme="majorBidi" w:hAnsiTheme="majorBidi" w:cstheme="majorBidi"/>
          <w:sz w:val="32"/>
          <w:szCs w:val="32"/>
          <w:cs/>
        </w:rPr>
        <w:t>ออย</w:t>
      </w:r>
      <w:proofErr w:type="spellEnd"/>
      <w:r w:rsidR="00EE25AF" w:rsidRPr="000923C3">
        <w:rPr>
          <w:rFonts w:asciiTheme="majorBidi" w:hAnsiTheme="majorBidi" w:cstheme="majorBidi"/>
          <w:sz w:val="32"/>
          <w:szCs w:val="32"/>
          <w:cs/>
        </w:rPr>
        <w:t>หางานพิเศษทำ</w:t>
      </w:r>
      <w:r w:rsidR="00EE25AF" w:rsidRPr="000923C3">
        <w:rPr>
          <w:rFonts w:asciiTheme="majorBidi" w:hAnsiTheme="majorBidi" w:cstheme="majorBidi"/>
          <w:sz w:val="32"/>
          <w:szCs w:val="32"/>
        </w:rPr>
        <w:tab/>
      </w:r>
      <w:r w:rsidR="00AC7AD9" w:rsidRPr="000923C3">
        <w:rPr>
          <w:rFonts w:asciiTheme="majorBidi" w:hAnsiTheme="majorBidi" w:cstheme="majorBidi"/>
          <w:sz w:val="32"/>
          <w:szCs w:val="32"/>
        </w:rPr>
        <w:t>2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proofErr w:type="spellStart"/>
      <w:r w:rsidR="00EE25AF" w:rsidRPr="000923C3">
        <w:rPr>
          <w:rFonts w:asciiTheme="majorBidi" w:hAnsiTheme="majorBidi" w:cstheme="majorBidi"/>
          <w:sz w:val="32"/>
          <w:szCs w:val="32"/>
          <w:cs/>
        </w:rPr>
        <w:t>แนน</w:t>
      </w:r>
      <w:proofErr w:type="spellEnd"/>
      <w:r w:rsidR="00EE25AF" w:rsidRPr="000923C3">
        <w:rPr>
          <w:rFonts w:asciiTheme="majorBidi" w:hAnsiTheme="majorBidi" w:cstheme="majorBidi"/>
          <w:sz w:val="32"/>
          <w:szCs w:val="32"/>
          <w:cs/>
        </w:rPr>
        <w:t>ตัดค่าใช้จ่ายที่ไม่จำเป็นออก</w:t>
      </w:r>
      <w:r w:rsidR="00EE25AF" w:rsidRPr="000923C3">
        <w:rPr>
          <w:rFonts w:asciiTheme="majorBidi" w:hAnsiTheme="majorBidi" w:cstheme="majorBidi"/>
          <w:sz w:val="32"/>
          <w:szCs w:val="32"/>
        </w:rPr>
        <w:br/>
      </w:r>
      <w:r w:rsidR="00EE25AF" w:rsidRPr="000923C3">
        <w:rPr>
          <w:rFonts w:asciiTheme="majorBidi" w:hAnsiTheme="majorBidi" w:cstheme="majorBidi"/>
          <w:sz w:val="32"/>
          <w:szCs w:val="32"/>
        </w:rPr>
        <w:tab/>
      </w:r>
      <w:r w:rsidR="00AC7AD9" w:rsidRPr="000923C3">
        <w:rPr>
          <w:rFonts w:asciiTheme="majorBidi" w:hAnsiTheme="majorBidi" w:cstheme="majorBidi"/>
          <w:sz w:val="32"/>
          <w:szCs w:val="32"/>
        </w:rPr>
        <w:t>3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proofErr w:type="spellStart"/>
      <w:r w:rsidR="00EE25AF" w:rsidRPr="000923C3">
        <w:rPr>
          <w:rFonts w:asciiTheme="majorBidi" w:hAnsiTheme="majorBidi" w:cstheme="majorBidi"/>
          <w:sz w:val="32"/>
          <w:szCs w:val="32"/>
          <w:cs/>
        </w:rPr>
        <w:t>จิ๊</w:t>
      </w:r>
      <w:proofErr w:type="spellEnd"/>
      <w:r w:rsidR="00EE25AF" w:rsidRPr="000923C3">
        <w:rPr>
          <w:rFonts w:asciiTheme="majorBidi" w:hAnsiTheme="majorBidi" w:cstheme="majorBidi"/>
          <w:sz w:val="32"/>
          <w:szCs w:val="32"/>
          <w:cs/>
        </w:rPr>
        <w:t>บอดอาหารกลางวันเพื่อเก็บเงิน</w:t>
      </w:r>
      <w:r w:rsidR="00EE25AF" w:rsidRPr="000923C3">
        <w:rPr>
          <w:rFonts w:asciiTheme="majorBidi" w:hAnsiTheme="majorBidi" w:cstheme="majorBidi"/>
          <w:sz w:val="32"/>
          <w:szCs w:val="32"/>
        </w:rPr>
        <w:tab/>
      </w:r>
      <w:r w:rsidR="00AC7AD9" w:rsidRPr="000923C3">
        <w:rPr>
          <w:rFonts w:asciiTheme="majorBidi" w:hAnsiTheme="majorBidi" w:cstheme="majorBidi"/>
          <w:sz w:val="32"/>
          <w:szCs w:val="32"/>
        </w:rPr>
        <w:t>4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hAnsiTheme="majorBidi" w:cstheme="majorBidi"/>
          <w:sz w:val="32"/>
          <w:szCs w:val="32"/>
          <w:cs/>
        </w:rPr>
        <w:t>ตุ้มประดิษฐ์ดอกไม้ขาย</w:t>
      </w:r>
    </w:p>
    <w:p w:rsidR="00EE25AF" w:rsidRPr="000923C3" w:rsidRDefault="000B70CC" w:rsidP="00216BB7">
      <w:pPr>
        <w:tabs>
          <w:tab w:val="left" w:pos="540"/>
          <w:tab w:val="left" w:pos="45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9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hAnsiTheme="majorBidi" w:cstheme="majorBidi"/>
          <w:sz w:val="32"/>
          <w:szCs w:val="32"/>
          <w:cs/>
        </w:rPr>
        <w:t>สิ่งใดในการทำอุตสาหกรรมเกี่ยวข้องกับสภาพแวดล้อมมากที่สุด</w:t>
      </w:r>
      <w:r w:rsidR="00EE25AF" w:rsidRPr="000923C3">
        <w:rPr>
          <w:rFonts w:asciiTheme="majorBidi" w:hAnsiTheme="majorBidi" w:cstheme="majorBidi"/>
          <w:sz w:val="32"/>
          <w:szCs w:val="32"/>
        </w:rPr>
        <w:br/>
      </w:r>
      <w:r w:rsidR="00EE25AF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1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hAnsiTheme="majorBidi" w:cstheme="majorBidi"/>
          <w:sz w:val="32"/>
          <w:szCs w:val="32"/>
          <w:cs/>
        </w:rPr>
        <w:t>ผู้รับซื้อผลผลิต</w:t>
      </w:r>
      <w:r w:rsidR="00EE25AF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2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hAnsiTheme="majorBidi" w:cstheme="majorBidi"/>
          <w:sz w:val="32"/>
          <w:szCs w:val="32"/>
          <w:cs/>
        </w:rPr>
        <w:t>อัตราค่าแรงงาน</w:t>
      </w:r>
      <w:r w:rsidR="00EE25AF" w:rsidRPr="000923C3">
        <w:rPr>
          <w:rFonts w:asciiTheme="majorBidi" w:hAnsiTheme="majorBidi" w:cstheme="majorBidi"/>
          <w:sz w:val="32"/>
          <w:szCs w:val="32"/>
        </w:rPr>
        <w:br/>
      </w:r>
      <w:r w:rsidR="00EE25AF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3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hAnsiTheme="majorBidi" w:cstheme="majorBidi"/>
          <w:sz w:val="32"/>
          <w:szCs w:val="32"/>
          <w:cs/>
        </w:rPr>
        <w:t>วิธีกำจัดของเสีย</w:t>
      </w:r>
      <w:r w:rsidR="00EE25AF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4</w:t>
      </w:r>
      <w:r w:rsidR="00EE25A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EE25AF" w:rsidRPr="000923C3">
        <w:rPr>
          <w:rFonts w:asciiTheme="majorBidi" w:hAnsiTheme="majorBidi" w:cstheme="majorBidi"/>
          <w:sz w:val="32"/>
          <w:szCs w:val="32"/>
          <w:cs/>
        </w:rPr>
        <w:t>วัตถุดิบที่ใช้</w:t>
      </w:r>
    </w:p>
    <w:p w:rsidR="009F1149" w:rsidRPr="000923C3" w:rsidRDefault="009F1149" w:rsidP="009778D9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0B70CC" w:rsidRPr="000923C3">
        <w:rPr>
          <w:rFonts w:asciiTheme="majorBidi" w:hAnsiTheme="majorBidi" w:cstheme="majorBidi"/>
          <w:sz w:val="32"/>
          <w:szCs w:val="32"/>
        </w:rPr>
        <w:t>0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>ข้อใดเป็นความต้องการสูงสุดของการทำงานธุรกิจ</w:t>
      </w:r>
    </w:p>
    <w:p w:rsidR="009F1149" w:rsidRPr="000923C3" w:rsidRDefault="00216BB7" w:rsidP="00216BB7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ความเจริญเติบโตของธุรกิจ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ผลประโยชน์หรือกำไร</w:t>
      </w:r>
    </w:p>
    <w:p w:rsidR="009F1149" w:rsidRPr="000923C3" w:rsidRDefault="00216BB7" w:rsidP="00216BB7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ความมั่นคงของกิจการ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ความรับผิดชอบต่อสังคม</w:t>
      </w:r>
    </w:p>
    <w:p w:rsidR="009F1149" w:rsidRPr="000923C3" w:rsidRDefault="005E769B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0B70CC"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ข้อใดเป็นธุรกิจการให้บริการ</w:t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9F1149" w:rsidRPr="000923C3" w:rsidRDefault="00216BB7" w:rsidP="00216BB7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ปลากระป๋อง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บ้านเรือน</w:t>
      </w:r>
    </w:p>
    <w:p w:rsidR="009F1149" w:rsidRPr="000923C3" w:rsidRDefault="00216BB7" w:rsidP="00216BB7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โรงแรม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ธนาคาร</w:t>
      </w:r>
    </w:p>
    <w:p w:rsidR="009F1149" w:rsidRPr="000923C3" w:rsidRDefault="005E769B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0B70CC"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ผู้ประกอบอาชีพค้าขายต้องมีคุณธรรมข้อใดมากที่สุด</w:t>
      </w:r>
    </w:p>
    <w:p w:rsidR="009F1149" w:rsidRPr="000923C3" w:rsidRDefault="00216BB7" w:rsidP="00216BB7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ความเสียสละ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ความเอื้อเฟื้อ</w:t>
      </w:r>
    </w:p>
    <w:p w:rsidR="009F1149" w:rsidRPr="000923C3" w:rsidRDefault="00216BB7" w:rsidP="00216BB7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ความตรงต่อเวลา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9F1149" w:rsidRPr="000923C3">
        <w:rPr>
          <w:rFonts w:asciiTheme="majorBidi" w:hAnsiTheme="majorBidi" w:cstheme="majorBidi"/>
          <w:sz w:val="32"/>
          <w:szCs w:val="32"/>
        </w:rPr>
        <w:t>.</w:t>
      </w:r>
      <w:r w:rsidR="009F1149" w:rsidRPr="000923C3">
        <w:rPr>
          <w:rFonts w:asciiTheme="majorBidi" w:hAnsiTheme="majorBidi" w:cstheme="majorBidi"/>
          <w:sz w:val="32"/>
          <w:szCs w:val="32"/>
          <w:cs/>
        </w:rPr>
        <w:t>ความซื่อสัตย์</w:t>
      </w:r>
    </w:p>
    <w:p w:rsidR="00F904EB" w:rsidRPr="000923C3" w:rsidRDefault="00F904EB" w:rsidP="00633259">
      <w:pPr>
        <w:tabs>
          <w:tab w:val="left" w:pos="540"/>
          <w:tab w:val="left" w:pos="4500"/>
        </w:tabs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0B70CC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ธนาคารใช้ประกอบธุรกิจด้านใด</w:t>
      </w:r>
    </w:p>
    <w:p w:rsidR="00F904EB" w:rsidRPr="000923C3" w:rsidRDefault="00F904EB" w:rsidP="00216BB7">
      <w:pPr>
        <w:spacing w:after="0" w:line="240" w:lineRule="auto"/>
        <w:ind w:firstLine="709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ธุรกิจการเงิน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ธุรกิจการให้บริการ</w:t>
      </w:r>
    </w:p>
    <w:p w:rsidR="00F904EB" w:rsidRPr="000923C3" w:rsidRDefault="00216BB7" w:rsidP="00216BB7">
      <w:pPr>
        <w:spacing w:after="0" w:line="240" w:lineRule="auto"/>
        <w:ind w:firstLine="709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F904EB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F904EB" w:rsidRPr="000923C3">
        <w:rPr>
          <w:rFonts w:asciiTheme="majorBidi" w:hAnsiTheme="majorBidi" w:cstheme="majorBidi"/>
          <w:sz w:val="32"/>
          <w:szCs w:val="32"/>
          <w:cs/>
        </w:rPr>
        <w:t>ธุรกิจการอุตสาหกรรม</w:t>
      </w:r>
      <w:r w:rsidR="00F904EB"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F904EB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F904EB" w:rsidRPr="000923C3">
        <w:rPr>
          <w:rFonts w:asciiTheme="majorBidi" w:hAnsiTheme="majorBidi" w:cstheme="majorBidi"/>
          <w:sz w:val="32"/>
          <w:szCs w:val="32"/>
          <w:cs/>
        </w:rPr>
        <w:t>ธุรกิจการเกษตร</w:t>
      </w:r>
    </w:p>
    <w:p w:rsidR="00F904EB" w:rsidRPr="000923C3" w:rsidRDefault="005E769B" w:rsidP="00633259">
      <w:pPr>
        <w:tabs>
          <w:tab w:val="left" w:pos="540"/>
          <w:tab w:val="left" w:pos="4500"/>
        </w:tabs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0B70CC" w:rsidRPr="000923C3">
        <w:rPr>
          <w:rFonts w:asciiTheme="majorBidi" w:hAnsiTheme="majorBidi" w:cstheme="majorBidi"/>
          <w:sz w:val="32"/>
          <w:szCs w:val="32"/>
        </w:rPr>
        <w:t>4</w:t>
      </w:r>
      <w:r w:rsidR="00F904EB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F904EB" w:rsidRPr="000923C3">
        <w:rPr>
          <w:rFonts w:asciiTheme="majorBidi" w:hAnsiTheme="majorBidi" w:cstheme="majorBidi"/>
          <w:sz w:val="32"/>
          <w:szCs w:val="32"/>
          <w:cs/>
        </w:rPr>
        <w:t>ข้อใดเป็นธุรกิจการให้บริการ</w:t>
      </w:r>
    </w:p>
    <w:p w:rsidR="00F904EB" w:rsidRPr="000923C3" w:rsidRDefault="00F904EB" w:rsidP="0021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ปลากระป๋อง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บ้านเรือน</w:t>
      </w:r>
    </w:p>
    <w:p w:rsidR="00F904EB" w:rsidRPr="000923C3" w:rsidRDefault="00F904EB" w:rsidP="0021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โรงแรม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4</w:t>
      </w:r>
      <w:r w:rsidRPr="000923C3">
        <w:rPr>
          <w:rFonts w:asciiTheme="majorBidi" w:hAnsiTheme="majorBidi" w:cstheme="majorBidi"/>
          <w:sz w:val="32"/>
          <w:szCs w:val="32"/>
        </w:rPr>
        <w:t xml:space="preserve">.   </w:t>
      </w:r>
      <w:r w:rsidRPr="000923C3">
        <w:rPr>
          <w:rFonts w:asciiTheme="majorBidi" w:hAnsiTheme="majorBidi" w:cstheme="majorBidi"/>
          <w:sz w:val="32"/>
          <w:szCs w:val="32"/>
          <w:cs/>
        </w:rPr>
        <w:t>ธนาคาร</w:t>
      </w:r>
    </w:p>
    <w:p w:rsidR="00F904EB" w:rsidRPr="000923C3" w:rsidRDefault="005E769B" w:rsidP="00633259">
      <w:pPr>
        <w:tabs>
          <w:tab w:val="left" w:pos="540"/>
          <w:tab w:val="left" w:pos="4500"/>
        </w:tabs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0B70CC" w:rsidRPr="000923C3">
        <w:rPr>
          <w:rFonts w:asciiTheme="majorBidi" w:hAnsiTheme="majorBidi" w:cstheme="majorBidi"/>
          <w:sz w:val="32"/>
          <w:szCs w:val="32"/>
        </w:rPr>
        <w:t>5</w:t>
      </w:r>
      <w:r w:rsidR="00F904EB" w:rsidRPr="000923C3">
        <w:rPr>
          <w:rFonts w:asciiTheme="majorBidi" w:hAnsiTheme="majorBidi" w:cstheme="majorBidi"/>
          <w:sz w:val="32"/>
          <w:szCs w:val="32"/>
        </w:rPr>
        <w:t xml:space="preserve">.  </w:t>
      </w:r>
      <w:proofErr w:type="gramStart"/>
      <w:r w:rsidR="00F904EB" w:rsidRPr="000923C3">
        <w:rPr>
          <w:rFonts w:asciiTheme="majorBidi" w:hAnsiTheme="majorBidi" w:cstheme="majorBidi"/>
          <w:sz w:val="32"/>
          <w:szCs w:val="32"/>
          <w:cs/>
        </w:rPr>
        <w:t>เสื้อผ้าสำเร็จรูป  เป็นผลผลิตของงานธุรกิจประเภทใด</w:t>
      </w:r>
      <w:proofErr w:type="gramEnd"/>
    </w:p>
    <w:p w:rsidR="00F904EB" w:rsidRPr="000923C3" w:rsidRDefault="00F904EB" w:rsidP="0021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ธุรกิจอุตสาหกรรม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ธุรกิจการเกษตร</w:t>
      </w:r>
    </w:p>
    <w:p w:rsidR="00F904EB" w:rsidRPr="000923C3" w:rsidRDefault="00F904EB" w:rsidP="0021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ธุรกิจการเงิน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4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ธุรกิจการให้บริการ</w:t>
      </w:r>
    </w:p>
    <w:p w:rsidR="00F904EB" w:rsidRPr="000923C3" w:rsidRDefault="005E769B" w:rsidP="00633259">
      <w:pPr>
        <w:tabs>
          <w:tab w:val="left" w:pos="540"/>
          <w:tab w:val="left" w:pos="4500"/>
        </w:tabs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0B70CC" w:rsidRPr="000923C3">
        <w:rPr>
          <w:rFonts w:asciiTheme="majorBidi" w:hAnsiTheme="majorBidi" w:cstheme="majorBidi"/>
          <w:sz w:val="32"/>
          <w:szCs w:val="32"/>
        </w:rPr>
        <w:t>6</w:t>
      </w:r>
      <w:r w:rsidR="00F904EB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F904EB" w:rsidRPr="000923C3">
        <w:rPr>
          <w:rFonts w:asciiTheme="majorBidi" w:hAnsiTheme="majorBidi" w:cstheme="majorBidi"/>
          <w:sz w:val="32"/>
          <w:szCs w:val="32"/>
          <w:cs/>
        </w:rPr>
        <w:t>ข้อใดเป็นธุรกิจผลิตสินค้า</w:t>
      </w:r>
    </w:p>
    <w:p w:rsidR="00F904EB" w:rsidRPr="000923C3" w:rsidRDefault="00F904EB" w:rsidP="0021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ปอเปิดร้านซ่อมรองเท้า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จ้อยเปิดร้านซักรีด</w:t>
      </w:r>
    </w:p>
    <w:p w:rsidR="00F904EB" w:rsidRPr="000923C3" w:rsidRDefault="00F904EB" w:rsidP="00216BB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แอนเปิดร้านตัดผม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4</w:t>
      </w:r>
      <w:r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Pr="000923C3">
        <w:rPr>
          <w:rFonts w:asciiTheme="majorBidi" w:hAnsiTheme="majorBidi" w:cstheme="majorBidi"/>
          <w:sz w:val="32"/>
          <w:szCs w:val="32"/>
          <w:cs/>
        </w:rPr>
        <w:t>นุ้ยทำสวนมะม่วง</w:t>
      </w:r>
    </w:p>
    <w:p w:rsidR="00273A2F" w:rsidRPr="000923C3" w:rsidRDefault="000B70CC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>17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นักเรียนจะส่งเสริมอาชีพหัตถกรรมได้อย่างไร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1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ฝึกหัดทำอาชีพนี้</w:t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2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หาวัตถุดิบมาเพิ่ม</w:t>
      </w:r>
      <w:r w:rsidR="00273A2F" w:rsidRPr="000923C3">
        <w:rPr>
          <w:rFonts w:asciiTheme="majorBidi" w:hAnsiTheme="majorBidi" w:cstheme="majorBidi"/>
          <w:sz w:val="32"/>
          <w:szCs w:val="32"/>
        </w:rPr>
        <w:br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3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ใช้ของที่ผลิตโดยฝีมือคนไทย</w:t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="00273A2F" w:rsidRPr="000923C3">
        <w:rPr>
          <w:rFonts w:asciiTheme="majorBidi" w:hAnsiTheme="majorBidi" w:cstheme="majorBidi"/>
          <w:sz w:val="32"/>
          <w:szCs w:val="32"/>
        </w:rPr>
        <w:tab/>
      </w:r>
      <w:r w:rsidR="00216BB7" w:rsidRPr="000923C3">
        <w:rPr>
          <w:rFonts w:asciiTheme="majorBidi" w:hAnsiTheme="majorBidi" w:cstheme="majorBidi"/>
          <w:sz w:val="32"/>
          <w:szCs w:val="32"/>
        </w:rPr>
        <w:t>4</w:t>
      </w:r>
      <w:r w:rsidR="00273A2F" w:rsidRPr="000923C3">
        <w:rPr>
          <w:rFonts w:asciiTheme="majorBidi" w:hAnsiTheme="majorBidi" w:cstheme="majorBidi"/>
          <w:sz w:val="32"/>
          <w:szCs w:val="32"/>
        </w:rPr>
        <w:t xml:space="preserve">.  </w:t>
      </w:r>
      <w:r w:rsidR="00273A2F" w:rsidRPr="000923C3">
        <w:rPr>
          <w:rFonts w:asciiTheme="majorBidi" w:hAnsiTheme="majorBidi" w:cstheme="majorBidi"/>
          <w:sz w:val="32"/>
          <w:szCs w:val="32"/>
          <w:cs/>
        </w:rPr>
        <w:t>ตั้งราคาสินค้าให้ยุติธรรม</w:t>
      </w:r>
    </w:p>
    <w:p w:rsidR="00273A2F" w:rsidRPr="000923C3" w:rsidRDefault="000B70CC" w:rsidP="00633259">
      <w:pPr>
        <w:autoSpaceDE w:val="0"/>
        <w:autoSpaceDN w:val="0"/>
        <w:adjustRightInd w:val="0"/>
        <w:spacing w:before="240" w:after="0" w:line="240" w:lineRule="auto"/>
        <w:rPr>
          <w:rFonts w:asciiTheme="majorBidi" w:eastAsia="AngsanaNew-Bold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18</w:t>
      </w:r>
      <w:r w:rsidR="00273A2F" w:rsidRPr="000923C3">
        <w:rPr>
          <w:rFonts w:asciiTheme="majorBidi" w:hAnsiTheme="majorBidi" w:cstheme="majorBidi"/>
          <w:sz w:val="32"/>
          <w:szCs w:val="32"/>
        </w:rPr>
        <w:t>.</w:t>
      </w:r>
      <w:r w:rsidR="00273A2F" w:rsidRPr="000923C3">
        <w:rPr>
          <w:rFonts w:asciiTheme="majorBidi" w:eastAsia="AngsanaNew-Bold" w:hAnsiTheme="majorBidi" w:cstheme="majorBidi"/>
          <w:sz w:val="32"/>
          <w:szCs w:val="32"/>
          <w:cs/>
        </w:rPr>
        <w:t xml:space="preserve">  นักเรียนจะช่วยป้องกันปัญหาโลกร้อนอย่างยั่งยืนได้อย่าง</w:t>
      </w:r>
    </w:p>
    <w:p w:rsidR="00273A2F" w:rsidRPr="000923C3" w:rsidRDefault="00273A2F" w:rsidP="00216BB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-Bold" w:hAnsiTheme="majorBidi" w:cstheme="majorBidi"/>
          <w:sz w:val="32"/>
          <w:szCs w:val="32"/>
          <w:cs/>
        </w:rPr>
      </w:pPr>
      <w:r w:rsidRPr="000923C3">
        <w:rPr>
          <w:rFonts w:asciiTheme="majorBidi" w:eastAsia="AngsanaNew-Bold" w:hAnsiTheme="majorBidi" w:cstheme="majorBidi"/>
          <w:sz w:val="32"/>
          <w:szCs w:val="32"/>
        </w:rPr>
        <w:t>1.</w:t>
      </w: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 xml:space="preserve">  เก็บกระป๋องน้ำอัดลมที่ใช้แล้วมาทำเป็นชุดรับแขก</w:t>
      </w:r>
    </w:p>
    <w:p w:rsidR="00273A2F" w:rsidRPr="000923C3" w:rsidRDefault="00273A2F" w:rsidP="00216BB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-Bold" w:hAnsiTheme="majorBidi" w:cstheme="majorBidi"/>
          <w:sz w:val="32"/>
          <w:szCs w:val="32"/>
          <w:cs/>
        </w:rPr>
      </w:pPr>
      <w:proofErr w:type="gramStart"/>
      <w:r w:rsidRPr="000923C3">
        <w:rPr>
          <w:rFonts w:asciiTheme="majorBidi" w:eastAsia="AngsanaNew-Bold" w:hAnsiTheme="majorBidi" w:cstheme="majorBidi"/>
          <w:sz w:val="32"/>
          <w:szCs w:val="32"/>
        </w:rPr>
        <w:t xml:space="preserve">2.  </w:t>
      </w: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จัดประกวดวาดภาพระบายสีหัวข้อ</w:t>
      </w:r>
      <w:proofErr w:type="gramEnd"/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”ลดโลกร้อนได้อย่างไร”</w:t>
      </w:r>
    </w:p>
    <w:p w:rsidR="00273A2F" w:rsidRPr="000923C3" w:rsidRDefault="00273A2F" w:rsidP="00216BB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-Bold" w:hAnsiTheme="majorBidi" w:cstheme="majorBidi"/>
          <w:sz w:val="32"/>
          <w:szCs w:val="32"/>
          <w:cs/>
        </w:rPr>
      </w:pPr>
      <w:proofErr w:type="gramStart"/>
      <w:r w:rsidRPr="000923C3">
        <w:rPr>
          <w:rFonts w:asciiTheme="majorBidi" w:eastAsia="AngsanaNew-Bold" w:hAnsiTheme="majorBidi" w:cstheme="majorBidi"/>
          <w:sz w:val="32"/>
          <w:szCs w:val="32"/>
        </w:rPr>
        <w:t xml:space="preserve">3.  </w:t>
      </w: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เก็บเงินเพื่อนในห้อง</w:t>
      </w:r>
      <w:proofErr w:type="gramEnd"/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 xml:space="preserve"> รวมเงินทำโครงงานวิทยาศาสตร์”เครื่องย่อยขยะ”</w:t>
      </w:r>
    </w:p>
    <w:p w:rsidR="00273A2F" w:rsidRPr="000923C3" w:rsidRDefault="00273A2F" w:rsidP="00216BB7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0923C3">
        <w:rPr>
          <w:rFonts w:asciiTheme="majorBidi" w:eastAsia="AngsanaNew-Bold" w:hAnsiTheme="majorBidi" w:cstheme="majorBidi"/>
          <w:sz w:val="32"/>
          <w:szCs w:val="32"/>
        </w:rPr>
        <w:t>4.</w:t>
      </w: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 xml:space="preserve">  ทำโครงงาน</w:t>
      </w:r>
      <w:proofErr w:type="gramEnd"/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”โรงเรียนสีเขียวเพื่อโลกสดใส”ให้นักเรียนทุกคนปลูกต้นไม้ยืนต้น”</w:t>
      </w:r>
    </w:p>
    <w:p w:rsidR="00E8681A" w:rsidRPr="000923C3" w:rsidRDefault="000B70CC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19</w:t>
      </w:r>
      <w:r w:rsidR="00E8681A" w:rsidRPr="000923C3">
        <w:rPr>
          <w:rFonts w:asciiTheme="majorBidi" w:hAnsiTheme="majorBidi" w:cstheme="majorBidi"/>
          <w:sz w:val="32"/>
          <w:szCs w:val="32"/>
        </w:rPr>
        <w:t>.</w:t>
      </w:r>
      <w:r w:rsidR="00590194"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ข้อใดไม่ใช่คุณสมบัติของวิสาหกิจขนาดเล็กและขนาดกลาง</w:t>
      </w:r>
    </w:p>
    <w:p w:rsidR="00E8681A" w:rsidRPr="000923C3" w:rsidRDefault="00E8681A" w:rsidP="005C71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</w:r>
      <w:r w:rsidR="00590194" w:rsidRPr="000923C3">
        <w:rPr>
          <w:rFonts w:asciiTheme="majorBidi" w:hAnsiTheme="majorBidi" w:cstheme="majorBidi"/>
          <w:sz w:val="32"/>
          <w:szCs w:val="32"/>
        </w:rPr>
        <w:t>1</w:t>
      </w:r>
      <w:r w:rsidRPr="000923C3">
        <w:rPr>
          <w:rFonts w:asciiTheme="majorBidi" w:hAnsiTheme="majorBidi" w:cstheme="majorBidi"/>
          <w:sz w:val="32"/>
          <w:szCs w:val="32"/>
          <w:cs/>
        </w:rPr>
        <w:t>.เป็นสินค้า</w:t>
      </w:r>
      <w:proofErr w:type="spellStart"/>
      <w:r w:rsidRPr="000923C3">
        <w:rPr>
          <w:rFonts w:asciiTheme="majorBidi" w:hAnsiTheme="majorBidi" w:cstheme="majorBidi"/>
          <w:sz w:val="32"/>
          <w:szCs w:val="32"/>
          <w:cs/>
        </w:rPr>
        <w:t>แฮนด์เมด</w:t>
      </w:r>
      <w:proofErr w:type="spellEnd"/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="00590194" w:rsidRPr="000923C3">
        <w:rPr>
          <w:rFonts w:asciiTheme="majorBidi" w:hAnsiTheme="majorBidi" w:cstheme="majorBidi"/>
          <w:sz w:val="32"/>
          <w:szCs w:val="32"/>
        </w:rPr>
        <w:t>2</w:t>
      </w:r>
      <w:r w:rsidRPr="000923C3">
        <w:rPr>
          <w:rFonts w:asciiTheme="majorBidi" w:hAnsiTheme="majorBidi" w:cstheme="majorBidi"/>
          <w:sz w:val="32"/>
          <w:szCs w:val="32"/>
          <w:cs/>
        </w:rPr>
        <w:t>.เป็นกิจการในครัวเรือน</w:t>
      </w:r>
    </w:p>
    <w:p w:rsidR="00E8681A" w:rsidRPr="000923C3" w:rsidRDefault="00E8681A" w:rsidP="005C71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590194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  <w:cs/>
        </w:rPr>
        <w:t>.ควบคุมสินค้าได้อย่างทั่วถึง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="00590194" w:rsidRPr="000923C3">
        <w:rPr>
          <w:rFonts w:asciiTheme="majorBidi" w:hAnsiTheme="majorBidi" w:cstheme="majorBidi"/>
          <w:sz w:val="32"/>
          <w:szCs w:val="32"/>
        </w:rPr>
        <w:t>4</w:t>
      </w:r>
      <w:r w:rsidRPr="000923C3">
        <w:rPr>
          <w:rFonts w:asciiTheme="majorBidi" w:hAnsiTheme="majorBidi" w:cstheme="majorBidi"/>
          <w:sz w:val="32"/>
          <w:szCs w:val="32"/>
          <w:cs/>
        </w:rPr>
        <w:t>.ให้เงินทุนและแรงงานมาก</w:t>
      </w:r>
    </w:p>
    <w:p w:rsidR="00E8681A" w:rsidRPr="000923C3" w:rsidRDefault="00590194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0B70CC" w:rsidRPr="000923C3">
        <w:rPr>
          <w:rFonts w:asciiTheme="majorBidi" w:hAnsiTheme="majorBidi" w:cstheme="majorBidi"/>
          <w:sz w:val="32"/>
          <w:szCs w:val="32"/>
        </w:rPr>
        <w:t>0</w:t>
      </w:r>
      <w:r w:rsidR="00E8681A"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ข้อใดไม่ใช่ประโยชน์ของการทำวิสาหกิจขนาดเล็กและขนาดกลาง</w:t>
      </w:r>
    </w:p>
    <w:p w:rsidR="00E8681A" w:rsidRPr="000923C3" w:rsidRDefault="00590194" w:rsidP="0059019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1.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ได้ผลตอบแทนสูง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2.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ทำให้ได้สินค้าที่มีเอกลักษณ์</w:t>
      </w:r>
    </w:p>
    <w:p w:rsidR="00E8681A" w:rsidRPr="000923C3" w:rsidRDefault="00590194" w:rsidP="0059019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3.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ช่วยพัฒนาเศรษฐกิจของประเทศ</w:t>
      </w:r>
      <w:r w:rsidRPr="000923C3">
        <w:rPr>
          <w:rFonts w:asciiTheme="majorBidi" w:hAnsiTheme="majorBidi" w:cstheme="majorBidi"/>
          <w:sz w:val="32"/>
          <w:szCs w:val="32"/>
        </w:rPr>
        <w:tab/>
        <w:t>4.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เป็นการกระจายรายได้ไปสู่ท้องถิ่น</w:t>
      </w:r>
    </w:p>
    <w:p w:rsidR="00E8681A" w:rsidRPr="000923C3" w:rsidRDefault="00590194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0B70CC" w:rsidRPr="000923C3">
        <w:rPr>
          <w:rFonts w:asciiTheme="majorBidi" w:hAnsiTheme="majorBidi" w:cstheme="majorBidi"/>
          <w:sz w:val="32"/>
          <w:szCs w:val="32"/>
        </w:rPr>
        <w:t>1</w:t>
      </w:r>
      <w:r w:rsidR="00E8681A"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ข้อใดไม่ใช่ปัจจัยที่จำเป็นในการประกอบธุรกิจ</w:t>
      </w:r>
    </w:p>
    <w:p w:rsidR="00E8681A" w:rsidRPr="000923C3" w:rsidRDefault="00590194" w:rsidP="005C71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proofErr w:type="gramStart"/>
      <w:r w:rsidRPr="000923C3">
        <w:rPr>
          <w:rFonts w:asciiTheme="majorBidi" w:hAnsiTheme="majorBidi" w:cstheme="majorBidi"/>
          <w:sz w:val="32"/>
          <w:szCs w:val="32"/>
        </w:rPr>
        <w:t>1.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มีที่ดิน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E8681A" w:rsidRPr="000923C3">
        <w:rPr>
          <w:rFonts w:asciiTheme="majorBidi" w:hAnsiTheme="majorBidi" w:cstheme="majorBidi"/>
          <w:sz w:val="32"/>
          <w:szCs w:val="32"/>
          <w:cs/>
        </w:rPr>
        <w:t>.</w:t>
      </w:r>
      <w:proofErr w:type="gramEnd"/>
      <w:r w:rsidR="00E8681A" w:rsidRPr="000923C3">
        <w:rPr>
          <w:rFonts w:asciiTheme="majorBidi" w:hAnsiTheme="majorBidi" w:cstheme="majorBidi"/>
          <w:sz w:val="32"/>
          <w:szCs w:val="32"/>
          <w:cs/>
        </w:rPr>
        <w:t xml:space="preserve">   มีแรงงาน</w:t>
      </w:r>
    </w:p>
    <w:p w:rsidR="00E8681A" w:rsidRPr="000923C3" w:rsidRDefault="00E8681A" w:rsidP="005C712D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proofErr w:type="gramStart"/>
      <w:r w:rsidR="00590194" w:rsidRPr="000923C3">
        <w:rPr>
          <w:rFonts w:asciiTheme="majorBidi" w:hAnsiTheme="majorBidi" w:cstheme="majorBidi"/>
          <w:sz w:val="32"/>
          <w:szCs w:val="32"/>
        </w:rPr>
        <w:t>3</w:t>
      </w:r>
      <w:r w:rsidRPr="000923C3">
        <w:rPr>
          <w:rFonts w:asciiTheme="majorBidi" w:hAnsiTheme="majorBidi" w:cstheme="majorBidi"/>
          <w:sz w:val="32"/>
          <w:szCs w:val="32"/>
          <w:cs/>
        </w:rPr>
        <w:t>.มีญาติมาก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590194" w:rsidRPr="000923C3">
        <w:rPr>
          <w:rFonts w:asciiTheme="majorBidi" w:hAnsiTheme="majorBidi" w:cstheme="majorBidi"/>
          <w:sz w:val="32"/>
          <w:szCs w:val="32"/>
        </w:rPr>
        <w:tab/>
      </w:r>
      <w:r w:rsidR="00590194"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="00590194" w:rsidRPr="000923C3">
        <w:rPr>
          <w:rFonts w:asciiTheme="majorBidi" w:hAnsiTheme="majorBidi" w:cstheme="majorBidi"/>
          <w:sz w:val="32"/>
          <w:szCs w:val="32"/>
        </w:rPr>
        <w:t>4</w:t>
      </w:r>
      <w:r w:rsidRPr="000923C3">
        <w:rPr>
          <w:rFonts w:asciiTheme="majorBidi" w:hAnsiTheme="majorBidi" w:cstheme="majorBidi"/>
          <w:sz w:val="32"/>
          <w:szCs w:val="32"/>
          <w:cs/>
        </w:rPr>
        <w:t>.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 มีการประกอบการ</w:t>
      </w:r>
    </w:p>
    <w:p w:rsidR="007D59F0" w:rsidRPr="000923C3" w:rsidRDefault="007D59F0" w:rsidP="007D59F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Theme="majorBidi" w:eastAsia="AngsanaNew-Bold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22</w:t>
      </w:r>
      <w:r w:rsidRPr="000923C3">
        <w:rPr>
          <w:rFonts w:asciiTheme="majorBidi" w:hAnsiTheme="majorBidi" w:cstheme="majorBidi"/>
          <w:sz w:val="32"/>
          <w:szCs w:val="32"/>
        </w:rPr>
        <w:t xml:space="preserve">. </w:t>
      </w: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ลุงประยูรปลูกต้นกล้วยทั้งแปลงให้ออกเครือไปในทิศทางเดียวกันได้</w:t>
      </w:r>
      <w:r w:rsidRPr="000923C3">
        <w:rPr>
          <w:rFonts w:asciiTheme="majorBidi" w:eastAsia="AngsanaNew-Bold" w:hAnsiTheme="majorBidi" w:cstheme="majorBidi"/>
          <w:sz w:val="32"/>
          <w:szCs w:val="32"/>
        </w:rPr>
        <w:t xml:space="preserve"> </w:t>
      </w: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เพราะลุงประยูรมีความเข้าใจ</w:t>
      </w:r>
    </w:p>
    <w:p w:rsidR="007D59F0" w:rsidRPr="000923C3" w:rsidRDefault="007D59F0" w:rsidP="007D59F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Theme="majorBidi" w:eastAsia="AngsanaNew-Bold" w:hAnsiTheme="majorBidi" w:cstheme="majorBidi"/>
          <w:sz w:val="32"/>
          <w:szCs w:val="32"/>
        </w:rPr>
      </w:pP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หลักการในข้อใด</w:t>
      </w:r>
    </w:p>
    <w:p w:rsidR="007D59F0" w:rsidRPr="000923C3" w:rsidRDefault="007D59F0" w:rsidP="007D59F0">
      <w:pPr>
        <w:numPr>
          <w:ilvl w:val="0"/>
          <w:numId w:val="31"/>
        </w:numPr>
        <w:tabs>
          <w:tab w:val="left" w:pos="360"/>
          <w:tab w:val="left" w:pos="1080"/>
        </w:tabs>
        <w:autoSpaceDE w:val="0"/>
        <w:autoSpaceDN w:val="0"/>
        <w:adjustRightInd w:val="0"/>
        <w:spacing w:after="0"/>
        <w:ind w:hanging="720"/>
        <w:rPr>
          <w:rFonts w:asciiTheme="majorBidi" w:eastAsia="AngsanaNew-Bold" w:hAnsiTheme="majorBidi" w:cstheme="majorBidi"/>
          <w:sz w:val="32"/>
          <w:szCs w:val="32"/>
        </w:rPr>
      </w:pP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ต้นกล้วยจะรับแสงในทิศทางเดียวกัน</w:t>
      </w:r>
    </w:p>
    <w:p w:rsidR="007D59F0" w:rsidRPr="000923C3" w:rsidRDefault="007D59F0" w:rsidP="007D59F0">
      <w:pPr>
        <w:numPr>
          <w:ilvl w:val="0"/>
          <w:numId w:val="31"/>
        </w:numPr>
        <w:tabs>
          <w:tab w:val="left" w:pos="360"/>
          <w:tab w:val="left" w:pos="1080"/>
        </w:tabs>
        <w:autoSpaceDE w:val="0"/>
        <w:autoSpaceDN w:val="0"/>
        <w:adjustRightInd w:val="0"/>
        <w:spacing w:after="0"/>
        <w:ind w:hanging="720"/>
        <w:rPr>
          <w:rFonts w:asciiTheme="majorBidi" w:eastAsia="AngsanaNew-Bold" w:hAnsiTheme="majorBidi" w:cstheme="majorBidi"/>
          <w:sz w:val="32"/>
          <w:szCs w:val="32"/>
        </w:rPr>
      </w:pP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ต้นกล้วยจะออกผลตรงข้ามกับหน่อกล้วยที่ถูกตัด</w:t>
      </w:r>
    </w:p>
    <w:p w:rsidR="007D59F0" w:rsidRPr="000923C3" w:rsidRDefault="007D59F0" w:rsidP="007D59F0">
      <w:pPr>
        <w:numPr>
          <w:ilvl w:val="0"/>
          <w:numId w:val="31"/>
        </w:numPr>
        <w:tabs>
          <w:tab w:val="left" w:pos="360"/>
          <w:tab w:val="left" w:pos="1080"/>
        </w:tabs>
        <w:autoSpaceDE w:val="0"/>
        <w:autoSpaceDN w:val="0"/>
        <w:adjustRightInd w:val="0"/>
        <w:spacing w:after="0"/>
        <w:ind w:hanging="720"/>
        <w:rPr>
          <w:rFonts w:asciiTheme="majorBidi" w:eastAsia="AngsanaNew-Bold" w:hAnsiTheme="majorBidi" w:cstheme="majorBidi"/>
          <w:sz w:val="32"/>
          <w:szCs w:val="32"/>
        </w:rPr>
      </w:pP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ต้นกล้วยจะออกผลใกล้แหล่งน้ำ</w:t>
      </w:r>
    </w:p>
    <w:p w:rsidR="007D59F0" w:rsidRPr="000923C3" w:rsidRDefault="007D59F0" w:rsidP="007D59F0">
      <w:pPr>
        <w:numPr>
          <w:ilvl w:val="0"/>
          <w:numId w:val="31"/>
        </w:numPr>
        <w:tabs>
          <w:tab w:val="left" w:pos="360"/>
          <w:tab w:val="left" w:pos="1080"/>
        </w:tabs>
        <w:autoSpaceDE w:val="0"/>
        <w:autoSpaceDN w:val="0"/>
        <w:adjustRightInd w:val="0"/>
        <w:spacing w:after="0"/>
        <w:ind w:hanging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eastAsia="AngsanaNew-Bold" w:hAnsiTheme="majorBidi" w:cstheme="majorBidi"/>
          <w:sz w:val="32"/>
          <w:szCs w:val="32"/>
          <w:cs/>
        </w:rPr>
        <w:t>ต้นกล้วยจะออกผลตรงข้ามกับยอดอ่อน</w:t>
      </w:r>
    </w:p>
    <w:p w:rsidR="00253D2E" w:rsidRPr="000923C3" w:rsidRDefault="00697601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0B70CC"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อาชีพทำสวนดอกไม้จัดเป็นการธุรกิจประเภทใด</w:t>
      </w:r>
    </w:p>
    <w:p w:rsidR="00253D2E" w:rsidRPr="000923C3" w:rsidRDefault="00427198" w:rsidP="00427198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ธุรกิจการเกษตร</w:t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ธุรกิจการบริการ</w:t>
      </w:r>
    </w:p>
    <w:p w:rsidR="00253D2E" w:rsidRPr="000923C3" w:rsidRDefault="00427198" w:rsidP="00427198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ธุรกิจอุตสาหกรรม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ธุรกิจด้านการเงิน การธนาคาร</w:t>
      </w:r>
    </w:p>
    <w:p w:rsidR="00253D2E" w:rsidRPr="000923C3" w:rsidRDefault="00697601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0B70CC" w:rsidRPr="000923C3">
        <w:rPr>
          <w:rFonts w:asciiTheme="majorBidi" w:hAnsiTheme="majorBidi" w:cstheme="majorBidi"/>
          <w:sz w:val="32"/>
          <w:szCs w:val="32"/>
        </w:rPr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การให้อาหารสัตว์ ควรยึดหลักข้อใด</w:t>
      </w:r>
    </w:p>
    <w:p w:rsidR="00253D2E" w:rsidRPr="000923C3" w:rsidRDefault="00427198" w:rsidP="00427198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</w:rPr>
        <w:t>1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แยกให้ที่ละตัว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2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ให้เมื่อสัตว์หิว</w:t>
      </w:r>
    </w:p>
    <w:p w:rsidR="00253D2E" w:rsidRPr="000923C3" w:rsidRDefault="00427198" w:rsidP="00427198">
      <w:pPr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lastRenderedPageBreak/>
        <w:t>3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</w:t>
      </w:r>
      <w:r w:rsidR="00253D2E" w:rsidRPr="000923C3">
        <w:rPr>
          <w:rFonts w:asciiTheme="majorBidi" w:hAnsiTheme="majorBidi" w:cstheme="majorBidi"/>
          <w:sz w:val="32"/>
          <w:szCs w:val="32"/>
        </w:rPr>
        <w:t xml:space="preserve"> 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ให้ทุกครั้งที่สัตว์ร้อง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="00B8142B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>4</w:t>
      </w:r>
      <w:r w:rsidR="00253D2E" w:rsidRPr="000923C3">
        <w:rPr>
          <w:rFonts w:asciiTheme="majorBidi" w:hAnsiTheme="majorBidi" w:cstheme="majorBidi"/>
          <w:sz w:val="32"/>
          <w:szCs w:val="32"/>
          <w:cs/>
        </w:rPr>
        <w:t>. ให้ตรงเวลา และเป็นเวลา</w:t>
      </w:r>
    </w:p>
    <w:p w:rsidR="000C422D" w:rsidRPr="000923C3" w:rsidRDefault="000C422D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0B70CC" w:rsidRPr="000923C3">
        <w:rPr>
          <w:rFonts w:asciiTheme="majorBidi" w:hAnsiTheme="majorBidi" w:cstheme="majorBidi"/>
          <w:sz w:val="32"/>
          <w:szCs w:val="32"/>
        </w:rPr>
        <w:t>5</w:t>
      </w:r>
      <w:r w:rsidRPr="000923C3">
        <w:rPr>
          <w:rFonts w:asciiTheme="majorBidi" w:hAnsiTheme="majorBidi" w:cstheme="majorBidi"/>
          <w:sz w:val="32"/>
          <w:szCs w:val="32"/>
        </w:rPr>
        <w:t xml:space="preserve">. </w:t>
      </w:r>
      <w:r w:rsidRPr="000923C3">
        <w:rPr>
          <w:rFonts w:asciiTheme="majorBidi" w:hAnsiTheme="majorBidi" w:cstheme="majorBidi"/>
          <w:sz w:val="32"/>
          <w:szCs w:val="32"/>
          <w:cs/>
        </w:rPr>
        <w:t>สุดาทำฟาร์มสุกรโดยใช้แนวเศรษฐกิจพอเพียง ข้อใดคือของเสียแลผลพลอยได้จากสุกร ที่สุดาสามารถนำมาใช้ประโยชน์ได้</w:t>
      </w:r>
      <w:r w:rsidRPr="000923C3">
        <w:rPr>
          <w:rFonts w:asciiTheme="majorBidi" w:hAnsiTheme="majorBidi" w:cstheme="majorBidi"/>
          <w:sz w:val="32"/>
          <w:szCs w:val="32"/>
          <w:cs/>
        </w:rPr>
        <w:br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1. </w:t>
      </w:r>
      <w:r w:rsidRPr="000923C3">
        <w:rPr>
          <w:rFonts w:asciiTheme="majorBidi" w:hAnsiTheme="majorBidi" w:cstheme="majorBidi"/>
          <w:sz w:val="32"/>
          <w:szCs w:val="32"/>
          <w:cs/>
        </w:rPr>
        <w:t>กระดูกสุกรและปุ๋ยอินทรีย์</w:t>
      </w:r>
      <w:r w:rsidR="00633259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2. </w:t>
      </w:r>
      <w:r w:rsidRPr="000923C3">
        <w:rPr>
          <w:rFonts w:asciiTheme="majorBidi" w:hAnsiTheme="majorBidi" w:cstheme="majorBidi"/>
          <w:sz w:val="32"/>
          <w:szCs w:val="32"/>
          <w:cs/>
        </w:rPr>
        <w:t>มูลสุกรสดและอาหารเลี้ยงปลา</w:t>
      </w:r>
    </w:p>
    <w:p w:rsidR="000C422D" w:rsidRPr="000923C3" w:rsidRDefault="000C422D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3. </w:t>
      </w:r>
      <w:r w:rsidRPr="000923C3">
        <w:rPr>
          <w:rFonts w:asciiTheme="majorBidi" w:hAnsiTheme="majorBidi" w:cstheme="majorBidi"/>
          <w:sz w:val="32"/>
          <w:szCs w:val="32"/>
          <w:cs/>
        </w:rPr>
        <w:t>สุกรพ่อพันธุ์และสุกรแม่พันธุ์</w:t>
      </w:r>
      <w:r w:rsidR="00633259"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r w:rsidRPr="000923C3">
        <w:rPr>
          <w:rFonts w:asciiTheme="majorBidi" w:hAnsiTheme="majorBidi" w:cstheme="majorBidi"/>
          <w:sz w:val="32"/>
          <w:szCs w:val="32"/>
          <w:cs/>
        </w:rPr>
        <w:t>ลูกสุกรและหมูหัน</w:t>
      </w:r>
    </w:p>
    <w:p w:rsidR="00633259" w:rsidRPr="000923C3" w:rsidRDefault="00633259" w:rsidP="000C422D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0C422D" w:rsidRPr="000923C3" w:rsidRDefault="000B70CC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26</w:t>
      </w:r>
      <w:r w:rsidR="000C422D" w:rsidRPr="000923C3">
        <w:rPr>
          <w:rFonts w:asciiTheme="majorBidi" w:hAnsiTheme="majorBidi" w:cstheme="majorBidi"/>
          <w:sz w:val="32"/>
          <w:szCs w:val="32"/>
        </w:rPr>
        <w:t xml:space="preserve">. </w:t>
      </w:r>
      <w:r w:rsidR="000C422D" w:rsidRPr="000923C3">
        <w:rPr>
          <w:rFonts w:asciiTheme="majorBidi" w:hAnsiTheme="majorBidi" w:cstheme="majorBidi"/>
          <w:sz w:val="32"/>
          <w:szCs w:val="32"/>
          <w:cs/>
        </w:rPr>
        <w:t>ข้อใดคือปัญหาพื้นฐานทางเศรษฐกิจ</w:t>
      </w:r>
    </w:p>
    <w:p w:rsidR="000C422D" w:rsidRPr="000923C3" w:rsidRDefault="000C422D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1. </w:t>
      </w:r>
      <w:proofErr w:type="gramStart"/>
      <w:r w:rsidRPr="000923C3">
        <w:rPr>
          <w:rFonts w:asciiTheme="majorBidi" w:hAnsiTheme="majorBidi" w:cstheme="majorBidi"/>
          <w:sz w:val="32"/>
          <w:szCs w:val="32"/>
          <w:cs/>
        </w:rPr>
        <w:t>ผลิตอะไร  จำนวนเท่าใด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ตั้งราคาเท่าใด  ขายที่ไหน</w:t>
      </w:r>
    </w:p>
    <w:p w:rsidR="000C422D" w:rsidRPr="000923C3" w:rsidRDefault="000C422D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2. </w:t>
      </w:r>
      <w:proofErr w:type="gramStart"/>
      <w:r w:rsidRPr="000923C3">
        <w:rPr>
          <w:rFonts w:asciiTheme="majorBidi" w:hAnsiTheme="majorBidi" w:cstheme="majorBidi"/>
          <w:sz w:val="32"/>
          <w:szCs w:val="32"/>
          <w:cs/>
        </w:rPr>
        <w:t>ผลิตอะไร  ผลิตทำไม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ผลิตอย่างไร  ราคาเท่าใด</w:t>
      </w:r>
    </w:p>
    <w:p w:rsidR="000C422D" w:rsidRPr="000923C3" w:rsidRDefault="000C422D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3. </w:t>
      </w:r>
      <w:proofErr w:type="gramStart"/>
      <w:r w:rsidRPr="000923C3">
        <w:rPr>
          <w:rFonts w:asciiTheme="majorBidi" w:hAnsiTheme="majorBidi" w:cstheme="majorBidi"/>
          <w:sz w:val="32"/>
          <w:szCs w:val="32"/>
          <w:cs/>
        </w:rPr>
        <w:t>ผลิตอะไร  ผลิตทำไม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ผลิตอย่างไร  ผลิตเพื่อใคร</w:t>
      </w:r>
    </w:p>
    <w:p w:rsidR="000C422D" w:rsidRPr="000923C3" w:rsidRDefault="000C422D" w:rsidP="000C42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ab/>
        <w:t xml:space="preserve">4. </w:t>
      </w:r>
      <w:proofErr w:type="gramStart"/>
      <w:r w:rsidRPr="000923C3">
        <w:rPr>
          <w:rFonts w:asciiTheme="majorBidi" w:hAnsiTheme="majorBidi" w:cstheme="majorBidi"/>
          <w:sz w:val="32"/>
          <w:szCs w:val="32"/>
          <w:cs/>
        </w:rPr>
        <w:t>ผลิตอะไร  จำนวนเท่าใด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ผลิตเพื่อใคร  ผลิตอย่างไร  </w:t>
      </w:r>
    </w:p>
    <w:p w:rsidR="00B91EE3" w:rsidRPr="000923C3" w:rsidRDefault="00B91EE3" w:rsidP="00633259">
      <w:pPr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</w:t>
      </w:r>
      <w:r w:rsidR="000B70CC" w:rsidRPr="000923C3">
        <w:rPr>
          <w:rFonts w:asciiTheme="majorBidi" w:hAnsiTheme="majorBidi" w:cstheme="majorBidi"/>
          <w:sz w:val="32"/>
          <w:szCs w:val="32"/>
        </w:rPr>
        <w:t>7</w:t>
      </w:r>
      <w:r w:rsidRPr="000923C3">
        <w:rPr>
          <w:rFonts w:asciiTheme="majorBidi" w:hAnsiTheme="majorBidi" w:cstheme="majorBidi"/>
          <w:sz w:val="32"/>
          <w:szCs w:val="32"/>
        </w:rPr>
        <w:t>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งานระบบสารสนเทศ</w:t>
      </w:r>
    </w:p>
    <w:p w:rsidR="00B91EE3" w:rsidRPr="000923C3" w:rsidRDefault="00B91EE3" w:rsidP="00B91EE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1. </w:t>
      </w:r>
      <w:proofErr w:type="gramStart"/>
      <w:r w:rsidRPr="000923C3">
        <w:rPr>
          <w:rFonts w:asciiTheme="majorBidi" w:hAnsiTheme="majorBidi" w:cstheme="majorBidi"/>
          <w:sz w:val="32"/>
          <w:szCs w:val="32"/>
          <w:cs/>
        </w:rPr>
        <w:t>ความถูกต้อง  ความทันสมัย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ความกระชับ</w:t>
      </w:r>
    </w:p>
    <w:p w:rsidR="00B91EE3" w:rsidRPr="000923C3" w:rsidRDefault="00B91EE3" w:rsidP="00B91EE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2. </w:t>
      </w:r>
      <w:proofErr w:type="gramStart"/>
      <w:r w:rsidRPr="000923C3">
        <w:rPr>
          <w:rFonts w:asciiTheme="majorBidi" w:hAnsiTheme="majorBidi" w:cstheme="majorBidi"/>
          <w:sz w:val="32"/>
          <w:szCs w:val="32"/>
          <w:cs/>
        </w:rPr>
        <w:t>ความสมบูรณ์  ความต้องการ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ความสอดคล้อง</w:t>
      </w:r>
    </w:p>
    <w:p w:rsidR="00B91EE3" w:rsidRPr="000923C3" w:rsidRDefault="00B91EE3" w:rsidP="00B91EE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3. </w:t>
      </w:r>
      <w:proofErr w:type="gramStart"/>
      <w:r w:rsidRPr="000923C3">
        <w:rPr>
          <w:rFonts w:asciiTheme="majorBidi" w:hAnsiTheme="majorBidi" w:cstheme="majorBidi"/>
          <w:sz w:val="32"/>
          <w:szCs w:val="32"/>
          <w:cs/>
        </w:rPr>
        <w:t>ความถูกต้อง  ความกระชับ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 ความเป็นปัจจุบัน</w:t>
      </w:r>
    </w:p>
    <w:p w:rsidR="00B91EE3" w:rsidRPr="000923C3" w:rsidRDefault="00B91EE3" w:rsidP="00B91EE3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 xml:space="preserve">4. </w:t>
      </w:r>
      <w:proofErr w:type="gramStart"/>
      <w:r w:rsidRPr="000923C3">
        <w:rPr>
          <w:rFonts w:asciiTheme="majorBidi" w:hAnsiTheme="majorBidi" w:cstheme="majorBidi"/>
          <w:sz w:val="32"/>
          <w:szCs w:val="32"/>
          <w:cs/>
        </w:rPr>
        <w:t>ความสมบูรณ์  ความถูกต้อง</w:t>
      </w:r>
      <w:proofErr w:type="gramEnd"/>
      <w:r w:rsidRPr="000923C3">
        <w:rPr>
          <w:rFonts w:asciiTheme="majorBidi" w:hAnsiTheme="majorBidi" w:cstheme="majorBidi"/>
          <w:sz w:val="32"/>
          <w:szCs w:val="32"/>
          <w:cs/>
        </w:rPr>
        <w:t xml:space="preserve"> ความหลากหลาย</w:t>
      </w:r>
    </w:p>
    <w:p w:rsidR="00B91EE3" w:rsidRPr="000923C3" w:rsidRDefault="000B70CC" w:rsidP="00633259">
      <w:pPr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28</w:t>
      </w:r>
      <w:r w:rsidR="00B91EE3" w:rsidRPr="000923C3">
        <w:rPr>
          <w:rFonts w:asciiTheme="majorBidi" w:hAnsiTheme="majorBidi" w:cstheme="majorBidi"/>
          <w:sz w:val="32"/>
          <w:szCs w:val="32"/>
        </w:rPr>
        <w:t>.</w:t>
      </w:r>
      <w:r w:rsidR="00B91EE3" w:rsidRPr="000923C3">
        <w:rPr>
          <w:rFonts w:asciiTheme="majorBidi" w:hAnsiTheme="majorBidi" w:cstheme="majorBidi"/>
          <w:sz w:val="32"/>
          <w:szCs w:val="32"/>
          <w:cs/>
        </w:rPr>
        <w:t xml:space="preserve"> ข้อมูลที่ได้รับจากคอมพิวเตอร์เป็นข้อมูลชนิดใดบ้าง</w:t>
      </w:r>
    </w:p>
    <w:p w:rsidR="00B91EE3" w:rsidRPr="000923C3" w:rsidRDefault="00B91EE3" w:rsidP="00B91EE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1.ข้อมูลตัวอักษรและข้อมูลเสียง                2.ข้อมูลเสียง และข้อมูลตัวเลข</w:t>
      </w:r>
    </w:p>
    <w:p w:rsidR="00B91EE3" w:rsidRPr="000923C3" w:rsidRDefault="00B91EE3" w:rsidP="00B91EE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3.ข้อมูลตัวเลขและข้อมูลตัวเลข                </w:t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923C3">
        <w:rPr>
          <w:rFonts w:asciiTheme="majorBidi" w:hAnsiTheme="majorBidi" w:cstheme="majorBidi"/>
          <w:sz w:val="32"/>
          <w:szCs w:val="32"/>
          <w:cs/>
        </w:rPr>
        <w:t>4.ข้อมูลตัวอักษร ข้อมูลเสียง และข้อมูลภาพ</w:t>
      </w:r>
    </w:p>
    <w:p w:rsidR="00B91EE3" w:rsidRPr="000923C3" w:rsidRDefault="000B70CC" w:rsidP="00633259">
      <w:pPr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29</w:t>
      </w:r>
      <w:r w:rsidR="00B91EE3" w:rsidRPr="000923C3">
        <w:rPr>
          <w:rFonts w:asciiTheme="majorBidi" w:hAnsiTheme="majorBidi" w:cstheme="majorBidi"/>
          <w:sz w:val="32"/>
          <w:szCs w:val="32"/>
          <w:cs/>
        </w:rPr>
        <w:t>. ถ้าเรานำข้อมูลที่ได้รับมาใช้งานโดยไม่นำมาประมวลผลให้เป็นสารสนเทศจะเกิดผลอย่างไร</w:t>
      </w:r>
    </w:p>
    <w:p w:rsidR="00B91EE3" w:rsidRPr="000923C3" w:rsidRDefault="00B91EE3" w:rsidP="00B91EE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1.ได้ข้อมูลที่ถูกต้อง                 </w:t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3. ได้ข้อมูลที่ตรงตามความเป็นจริง</w:t>
      </w:r>
    </w:p>
    <w:p w:rsidR="00B91EE3" w:rsidRPr="000923C3" w:rsidRDefault="00B91EE3" w:rsidP="00B91EE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 xml:space="preserve">2.ได้ข้อมูลที่ไม่ถูกต้อง           </w:t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="00B8142B" w:rsidRPr="000923C3">
        <w:rPr>
          <w:rFonts w:asciiTheme="majorBidi" w:hAnsiTheme="majorBidi" w:cstheme="majorBidi" w:hint="cs"/>
          <w:sz w:val="32"/>
          <w:szCs w:val="32"/>
          <w:cs/>
        </w:rPr>
        <w:tab/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4. ได้ข้อมูลที่เป็นจริง</w:t>
      </w:r>
    </w:p>
    <w:p w:rsidR="00B91EE3" w:rsidRPr="000923C3" w:rsidRDefault="000B70CC" w:rsidP="00633259">
      <w:pPr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</w:rPr>
        <w:t>30</w:t>
      </w:r>
      <w:r w:rsidR="00B91EE3" w:rsidRPr="000923C3">
        <w:rPr>
          <w:rFonts w:asciiTheme="majorBidi" w:hAnsiTheme="majorBidi" w:cstheme="majorBidi"/>
          <w:sz w:val="32"/>
          <w:szCs w:val="32"/>
        </w:rPr>
        <w:t>.</w:t>
      </w:r>
      <w:r w:rsidR="00B91EE3" w:rsidRPr="000923C3">
        <w:rPr>
          <w:rFonts w:asciiTheme="majorBidi" w:hAnsiTheme="majorBidi" w:cstheme="majorBidi"/>
          <w:sz w:val="32"/>
          <w:szCs w:val="32"/>
          <w:cs/>
        </w:rPr>
        <w:t xml:space="preserve"> อินเตอร์เน็ต คืออะไร</w:t>
      </w:r>
    </w:p>
    <w:p w:rsidR="00B91EE3" w:rsidRPr="000923C3" w:rsidRDefault="00B91EE3" w:rsidP="00B91EE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1.ระบบการค้นหาข้อมูลในเว็บ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 xml:space="preserve">2. </w:t>
      </w:r>
      <w:r w:rsidRPr="000923C3">
        <w:rPr>
          <w:rFonts w:asciiTheme="majorBidi" w:hAnsiTheme="majorBidi" w:cstheme="majorBidi"/>
          <w:sz w:val="32"/>
          <w:szCs w:val="32"/>
          <w:cs/>
        </w:rPr>
        <w:t>การส่งสัญญาณเพื่อสื่อสารกัน</w:t>
      </w:r>
    </w:p>
    <w:p w:rsidR="00B91EE3" w:rsidRPr="000923C3" w:rsidRDefault="00B91EE3" w:rsidP="00B91EE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923C3">
        <w:rPr>
          <w:rFonts w:asciiTheme="majorBidi" w:hAnsiTheme="majorBidi" w:cstheme="majorBidi"/>
          <w:sz w:val="32"/>
          <w:szCs w:val="32"/>
          <w:cs/>
        </w:rPr>
        <w:t>3.ระบบเล่น</w:t>
      </w:r>
      <w:proofErr w:type="spellStart"/>
      <w:r w:rsidRPr="000923C3">
        <w:rPr>
          <w:rFonts w:asciiTheme="majorBidi" w:hAnsiTheme="majorBidi" w:cstheme="majorBidi"/>
          <w:sz w:val="32"/>
          <w:szCs w:val="32"/>
          <w:cs/>
        </w:rPr>
        <w:t>เกมส์</w:t>
      </w:r>
      <w:proofErr w:type="spellEnd"/>
      <w:r w:rsidRPr="000923C3">
        <w:rPr>
          <w:rFonts w:asciiTheme="majorBidi" w:hAnsiTheme="majorBidi" w:cstheme="majorBidi"/>
          <w:sz w:val="32"/>
          <w:szCs w:val="32"/>
          <w:cs/>
        </w:rPr>
        <w:t>ออนไลน์ทั่วโลก</w:t>
      </w:r>
      <w:r w:rsidRPr="000923C3">
        <w:rPr>
          <w:rFonts w:asciiTheme="majorBidi" w:hAnsiTheme="majorBidi" w:cstheme="majorBidi"/>
          <w:sz w:val="32"/>
          <w:szCs w:val="32"/>
        </w:rPr>
        <w:tab/>
      </w:r>
      <w:r w:rsidRPr="000923C3">
        <w:rPr>
          <w:rFonts w:asciiTheme="majorBidi" w:hAnsiTheme="majorBidi" w:cstheme="majorBidi"/>
          <w:sz w:val="32"/>
          <w:szCs w:val="32"/>
        </w:rPr>
        <w:tab/>
        <w:t>4.</w:t>
      </w:r>
      <w:r w:rsidRPr="000923C3">
        <w:rPr>
          <w:rFonts w:asciiTheme="majorBidi" w:hAnsiTheme="majorBidi" w:cstheme="majorBidi"/>
          <w:sz w:val="32"/>
          <w:szCs w:val="32"/>
          <w:cs/>
        </w:rPr>
        <w:t xml:space="preserve"> เครือข่ายที่เชื่อมต่อหลายเครือข่ายเชื่อมโยงกันทั่วโลก</w:t>
      </w:r>
    </w:p>
    <w:p w:rsidR="003A2231" w:rsidRPr="000923C3" w:rsidRDefault="003A2231" w:rsidP="00216BB7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A6CB4" w:rsidRPr="000923C3" w:rsidRDefault="00CA6CB4" w:rsidP="00216BB7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A6CB4" w:rsidRPr="000923C3" w:rsidRDefault="00CA6CB4" w:rsidP="00CA6CB4">
      <w:pPr>
        <w:tabs>
          <w:tab w:val="left" w:pos="2835"/>
          <w:tab w:val="left" w:pos="5670"/>
        </w:tabs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เฉลย  </w:t>
      </w:r>
      <w:r w:rsidRPr="000923C3">
        <w:rPr>
          <w:rFonts w:asciiTheme="majorBidi" w:hAnsiTheme="majorBidi" w:cstheme="majorBidi"/>
          <w:b/>
          <w:bCs/>
          <w:sz w:val="36"/>
          <w:szCs w:val="36"/>
          <w:u w:val="double"/>
          <w:cs/>
        </w:rPr>
        <w:t>สาระที่ 1 การดำรงชีวิตและครอบครัว</w:t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 w:hint="cs"/>
          <w:sz w:val="36"/>
          <w:szCs w:val="36"/>
          <w:cs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1.</w:t>
      </w:r>
      <w:r w:rsidRPr="000923C3">
        <w:rPr>
          <w:rFonts w:asciiTheme="majorBidi" w:hAnsiTheme="majorBidi" w:cstheme="majorBidi" w:hint="cs"/>
          <w:sz w:val="36"/>
          <w:szCs w:val="36"/>
          <w:cs/>
        </w:rPr>
        <w:t>)</w:t>
      </w:r>
      <w:r w:rsidR="008E4E81" w:rsidRPr="000923C3">
        <w:rPr>
          <w:rFonts w:asciiTheme="majorBidi" w:hAnsiTheme="majorBidi" w:cstheme="majorBidi"/>
          <w:sz w:val="36"/>
          <w:szCs w:val="36"/>
        </w:rPr>
        <w:t xml:space="preserve"> </w:t>
      </w:r>
      <w:r w:rsidR="00AE255A" w:rsidRPr="000923C3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AE255A" w:rsidRPr="000923C3">
        <w:rPr>
          <w:rFonts w:asciiTheme="majorBidi" w:hAnsiTheme="majorBidi" w:cstheme="majorBidi"/>
          <w:sz w:val="36"/>
          <w:szCs w:val="36"/>
        </w:rPr>
        <w:t>3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11.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3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21.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2</w:t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AE255A" w:rsidRPr="000923C3">
        <w:rPr>
          <w:rFonts w:asciiTheme="majorBidi" w:hAnsiTheme="majorBidi" w:cstheme="majorBidi"/>
          <w:sz w:val="36"/>
          <w:szCs w:val="36"/>
        </w:rPr>
        <w:t xml:space="preserve"> </w:t>
      </w:r>
      <w:r w:rsidR="008E4E81" w:rsidRPr="000923C3">
        <w:rPr>
          <w:rFonts w:asciiTheme="majorBidi" w:hAnsiTheme="majorBidi" w:cstheme="majorBidi"/>
          <w:sz w:val="36"/>
          <w:szCs w:val="36"/>
        </w:rPr>
        <w:t xml:space="preserve"> </w:t>
      </w:r>
      <w:r w:rsidR="00AE255A" w:rsidRPr="000923C3">
        <w:rPr>
          <w:rFonts w:asciiTheme="majorBidi" w:hAnsiTheme="majorBidi" w:cstheme="majorBidi"/>
          <w:sz w:val="36"/>
          <w:szCs w:val="36"/>
        </w:rPr>
        <w:t>4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12.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4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22.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1</w:t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3.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8E4E81" w:rsidRPr="000923C3">
        <w:rPr>
          <w:rFonts w:asciiTheme="majorBidi" w:hAnsiTheme="majorBidi" w:cstheme="majorBidi"/>
          <w:sz w:val="36"/>
          <w:szCs w:val="36"/>
        </w:rPr>
        <w:t xml:space="preserve">  </w:t>
      </w:r>
      <w:r w:rsidR="00AE255A" w:rsidRPr="000923C3">
        <w:rPr>
          <w:rFonts w:asciiTheme="majorBidi" w:hAnsiTheme="majorBidi" w:cstheme="majorBidi"/>
          <w:sz w:val="36"/>
          <w:szCs w:val="36"/>
        </w:rPr>
        <w:t>1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13.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4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23.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4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4.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3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14.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4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24.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1</w:t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5.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4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15.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1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25.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3</w:t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6.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4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16.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2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26.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4</w:t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7.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3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17.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2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27.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1</w:t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8.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1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18.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3</w:t>
      </w:r>
      <w:r w:rsidR="00CA6CB4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CA6CB4" w:rsidRPr="000923C3">
        <w:rPr>
          <w:rFonts w:asciiTheme="majorBidi" w:hAnsiTheme="majorBidi" w:cstheme="majorBidi"/>
          <w:sz w:val="36"/>
          <w:szCs w:val="36"/>
        </w:rPr>
        <w:t>28.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74638B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CA6CB4" w:rsidRPr="000923C3" w:rsidRDefault="000C5A47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(9.)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4</w:t>
      </w:r>
      <w:r w:rsidR="00076BE8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076BE8" w:rsidRPr="000923C3">
        <w:rPr>
          <w:rFonts w:asciiTheme="majorBidi" w:hAnsiTheme="majorBidi" w:cstheme="majorBidi"/>
          <w:sz w:val="36"/>
          <w:szCs w:val="36"/>
        </w:rPr>
        <w:t>19.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2</w:t>
      </w:r>
      <w:r w:rsidR="00076BE8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076BE8" w:rsidRPr="000923C3">
        <w:rPr>
          <w:rFonts w:asciiTheme="majorBidi" w:hAnsiTheme="majorBidi" w:cstheme="majorBidi"/>
          <w:sz w:val="36"/>
          <w:szCs w:val="36"/>
        </w:rPr>
        <w:t>29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076BE8" w:rsidRPr="000923C3">
        <w:rPr>
          <w:rFonts w:asciiTheme="majorBidi" w:hAnsiTheme="majorBidi" w:cstheme="majorBidi"/>
          <w:sz w:val="36"/>
          <w:szCs w:val="36"/>
        </w:rPr>
        <w:t>.</w:t>
      </w:r>
      <w:proofErr w:type="gramEnd"/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2</w:t>
      </w:r>
      <w:r w:rsidR="00CA6CB4" w:rsidRPr="000923C3">
        <w:rPr>
          <w:rFonts w:asciiTheme="majorBidi" w:hAnsiTheme="majorBidi" w:cstheme="majorBidi"/>
          <w:sz w:val="36"/>
          <w:szCs w:val="36"/>
        </w:rPr>
        <w:br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076BE8" w:rsidRPr="000923C3">
        <w:rPr>
          <w:rFonts w:asciiTheme="majorBidi" w:hAnsiTheme="majorBidi" w:cstheme="majorBidi"/>
          <w:sz w:val="36"/>
          <w:szCs w:val="36"/>
        </w:rPr>
        <w:t>10.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1</w:t>
      </w:r>
      <w:r w:rsidR="00076BE8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076BE8" w:rsidRPr="000923C3">
        <w:rPr>
          <w:rFonts w:asciiTheme="majorBidi" w:hAnsiTheme="majorBidi" w:cstheme="majorBidi"/>
          <w:sz w:val="36"/>
          <w:szCs w:val="36"/>
        </w:rPr>
        <w:t>20.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1</w:t>
      </w:r>
      <w:r w:rsidR="00076BE8" w:rsidRPr="000923C3">
        <w:rPr>
          <w:rFonts w:asciiTheme="majorBidi" w:hAnsiTheme="majorBidi" w:cstheme="majorBidi"/>
          <w:sz w:val="36"/>
          <w:szCs w:val="36"/>
        </w:rPr>
        <w:tab/>
      </w:r>
      <w:r w:rsidRPr="000923C3">
        <w:rPr>
          <w:rFonts w:asciiTheme="majorBidi" w:hAnsiTheme="majorBidi" w:cstheme="majorBidi"/>
          <w:sz w:val="36"/>
          <w:szCs w:val="36"/>
        </w:rPr>
        <w:t>(</w:t>
      </w:r>
      <w:r w:rsidR="00076BE8" w:rsidRPr="000923C3">
        <w:rPr>
          <w:rFonts w:asciiTheme="majorBidi" w:hAnsiTheme="majorBidi" w:cstheme="majorBidi"/>
          <w:sz w:val="36"/>
          <w:szCs w:val="36"/>
        </w:rPr>
        <w:t>30.</w:t>
      </w:r>
      <w:r w:rsidRPr="000923C3">
        <w:rPr>
          <w:rFonts w:asciiTheme="majorBidi" w:hAnsiTheme="majorBidi" w:cstheme="majorBidi"/>
          <w:sz w:val="36"/>
          <w:szCs w:val="36"/>
        </w:rPr>
        <w:t>)</w:t>
      </w:r>
      <w:proofErr w:type="gramEnd"/>
      <w:r w:rsidR="0074638B" w:rsidRPr="000923C3">
        <w:rPr>
          <w:rFonts w:asciiTheme="majorBidi" w:hAnsiTheme="majorBidi" w:cstheme="majorBidi"/>
          <w:sz w:val="36"/>
          <w:szCs w:val="36"/>
        </w:rPr>
        <w:t xml:space="preserve">  1</w:t>
      </w:r>
    </w:p>
    <w:p w:rsidR="00076BE8" w:rsidRPr="000923C3" w:rsidRDefault="00076BE8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</w:p>
    <w:p w:rsidR="00076BE8" w:rsidRPr="000923C3" w:rsidRDefault="00076BE8" w:rsidP="00076BE8">
      <w:pPr>
        <w:spacing w:after="0"/>
        <w:rPr>
          <w:rFonts w:asciiTheme="majorBidi" w:hAnsiTheme="majorBidi" w:cstheme="majorBidi"/>
          <w:b/>
          <w:bCs/>
          <w:sz w:val="36"/>
          <w:szCs w:val="36"/>
          <w:u w:val="double"/>
        </w:rPr>
      </w:pPr>
      <w:r w:rsidRPr="000923C3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เฉลย  </w:t>
      </w:r>
      <w:r w:rsidRPr="000923C3">
        <w:rPr>
          <w:rFonts w:asciiTheme="majorBidi" w:hAnsiTheme="majorBidi" w:cstheme="majorBidi"/>
          <w:b/>
          <w:bCs/>
          <w:sz w:val="36"/>
          <w:szCs w:val="36"/>
          <w:u w:val="double"/>
          <w:cs/>
        </w:rPr>
        <w:t>สาระที่ 2 การออกแบบและเทคโนโลยี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 w:hint="cs"/>
          <w:sz w:val="36"/>
          <w:szCs w:val="36"/>
          <w:cs/>
        </w:rPr>
        <w:t>(</w:t>
      </w:r>
      <w:r w:rsidRPr="000923C3">
        <w:rPr>
          <w:rFonts w:asciiTheme="majorBidi" w:hAnsiTheme="majorBidi" w:cstheme="majorBidi"/>
          <w:sz w:val="36"/>
          <w:szCs w:val="36"/>
        </w:rPr>
        <w:t>1.</w:t>
      </w:r>
      <w:r w:rsidRPr="000923C3">
        <w:rPr>
          <w:rFonts w:asciiTheme="majorBidi" w:hAnsiTheme="majorBidi" w:cstheme="majorBidi" w:hint="cs"/>
          <w:sz w:val="36"/>
          <w:szCs w:val="36"/>
          <w:cs/>
        </w:rPr>
        <w:t>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(11.)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(21.)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(2.)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(12.)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2</w:t>
      </w:r>
      <w:r w:rsidRPr="000923C3">
        <w:rPr>
          <w:rFonts w:asciiTheme="majorBidi" w:hAnsiTheme="majorBidi" w:cstheme="majorBidi"/>
          <w:sz w:val="36"/>
          <w:szCs w:val="36"/>
        </w:rPr>
        <w:tab/>
        <w:t>(22.)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2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(3.)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2</w:t>
      </w:r>
      <w:r w:rsidRPr="000923C3">
        <w:rPr>
          <w:rFonts w:asciiTheme="majorBidi" w:hAnsiTheme="majorBidi" w:cstheme="majorBidi"/>
          <w:sz w:val="36"/>
          <w:szCs w:val="36"/>
        </w:rPr>
        <w:tab/>
        <w:t>(13.)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(23.)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(4.)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(14.)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(24.)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3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(5.)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(15.)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(25.)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2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(6.)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1</w:t>
      </w:r>
      <w:r w:rsidRPr="000923C3">
        <w:rPr>
          <w:rFonts w:asciiTheme="majorBidi" w:hAnsiTheme="majorBidi" w:cstheme="majorBidi"/>
          <w:sz w:val="36"/>
          <w:szCs w:val="36"/>
        </w:rPr>
        <w:tab/>
        <w:t>(16.)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3</w:t>
      </w:r>
      <w:r w:rsidRPr="000923C3">
        <w:rPr>
          <w:rFonts w:asciiTheme="majorBidi" w:hAnsiTheme="majorBidi" w:cstheme="majorBidi"/>
          <w:sz w:val="36"/>
          <w:szCs w:val="36"/>
        </w:rPr>
        <w:tab/>
        <w:t>(26.)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r w:rsidR="00646820" w:rsidRPr="000923C3">
        <w:rPr>
          <w:rFonts w:asciiTheme="majorBidi" w:hAnsiTheme="majorBidi" w:cstheme="majorBidi"/>
          <w:sz w:val="36"/>
          <w:szCs w:val="36"/>
        </w:rPr>
        <w:t>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(7.)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(17.)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(27.)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(8.)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(18.)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3</w:t>
      </w:r>
      <w:r w:rsidRPr="000923C3">
        <w:rPr>
          <w:rFonts w:asciiTheme="majorBidi" w:hAnsiTheme="majorBidi" w:cstheme="majorBidi"/>
          <w:sz w:val="36"/>
          <w:szCs w:val="36"/>
        </w:rPr>
        <w:tab/>
        <w:t>(28.)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3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(9.)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2</w:t>
      </w:r>
      <w:r w:rsidRPr="000923C3">
        <w:rPr>
          <w:rFonts w:asciiTheme="majorBidi" w:hAnsiTheme="majorBidi" w:cstheme="majorBidi"/>
          <w:sz w:val="36"/>
          <w:szCs w:val="36"/>
        </w:rPr>
        <w:tab/>
        <w:t>(19.)</w:t>
      </w:r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(29).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br/>
        <w:t>(10.)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(20.)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6E66CF" w:rsidRPr="000923C3">
        <w:rPr>
          <w:rFonts w:asciiTheme="majorBidi" w:hAnsiTheme="majorBidi" w:cstheme="majorBidi"/>
          <w:sz w:val="36"/>
          <w:szCs w:val="36"/>
        </w:rPr>
        <w:t>2</w:t>
      </w:r>
      <w:r w:rsidRPr="000923C3">
        <w:rPr>
          <w:rFonts w:asciiTheme="majorBidi" w:hAnsiTheme="majorBidi" w:cstheme="majorBidi"/>
          <w:sz w:val="36"/>
          <w:szCs w:val="36"/>
        </w:rPr>
        <w:tab/>
        <w:t>(30.)</w:t>
      </w:r>
      <w:proofErr w:type="gramEnd"/>
      <w:r w:rsidR="006E66CF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76BE8" w:rsidRPr="000923C3" w:rsidRDefault="00076BE8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</w:p>
    <w:p w:rsidR="00076BE8" w:rsidRPr="000923C3" w:rsidRDefault="00076BE8" w:rsidP="00076BE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0923C3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เฉลย  </w:t>
      </w:r>
      <w:r w:rsidRPr="000923C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สาระที่ 3 เทคโนโลยีสารสนเทศและการสื่อสาร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 w:hint="cs"/>
          <w:sz w:val="36"/>
          <w:szCs w:val="36"/>
          <w:cs/>
        </w:rPr>
        <w:t>(</w:t>
      </w:r>
      <w:r w:rsidRPr="000923C3">
        <w:rPr>
          <w:rFonts w:asciiTheme="majorBidi" w:hAnsiTheme="majorBidi" w:cstheme="majorBidi"/>
          <w:sz w:val="36"/>
          <w:szCs w:val="36"/>
        </w:rPr>
        <w:t>1.</w:t>
      </w:r>
      <w:r w:rsidRPr="000923C3">
        <w:rPr>
          <w:rFonts w:asciiTheme="majorBidi" w:hAnsiTheme="majorBidi" w:cstheme="majorBidi" w:hint="cs"/>
          <w:sz w:val="36"/>
          <w:szCs w:val="36"/>
          <w:cs/>
        </w:rPr>
        <w:t>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(11.)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3</w:t>
      </w:r>
      <w:r w:rsidRPr="000923C3">
        <w:rPr>
          <w:rFonts w:asciiTheme="majorBidi" w:hAnsiTheme="majorBidi" w:cstheme="majorBidi"/>
          <w:sz w:val="36"/>
          <w:szCs w:val="36"/>
        </w:rPr>
        <w:tab/>
        <w:t>(21.)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(2.)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1</w:t>
      </w:r>
      <w:r w:rsidRPr="000923C3">
        <w:rPr>
          <w:rFonts w:asciiTheme="majorBidi" w:hAnsiTheme="majorBidi" w:cstheme="majorBidi"/>
          <w:sz w:val="36"/>
          <w:szCs w:val="36"/>
        </w:rPr>
        <w:tab/>
        <w:t>(12.)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2</w:t>
      </w:r>
      <w:r w:rsidRPr="000923C3">
        <w:rPr>
          <w:rFonts w:asciiTheme="majorBidi" w:hAnsiTheme="majorBidi" w:cstheme="majorBidi"/>
          <w:sz w:val="36"/>
          <w:szCs w:val="36"/>
        </w:rPr>
        <w:tab/>
        <w:t>(22.)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2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(3.)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(13.)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3</w:t>
      </w:r>
      <w:r w:rsidRPr="000923C3">
        <w:rPr>
          <w:rFonts w:asciiTheme="majorBidi" w:hAnsiTheme="majorBidi" w:cstheme="majorBidi"/>
          <w:sz w:val="36"/>
          <w:szCs w:val="36"/>
        </w:rPr>
        <w:tab/>
        <w:t>(23.)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1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(4.)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(14.)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(24.)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(5.)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(15.)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(25.)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(6.)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1</w:t>
      </w:r>
      <w:r w:rsidRPr="000923C3">
        <w:rPr>
          <w:rFonts w:asciiTheme="majorBidi" w:hAnsiTheme="majorBidi" w:cstheme="majorBidi"/>
          <w:sz w:val="36"/>
          <w:szCs w:val="36"/>
        </w:rPr>
        <w:tab/>
        <w:t>(16.)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2</w:t>
      </w:r>
      <w:r w:rsidRPr="000923C3">
        <w:rPr>
          <w:rFonts w:asciiTheme="majorBidi" w:hAnsiTheme="majorBidi" w:cstheme="majorBidi"/>
          <w:sz w:val="36"/>
          <w:szCs w:val="36"/>
        </w:rPr>
        <w:tab/>
        <w:t>(26.)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r w:rsidR="0074638B" w:rsidRPr="000923C3">
        <w:rPr>
          <w:rFonts w:asciiTheme="majorBidi" w:hAnsiTheme="majorBidi" w:cstheme="majorBidi"/>
          <w:sz w:val="36"/>
          <w:szCs w:val="36"/>
        </w:rPr>
        <w:t>2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(7.)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2</w:t>
      </w:r>
      <w:r w:rsidRPr="000923C3">
        <w:rPr>
          <w:rFonts w:asciiTheme="majorBidi" w:hAnsiTheme="majorBidi" w:cstheme="majorBidi"/>
          <w:sz w:val="36"/>
          <w:szCs w:val="36"/>
        </w:rPr>
        <w:tab/>
        <w:t>(17.)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(27.)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(8.)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(18.)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(28.)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1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(9.)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(19.)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3</w:t>
      </w:r>
      <w:r w:rsidRPr="000923C3">
        <w:rPr>
          <w:rFonts w:asciiTheme="majorBidi" w:hAnsiTheme="majorBidi" w:cstheme="majorBidi"/>
          <w:sz w:val="36"/>
          <w:szCs w:val="36"/>
        </w:rPr>
        <w:tab/>
        <w:t>(29).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br/>
        <w:t>(10.)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2</w:t>
      </w:r>
      <w:r w:rsidRPr="000923C3">
        <w:rPr>
          <w:rFonts w:asciiTheme="majorBidi" w:hAnsiTheme="majorBidi" w:cstheme="majorBidi"/>
          <w:sz w:val="36"/>
          <w:szCs w:val="36"/>
        </w:rPr>
        <w:tab/>
        <w:t>(20.)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(30.)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1</w:t>
      </w:r>
    </w:p>
    <w:p w:rsidR="00076BE8" w:rsidRPr="000923C3" w:rsidRDefault="00076BE8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</w:p>
    <w:p w:rsidR="00076BE8" w:rsidRPr="000923C3" w:rsidRDefault="00076BE8" w:rsidP="00076BE8">
      <w:pPr>
        <w:spacing w:after="0"/>
        <w:rPr>
          <w:rFonts w:asciiTheme="majorBidi" w:hAnsiTheme="majorBidi" w:cstheme="majorBidi"/>
          <w:b/>
          <w:bCs/>
          <w:sz w:val="36"/>
          <w:szCs w:val="36"/>
          <w:u w:val="double"/>
        </w:rPr>
      </w:pPr>
      <w:r w:rsidRPr="000923C3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เฉลย </w:t>
      </w:r>
      <w:r w:rsidRPr="000923C3">
        <w:rPr>
          <w:rFonts w:asciiTheme="majorBidi" w:hAnsiTheme="majorBidi" w:cstheme="majorBidi"/>
          <w:b/>
          <w:bCs/>
          <w:sz w:val="36"/>
          <w:szCs w:val="36"/>
          <w:u w:val="double"/>
          <w:cs/>
        </w:rPr>
        <w:t>สาระที่ 4 การอาชีพ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 w:hint="cs"/>
          <w:sz w:val="36"/>
          <w:szCs w:val="36"/>
          <w:cs/>
        </w:rPr>
        <w:t>(</w:t>
      </w:r>
      <w:r w:rsidRPr="000923C3">
        <w:rPr>
          <w:rFonts w:asciiTheme="majorBidi" w:hAnsiTheme="majorBidi" w:cstheme="majorBidi"/>
          <w:sz w:val="36"/>
          <w:szCs w:val="36"/>
        </w:rPr>
        <w:t>1.</w:t>
      </w:r>
      <w:r w:rsidRPr="000923C3">
        <w:rPr>
          <w:rFonts w:asciiTheme="majorBidi" w:hAnsiTheme="majorBidi" w:cstheme="majorBidi" w:hint="cs"/>
          <w:sz w:val="36"/>
          <w:szCs w:val="36"/>
          <w:cs/>
        </w:rPr>
        <w:t>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(11.)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3</w:t>
      </w:r>
      <w:r w:rsidRPr="000923C3">
        <w:rPr>
          <w:rFonts w:asciiTheme="majorBidi" w:hAnsiTheme="majorBidi" w:cstheme="majorBidi"/>
          <w:sz w:val="36"/>
          <w:szCs w:val="36"/>
        </w:rPr>
        <w:tab/>
        <w:t>(21.)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(2.)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(12.)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(22.)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(3.)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(13.)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(23.)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r w:rsidR="0074638B" w:rsidRPr="000923C3">
        <w:rPr>
          <w:rFonts w:asciiTheme="majorBidi" w:hAnsiTheme="majorBidi" w:cstheme="majorBidi"/>
          <w:sz w:val="36"/>
          <w:szCs w:val="36"/>
        </w:rPr>
        <w:t>1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(4.)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(14.)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3</w:t>
      </w:r>
      <w:r w:rsidRPr="000923C3">
        <w:rPr>
          <w:rFonts w:asciiTheme="majorBidi" w:hAnsiTheme="majorBidi" w:cstheme="majorBidi"/>
          <w:sz w:val="36"/>
          <w:szCs w:val="36"/>
        </w:rPr>
        <w:tab/>
        <w:t>(24.)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(5.)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(15.)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(25.)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2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(6.)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4</w:t>
      </w:r>
      <w:r w:rsidRPr="000923C3">
        <w:rPr>
          <w:rFonts w:asciiTheme="majorBidi" w:hAnsiTheme="majorBidi" w:cstheme="majorBidi"/>
          <w:sz w:val="36"/>
          <w:szCs w:val="36"/>
        </w:rPr>
        <w:tab/>
        <w:t>(16.)</w:t>
      </w:r>
      <w:r w:rsidR="0074638B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74638B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(26.)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(7.)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(17.)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3</w:t>
      </w:r>
      <w:r w:rsidRPr="000923C3">
        <w:rPr>
          <w:rFonts w:asciiTheme="majorBidi" w:hAnsiTheme="majorBidi" w:cstheme="majorBidi"/>
          <w:sz w:val="36"/>
          <w:szCs w:val="36"/>
        </w:rPr>
        <w:tab/>
        <w:t>(27.)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(8.)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(18.)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(28.)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C5A47" w:rsidRPr="000923C3" w:rsidRDefault="000C5A47" w:rsidP="000C5A47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0923C3">
        <w:rPr>
          <w:rFonts w:asciiTheme="majorBidi" w:hAnsiTheme="majorBidi" w:cstheme="majorBidi"/>
          <w:sz w:val="36"/>
          <w:szCs w:val="36"/>
        </w:rPr>
        <w:t>(9.)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3</w:t>
      </w:r>
      <w:r w:rsidRPr="000923C3">
        <w:rPr>
          <w:rFonts w:asciiTheme="majorBidi" w:hAnsiTheme="majorBidi" w:cstheme="majorBidi"/>
          <w:sz w:val="36"/>
          <w:szCs w:val="36"/>
        </w:rPr>
        <w:tab/>
        <w:t>(19.)</w:t>
      </w:r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4</w:t>
      </w:r>
      <w:r w:rsidRPr="000923C3">
        <w:rPr>
          <w:rFonts w:asciiTheme="majorBidi" w:hAnsiTheme="majorBidi" w:cstheme="majorBidi"/>
          <w:sz w:val="36"/>
          <w:szCs w:val="36"/>
        </w:rPr>
        <w:tab/>
        <w:t>(29).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2</w:t>
      </w:r>
      <w:r w:rsidRPr="000923C3">
        <w:rPr>
          <w:rFonts w:asciiTheme="majorBidi" w:hAnsiTheme="majorBidi" w:cstheme="majorBidi"/>
          <w:sz w:val="36"/>
          <w:szCs w:val="36"/>
        </w:rPr>
        <w:br/>
        <w:t>(10.)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2</w:t>
      </w:r>
      <w:r w:rsidRPr="000923C3">
        <w:rPr>
          <w:rFonts w:asciiTheme="majorBidi" w:hAnsiTheme="majorBidi" w:cstheme="majorBidi"/>
          <w:sz w:val="36"/>
          <w:szCs w:val="36"/>
        </w:rPr>
        <w:tab/>
        <w:t>(20.)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</w:t>
      </w:r>
      <w:proofErr w:type="gramStart"/>
      <w:r w:rsidR="00AD4CE6" w:rsidRPr="000923C3">
        <w:rPr>
          <w:rFonts w:asciiTheme="majorBidi" w:hAnsiTheme="majorBidi" w:cstheme="majorBidi"/>
          <w:sz w:val="36"/>
          <w:szCs w:val="36"/>
        </w:rPr>
        <w:t>1</w:t>
      </w:r>
      <w:r w:rsidRPr="000923C3">
        <w:rPr>
          <w:rFonts w:asciiTheme="majorBidi" w:hAnsiTheme="majorBidi" w:cstheme="majorBidi"/>
          <w:sz w:val="36"/>
          <w:szCs w:val="36"/>
        </w:rPr>
        <w:tab/>
        <w:t>(30.)</w:t>
      </w:r>
      <w:proofErr w:type="gramEnd"/>
      <w:r w:rsidR="00AD4CE6" w:rsidRPr="000923C3">
        <w:rPr>
          <w:rFonts w:asciiTheme="majorBidi" w:hAnsiTheme="majorBidi" w:cstheme="majorBidi"/>
          <w:sz w:val="36"/>
          <w:szCs w:val="36"/>
        </w:rPr>
        <w:t xml:space="preserve">  4</w:t>
      </w:r>
    </w:p>
    <w:p w:rsidR="00076BE8" w:rsidRPr="000923C3" w:rsidRDefault="00076BE8" w:rsidP="00076BE8">
      <w:pPr>
        <w:tabs>
          <w:tab w:val="left" w:pos="2835"/>
          <w:tab w:val="left" w:pos="5670"/>
        </w:tabs>
        <w:spacing w:after="0"/>
        <w:rPr>
          <w:rFonts w:asciiTheme="majorBidi" w:hAnsiTheme="majorBidi" w:cstheme="majorBidi"/>
          <w:sz w:val="36"/>
          <w:szCs w:val="36"/>
        </w:rPr>
      </w:pPr>
    </w:p>
    <w:sectPr w:rsidR="00076BE8" w:rsidRPr="000923C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5B" w:rsidRDefault="003C5E5B" w:rsidP="002232D9">
      <w:pPr>
        <w:spacing w:after="0" w:line="240" w:lineRule="auto"/>
      </w:pPr>
      <w:r>
        <w:separator/>
      </w:r>
    </w:p>
  </w:endnote>
  <w:endnote w:type="continuationSeparator" w:id="0">
    <w:p w:rsidR="003C5E5B" w:rsidRDefault="003C5E5B" w:rsidP="0022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B7" w:rsidRDefault="00526B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B7" w:rsidRPr="002232D9" w:rsidRDefault="00526BB7" w:rsidP="002232D9">
    <w:pPr>
      <w:spacing w:after="0" w:line="240" w:lineRule="auto"/>
      <w:jc w:val="right"/>
      <w:rPr>
        <w:sz w:val="24"/>
        <w:szCs w:val="24"/>
      </w:rPr>
    </w:pPr>
    <w:proofErr w:type="spellStart"/>
    <w:r w:rsidRPr="002232D9">
      <w:rPr>
        <w:rFonts w:ascii="Angsana News" w:hAnsi="Angsana News" w:cs="Angsana News" w:hint="cs"/>
        <w:b/>
        <w:bCs/>
        <w:sz w:val="24"/>
        <w:szCs w:val="24"/>
        <w:cs/>
      </w:rPr>
      <w:t>ติว</w:t>
    </w:r>
    <w:proofErr w:type="spellEnd"/>
    <w:r w:rsidRPr="002232D9">
      <w:rPr>
        <w:rFonts w:ascii="Angsana News" w:hAnsi="Angsana News" w:cs="Angsana News" w:hint="cs"/>
        <w:b/>
        <w:bCs/>
        <w:sz w:val="24"/>
        <w:szCs w:val="24"/>
        <w:cs/>
      </w:rPr>
      <w:t xml:space="preserve"> </w:t>
    </w:r>
    <w:r w:rsidRPr="002232D9">
      <w:rPr>
        <w:rFonts w:ascii="Angsana News" w:hAnsi="Angsana News" w:cs="Angsana News"/>
        <w:b/>
        <w:bCs/>
        <w:sz w:val="24"/>
        <w:szCs w:val="24"/>
      </w:rPr>
      <w:t xml:space="preserve">O-NET </w:t>
    </w:r>
    <w:r w:rsidRPr="002232D9">
      <w:rPr>
        <w:rFonts w:ascii="Angsana News" w:hAnsi="Angsana News" w:cs="Angsana News" w:hint="cs"/>
        <w:b/>
        <w:bCs/>
        <w:sz w:val="24"/>
        <w:szCs w:val="24"/>
        <w:cs/>
      </w:rPr>
      <w:t>ปีการศึกษา 2556</w:t>
    </w:r>
    <w:r w:rsidRPr="002232D9">
      <w:rPr>
        <w:rFonts w:ascii="Angsana News" w:hAnsi="Angsana News" w:cs="Angsana News"/>
        <w:sz w:val="24"/>
        <w:szCs w:val="24"/>
      </w:rPr>
      <w:t xml:space="preserve">   </w:t>
    </w:r>
    <w:r w:rsidRPr="002232D9">
      <w:rPr>
        <w:rFonts w:ascii="Angsana News" w:hAnsi="Angsana News" w:cs="Angsana News" w:hint="cs"/>
        <w:sz w:val="24"/>
        <w:szCs w:val="24"/>
        <w:cs/>
      </w:rPr>
      <w:t xml:space="preserve">กลุ่มสาระการเรียนรู้การงานอาชีพและเทคโนโลยี  เครือข่ายรังสีตรีมิตร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B7" w:rsidRDefault="00526B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5B" w:rsidRDefault="003C5E5B" w:rsidP="002232D9">
      <w:pPr>
        <w:spacing w:after="0" w:line="240" w:lineRule="auto"/>
      </w:pPr>
      <w:r>
        <w:separator/>
      </w:r>
    </w:p>
  </w:footnote>
  <w:footnote w:type="continuationSeparator" w:id="0">
    <w:p w:rsidR="003C5E5B" w:rsidRDefault="003C5E5B" w:rsidP="0022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B7" w:rsidRDefault="00526B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750247"/>
      <w:docPartObj>
        <w:docPartGallery w:val="Page Numbers (Top of Page)"/>
        <w:docPartUnique/>
      </w:docPartObj>
    </w:sdtPr>
    <w:sdtEndPr/>
    <w:sdtContent>
      <w:p w:rsidR="00526BB7" w:rsidRDefault="00526BB7" w:rsidP="002232D9">
        <w:pPr>
          <w:pStyle w:val="a7"/>
          <w:jc w:val="right"/>
        </w:pPr>
        <w:r>
          <w:rPr>
            <w:rFonts w:hint="cs"/>
            <w:cs/>
          </w:rPr>
          <w:t xml:space="preserve">หน้า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23C3" w:rsidRPr="000923C3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526BB7" w:rsidRDefault="00526B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B7" w:rsidRDefault="00526B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538"/>
    <w:multiLevelType w:val="hybridMultilevel"/>
    <w:tmpl w:val="02549280"/>
    <w:lvl w:ilvl="0" w:tplc="A8EACE2C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">
    <w:nsid w:val="0613465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721B4E"/>
    <w:multiLevelType w:val="hybridMultilevel"/>
    <w:tmpl w:val="DE06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B3D"/>
    <w:multiLevelType w:val="hybridMultilevel"/>
    <w:tmpl w:val="69464344"/>
    <w:lvl w:ilvl="0" w:tplc="B4D834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7AF5C99"/>
    <w:multiLevelType w:val="hybridMultilevel"/>
    <w:tmpl w:val="DE9CB806"/>
    <w:lvl w:ilvl="0" w:tplc="9BD8460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9186E53"/>
    <w:multiLevelType w:val="hybridMultilevel"/>
    <w:tmpl w:val="EDA80272"/>
    <w:lvl w:ilvl="0" w:tplc="BB5085B4">
      <w:start w:val="4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B1A7AE9"/>
    <w:multiLevelType w:val="hybridMultilevel"/>
    <w:tmpl w:val="CA080B14"/>
    <w:lvl w:ilvl="0" w:tplc="53ECD80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75178A9"/>
    <w:multiLevelType w:val="singleLevel"/>
    <w:tmpl w:val="8E54A64C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FEF2A19"/>
    <w:multiLevelType w:val="hybridMultilevel"/>
    <w:tmpl w:val="B8FE8EE2"/>
    <w:lvl w:ilvl="0" w:tplc="6500091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309C1975"/>
    <w:multiLevelType w:val="hybridMultilevel"/>
    <w:tmpl w:val="28C8D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3BD0"/>
    <w:multiLevelType w:val="hybridMultilevel"/>
    <w:tmpl w:val="5BB0CA18"/>
    <w:lvl w:ilvl="0" w:tplc="12A8F5A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584417A"/>
    <w:multiLevelType w:val="hybridMultilevel"/>
    <w:tmpl w:val="8D822D6C"/>
    <w:lvl w:ilvl="0" w:tplc="B7EA35BA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3A656D67"/>
    <w:multiLevelType w:val="hybridMultilevel"/>
    <w:tmpl w:val="0354F950"/>
    <w:lvl w:ilvl="0" w:tplc="A7F04EF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A883095"/>
    <w:multiLevelType w:val="singleLevel"/>
    <w:tmpl w:val="1CFE80DE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3B9C1C4F"/>
    <w:multiLevelType w:val="hybridMultilevel"/>
    <w:tmpl w:val="3760A8AC"/>
    <w:lvl w:ilvl="0" w:tplc="038A27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EF16C42"/>
    <w:multiLevelType w:val="hybridMultilevel"/>
    <w:tmpl w:val="7F1E3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1CD696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A2536"/>
    <w:multiLevelType w:val="hybridMultilevel"/>
    <w:tmpl w:val="33B6548A"/>
    <w:lvl w:ilvl="0" w:tplc="05EA30D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4D68596B"/>
    <w:multiLevelType w:val="hybridMultilevel"/>
    <w:tmpl w:val="7662296A"/>
    <w:lvl w:ilvl="0" w:tplc="E80A4C3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560B36D3"/>
    <w:multiLevelType w:val="hybridMultilevel"/>
    <w:tmpl w:val="AA8E8998"/>
    <w:lvl w:ilvl="0" w:tplc="6DEEC06C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8F507D"/>
    <w:multiLevelType w:val="hybridMultilevel"/>
    <w:tmpl w:val="EF60BCD8"/>
    <w:lvl w:ilvl="0" w:tplc="86A62AD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605024AD"/>
    <w:multiLevelType w:val="hybridMultilevel"/>
    <w:tmpl w:val="C4CC7D8E"/>
    <w:lvl w:ilvl="0" w:tplc="E030373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>
    <w:nsid w:val="61F07D00"/>
    <w:multiLevelType w:val="hybridMultilevel"/>
    <w:tmpl w:val="FFCE4096"/>
    <w:lvl w:ilvl="0" w:tplc="507061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47C2DB9"/>
    <w:multiLevelType w:val="hybridMultilevel"/>
    <w:tmpl w:val="D0F8480A"/>
    <w:lvl w:ilvl="0" w:tplc="0E56704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3">
    <w:nsid w:val="690F2327"/>
    <w:multiLevelType w:val="hybridMultilevel"/>
    <w:tmpl w:val="B0D8BF4E"/>
    <w:lvl w:ilvl="0" w:tplc="F9C0ECF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6EF04477"/>
    <w:multiLevelType w:val="hybridMultilevel"/>
    <w:tmpl w:val="566CBED4"/>
    <w:lvl w:ilvl="0" w:tplc="EA70806C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>
    <w:nsid w:val="70414CB0"/>
    <w:multiLevelType w:val="hybridMultilevel"/>
    <w:tmpl w:val="879A8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57565C"/>
    <w:multiLevelType w:val="hybridMultilevel"/>
    <w:tmpl w:val="5F2818C4"/>
    <w:lvl w:ilvl="0" w:tplc="9AB22704">
      <w:start w:val="1"/>
      <w:numFmt w:val="decimal"/>
      <w:lvlText w:val="%1."/>
      <w:lvlJc w:val="left"/>
      <w:pPr>
        <w:ind w:left="1305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>
    <w:nsid w:val="77820C36"/>
    <w:multiLevelType w:val="singleLevel"/>
    <w:tmpl w:val="27B6DA14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794B02A4"/>
    <w:multiLevelType w:val="hybridMultilevel"/>
    <w:tmpl w:val="2CE22C76"/>
    <w:lvl w:ilvl="0" w:tplc="477CAC5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7A863468"/>
    <w:multiLevelType w:val="singleLevel"/>
    <w:tmpl w:val="5C269832"/>
    <w:lvl w:ilvl="0">
      <w:start w:val="1"/>
      <w:numFmt w:val="thaiLetters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0">
    <w:nsid w:val="7B2D2D72"/>
    <w:multiLevelType w:val="hybridMultilevel"/>
    <w:tmpl w:val="8E7A7D86"/>
    <w:lvl w:ilvl="0" w:tplc="DD9C6E1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26"/>
  </w:num>
  <w:num w:numId="5">
    <w:abstractNumId w:val="22"/>
  </w:num>
  <w:num w:numId="6">
    <w:abstractNumId w:val="6"/>
  </w:num>
  <w:num w:numId="7">
    <w:abstractNumId w:val="21"/>
  </w:num>
  <w:num w:numId="8">
    <w:abstractNumId w:val="4"/>
  </w:num>
  <w:num w:numId="9">
    <w:abstractNumId w:val="23"/>
  </w:num>
  <w:num w:numId="10">
    <w:abstractNumId w:val="10"/>
  </w:num>
  <w:num w:numId="11">
    <w:abstractNumId w:val="12"/>
  </w:num>
  <w:num w:numId="12">
    <w:abstractNumId w:val="19"/>
  </w:num>
  <w:num w:numId="13">
    <w:abstractNumId w:val="30"/>
  </w:num>
  <w:num w:numId="14">
    <w:abstractNumId w:val="17"/>
  </w:num>
  <w:num w:numId="15">
    <w:abstractNumId w:val="11"/>
  </w:num>
  <w:num w:numId="16">
    <w:abstractNumId w:val="20"/>
  </w:num>
  <w:num w:numId="17">
    <w:abstractNumId w:val="24"/>
  </w:num>
  <w:num w:numId="18">
    <w:abstractNumId w:val="14"/>
  </w:num>
  <w:num w:numId="19">
    <w:abstractNumId w:val="28"/>
  </w:num>
  <w:num w:numId="20">
    <w:abstractNumId w:val="16"/>
  </w:num>
  <w:num w:numId="21">
    <w:abstractNumId w:val="3"/>
  </w:num>
  <w:num w:numId="22">
    <w:abstractNumId w:val="18"/>
  </w:num>
  <w:num w:numId="23">
    <w:abstractNumId w:val="0"/>
  </w:num>
  <w:num w:numId="24">
    <w:abstractNumId w:val="5"/>
  </w:num>
  <w:num w:numId="25">
    <w:abstractNumId w:val="13"/>
  </w:num>
  <w:num w:numId="26">
    <w:abstractNumId w:val="1"/>
  </w:num>
  <w:num w:numId="27">
    <w:abstractNumId w:val="27"/>
  </w:num>
  <w:num w:numId="28">
    <w:abstractNumId w:val="29"/>
  </w:num>
  <w:num w:numId="29">
    <w:abstractNumId w:val="7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83"/>
    <w:rsid w:val="00001DA7"/>
    <w:rsid w:val="000051B6"/>
    <w:rsid w:val="00010147"/>
    <w:rsid w:val="00031091"/>
    <w:rsid w:val="00047C66"/>
    <w:rsid w:val="000538AA"/>
    <w:rsid w:val="000578BD"/>
    <w:rsid w:val="00076BE8"/>
    <w:rsid w:val="00077213"/>
    <w:rsid w:val="000923C3"/>
    <w:rsid w:val="00096219"/>
    <w:rsid w:val="000B70CC"/>
    <w:rsid w:val="000C422D"/>
    <w:rsid w:val="000C5A47"/>
    <w:rsid w:val="000D2187"/>
    <w:rsid w:val="00135049"/>
    <w:rsid w:val="0014646E"/>
    <w:rsid w:val="0018392B"/>
    <w:rsid w:val="001A178E"/>
    <w:rsid w:val="001C2513"/>
    <w:rsid w:val="001E7025"/>
    <w:rsid w:val="00216BB7"/>
    <w:rsid w:val="002232D9"/>
    <w:rsid w:val="00231607"/>
    <w:rsid w:val="0023242D"/>
    <w:rsid w:val="0023475E"/>
    <w:rsid w:val="00244215"/>
    <w:rsid w:val="00244CF0"/>
    <w:rsid w:val="00252C2D"/>
    <w:rsid w:val="002538B7"/>
    <w:rsid w:val="00253D2E"/>
    <w:rsid w:val="00255D81"/>
    <w:rsid w:val="00261359"/>
    <w:rsid w:val="00262051"/>
    <w:rsid w:val="002728EF"/>
    <w:rsid w:val="00273A2F"/>
    <w:rsid w:val="0028605C"/>
    <w:rsid w:val="002C15B0"/>
    <w:rsid w:val="002D6544"/>
    <w:rsid w:val="00300D77"/>
    <w:rsid w:val="00336BF5"/>
    <w:rsid w:val="00381D61"/>
    <w:rsid w:val="00383365"/>
    <w:rsid w:val="00384153"/>
    <w:rsid w:val="003936C3"/>
    <w:rsid w:val="003A2231"/>
    <w:rsid w:val="003B573B"/>
    <w:rsid w:val="003C2483"/>
    <w:rsid w:val="003C5E5B"/>
    <w:rsid w:val="00427198"/>
    <w:rsid w:val="00441759"/>
    <w:rsid w:val="00441F54"/>
    <w:rsid w:val="0046564B"/>
    <w:rsid w:val="00486F55"/>
    <w:rsid w:val="004C7C06"/>
    <w:rsid w:val="004D61DE"/>
    <w:rsid w:val="004D712E"/>
    <w:rsid w:val="005007AF"/>
    <w:rsid w:val="00506F72"/>
    <w:rsid w:val="00517398"/>
    <w:rsid w:val="00520475"/>
    <w:rsid w:val="005238E9"/>
    <w:rsid w:val="00526BB7"/>
    <w:rsid w:val="00534593"/>
    <w:rsid w:val="00590194"/>
    <w:rsid w:val="00593C5C"/>
    <w:rsid w:val="005B16F1"/>
    <w:rsid w:val="005C3750"/>
    <w:rsid w:val="005C712D"/>
    <w:rsid w:val="005D6D5D"/>
    <w:rsid w:val="005E769B"/>
    <w:rsid w:val="005F518D"/>
    <w:rsid w:val="00611591"/>
    <w:rsid w:val="00633259"/>
    <w:rsid w:val="00646820"/>
    <w:rsid w:val="00663910"/>
    <w:rsid w:val="006858EE"/>
    <w:rsid w:val="006958BB"/>
    <w:rsid w:val="00697601"/>
    <w:rsid w:val="006A7878"/>
    <w:rsid w:val="006D4DD2"/>
    <w:rsid w:val="006D75E6"/>
    <w:rsid w:val="006E66CF"/>
    <w:rsid w:val="007045E0"/>
    <w:rsid w:val="00707F51"/>
    <w:rsid w:val="00711979"/>
    <w:rsid w:val="00736F21"/>
    <w:rsid w:val="0074638B"/>
    <w:rsid w:val="007519A0"/>
    <w:rsid w:val="00761CDD"/>
    <w:rsid w:val="00774789"/>
    <w:rsid w:val="00776727"/>
    <w:rsid w:val="007D383E"/>
    <w:rsid w:val="007D59F0"/>
    <w:rsid w:val="007D5ACA"/>
    <w:rsid w:val="007D60BD"/>
    <w:rsid w:val="007E08DC"/>
    <w:rsid w:val="00802533"/>
    <w:rsid w:val="0080772F"/>
    <w:rsid w:val="008130E7"/>
    <w:rsid w:val="0082035B"/>
    <w:rsid w:val="00840BA0"/>
    <w:rsid w:val="00855150"/>
    <w:rsid w:val="00887158"/>
    <w:rsid w:val="00896EB9"/>
    <w:rsid w:val="008E4E81"/>
    <w:rsid w:val="0092199C"/>
    <w:rsid w:val="00921FE2"/>
    <w:rsid w:val="00923620"/>
    <w:rsid w:val="00961CC8"/>
    <w:rsid w:val="009778D9"/>
    <w:rsid w:val="009835BC"/>
    <w:rsid w:val="00997667"/>
    <w:rsid w:val="009A45B4"/>
    <w:rsid w:val="009A4E51"/>
    <w:rsid w:val="009C4767"/>
    <w:rsid w:val="009C61CB"/>
    <w:rsid w:val="009C78EB"/>
    <w:rsid w:val="009E6946"/>
    <w:rsid w:val="009F1149"/>
    <w:rsid w:val="00A22AAA"/>
    <w:rsid w:val="00A43D67"/>
    <w:rsid w:val="00A67469"/>
    <w:rsid w:val="00A76FA9"/>
    <w:rsid w:val="00A9521F"/>
    <w:rsid w:val="00A97E5F"/>
    <w:rsid w:val="00AB18E0"/>
    <w:rsid w:val="00AB4583"/>
    <w:rsid w:val="00AC7AD9"/>
    <w:rsid w:val="00AD4CE6"/>
    <w:rsid w:val="00AE255A"/>
    <w:rsid w:val="00AF46EC"/>
    <w:rsid w:val="00B03BA6"/>
    <w:rsid w:val="00B24074"/>
    <w:rsid w:val="00B339B0"/>
    <w:rsid w:val="00B44844"/>
    <w:rsid w:val="00B4666E"/>
    <w:rsid w:val="00B8142B"/>
    <w:rsid w:val="00B8246C"/>
    <w:rsid w:val="00B8310F"/>
    <w:rsid w:val="00B91EE3"/>
    <w:rsid w:val="00C0556A"/>
    <w:rsid w:val="00C11675"/>
    <w:rsid w:val="00C27323"/>
    <w:rsid w:val="00C55038"/>
    <w:rsid w:val="00C803FE"/>
    <w:rsid w:val="00CA5334"/>
    <w:rsid w:val="00CA6CB4"/>
    <w:rsid w:val="00CB2AE4"/>
    <w:rsid w:val="00CB36AE"/>
    <w:rsid w:val="00CF01F8"/>
    <w:rsid w:val="00CF6C7D"/>
    <w:rsid w:val="00D01BBD"/>
    <w:rsid w:val="00D078F2"/>
    <w:rsid w:val="00D12BD4"/>
    <w:rsid w:val="00D34410"/>
    <w:rsid w:val="00D41086"/>
    <w:rsid w:val="00D47A58"/>
    <w:rsid w:val="00D5426F"/>
    <w:rsid w:val="00D55407"/>
    <w:rsid w:val="00D659C7"/>
    <w:rsid w:val="00DB59BC"/>
    <w:rsid w:val="00DD0F30"/>
    <w:rsid w:val="00DE0457"/>
    <w:rsid w:val="00DE16CC"/>
    <w:rsid w:val="00DE2ABF"/>
    <w:rsid w:val="00DE78C2"/>
    <w:rsid w:val="00DF49B6"/>
    <w:rsid w:val="00E042BA"/>
    <w:rsid w:val="00E2599A"/>
    <w:rsid w:val="00E34357"/>
    <w:rsid w:val="00E45ADB"/>
    <w:rsid w:val="00E74556"/>
    <w:rsid w:val="00E8681A"/>
    <w:rsid w:val="00EB2E53"/>
    <w:rsid w:val="00EE25AF"/>
    <w:rsid w:val="00F0661B"/>
    <w:rsid w:val="00F17D3A"/>
    <w:rsid w:val="00F6468E"/>
    <w:rsid w:val="00F874D4"/>
    <w:rsid w:val="00F904EB"/>
    <w:rsid w:val="00FA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42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04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904E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2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232D9"/>
  </w:style>
  <w:style w:type="paragraph" w:styleId="a9">
    <w:name w:val="footer"/>
    <w:basedOn w:val="a"/>
    <w:link w:val="aa"/>
    <w:uiPriority w:val="99"/>
    <w:unhideWhenUsed/>
    <w:rsid w:val="0022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23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42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04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904E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2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232D9"/>
  </w:style>
  <w:style w:type="paragraph" w:styleId="a9">
    <w:name w:val="footer"/>
    <w:basedOn w:val="a"/>
    <w:link w:val="aa"/>
    <w:uiPriority w:val="99"/>
    <w:unhideWhenUsed/>
    <w:rsid w:val="0022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2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9A73-3A4F-4633-A451-5C9C697C543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ADC10F5-E115-4978-9229-697DDFAC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176</TotalTime>
  <Pages>19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70</cp:revision>
  <cp:lastPrinted>2013-12-19T07:03:00Z</cp:lastPrinted>
  <dcterms:created xsi:type="dcterms:W3CDTF">2013-12-19T05:43:00Z</dcterms:created>
  <dcterms:modified xsi:type="dcterms:W3CDTF">2013-12-20T06:16:00Z</dcterms:modified>
</cp:coreProperties>
</file>