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1A" w:rsidRPr="00E5095A" w:rsidRDefault="003B621A" w:rsidP="003B621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แนวข้อสอบ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</w:rPr>
        <w:t xml:space="preserve">O-NET </w:t>
      </w: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กลุ่มสาระคณิตศาสตร์  ปีการศึกษา 2556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  <w:cs/>
        </w:rPr>
        <w:br/>
      </w:r>
      <w:r w:rsidR="00E51776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>เครื</w:t>
      </w:r>
      <w:r w:rsidR="00E03418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อข่ายรังสีตรีมิตร   </w:t>
      </w:r>
      <w:r w:rsidR="00E0341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ชุดที่ 1</w:t>
      </w:r>
    </w:p>
    <w:p w:rsidR="008F3BE0" w:rsidRDefault="00C161CF" w:rsidP="00C161CF">
      <w:pPr>
        <w:rPr>
          <w:rFonts w:asciiTheme="majorBidi" w:hAnsiTheme="majorBidi" w:cstheme="majorBidi"/>
          <w:sz w:val="32"/>
          <w:szCs w:val="32"/>
        </w:rPr>
      </w:pPr>
      <w:r w:rsidRPr="00E5095A">
        <w:rPr>
          <w:rFonts w:asciiTheme="majorBidi" w:hAnsiTheme="majorBidi" w:cstheme="majorBidi"/>
          <w:sz w:val="32"/>
          <w:szCs w:val="32"/>
        </w:rPr>
        <w:t xml:space="preserve">1. </w:t>
      </w:r>
      <w:r w:rsidR="00C3062B" w:rsidRPr="00E5095A">
        <w:rPr>
          <w:rFonts w:asciiTheme="majorBidi" w:hAnsiTheme="majorBidi" w:cstheme="majorBidi"/>
          <w:sz w:val="32"/>
          <w:szCs w:val="32"/>
          <w:cs/>
        </w:rPr>
        <w:t>ข้อใดต่อไปนี้ไม่ถูกต้อง</w:t>
      </w:r>
      <w:r w:rsidR="00C3062B" w:rsidRPr="00E5095A">
        <w:rPr>
          <w:rFonts w:asciiTheme="majorBidi" w:hAnsiTheme="majorBidi" w:cstheme="majorBidi"/>
          <w:sz w:val="32"/>
          <w:szCs w:val="32"/>
          <w:cs/>
        </w:rPr>
        <w:br/>
      </w:r>
      <w:r w:rsidR="00940BF7">
        <w:rPr>
          <w:rFonts w:asciiTheme="majorBidi" w:hAnsiTheme="majorBidi" w:cstheme="majorBidi" w:hint="cs"/>
          <w:color w:val="FF0000"/>
          <w:sz w:val="32"/>
          <w:szCs w:val="32"/>
          <w:cs/>
        </w:rPr>
        <w:tab/>
      </w:r>
      <w:r w:rsidR="00C3062B" w:rsidRPr="008D68AF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ก. </w:t>
      </w:r>
      <w:r w:rsidR="00C3062B" w:rsidRPr="008D68AF">
        <w:rPr>
          <w:rFonts w:asciiTheme="majorBidi" w:hAnsiTheme="majorBidi" w:cstheme="majorBidi"/>
          <w:color w:val="FF0000"/>
          <w:sz w:val="32"/>
          <w:szCs w:val="32"/>
        </w:rPr>
        <w:t xml:space="preserve">0.50 = 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50</m:t>
            </m:r>
          </m:num>
          <m:den>
            <m:r>
              <w:rPr>
                <w:rFonts w:ascii="Cambria Math" w:hAnsi="Cambria Math"/>
                <w:color w:val="FF0000"/>
              </w:rPr>
              <m:t>10</m:t>
            </m:r>
          </m:den>
        </m:f>
      </m:oMath>
      <w:r w:rsidR="00C3062B" w:rsidRPr="008D68AF">
        <w:rPr>
          <w:rFonts w:asciiTheme="majorBidi" w:hAnsiTheme="majorBidi" w:cstheme="majorBidi"/>
          <w:sz w:val="32"/>
          <w:szCs w:val="32"/>
        </w:rPr>
        <w:tab/>
      </w:r>
      <w:r w:rsidR="00C3062B" w:rsidRPr="008D68AF">
        <w:rPr>
          <w:rFonts w:asciiTheme="majorBidi" w:hAnsiTheme="majorBidi" w:cstheme="majorBidi"/>
          <w:sz w:val="32"/>
          <w:szCs w:val="32"/>
          <w:cs/>
        </w:rPr>
        <w:tab/>
        <w:t>ข.</w:t>
      </w:r>
      <w:r w:rsidR="00C3062B" w:rsidRPr="008D68AF">
        <w:rPr>
          <w:rFonts w:asciiTheme="majorBidi" w:hAnsiTheme="majorBidi" w:cstheme="majorBidi"/>
          <w:sz w:val="32"/>
          <w:szCs w:val="32"/>
        </w:rPr>
        <w:t xml:space="preserve">0.45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C3062B" w:rsidRPr="008D68AF">
        <w:rPr>
          <w:rFonts w:asciiTheme="majorBidi" w:hAnsiTheme="majorBidi" w:cstheme="majorBidi"/>
          <w:sz w:val="32"/>
          <w:szCs w:val="32"/>
          <w:cs/>
        </w:rPr>
        <w:br/>
      </w:r>
      <w:r w:rsidR="00940BF7">
        <w:rPr>
          <w:rFonts w:asciiTheme="majorBidi" w:hAnsiTheme="majorBidi" w:cstheme="majorBidi" w:hint="cs"/>
          <w:sz w:val="32"/>
          <w:szCs w:val="32"/>
          <w:cs/>
        </w:rPr>
        <w:tab/>
      </w:r>
      <w:r w:rsidR="00C3062B" w:rsidRPr="008D68AF">
        <w:rPr>
          <w:rFonts w:asciiTheme="majorBidi" w:hAnsiTheme="majorBidi" w:cstheme="majorBidi"/>
          <w:sz w:val="32"/>
          <w:szCs w:val="32"/>
          <w:cs/>
        </w:rPr>
        <w:t xml:space="preserve">ค. </w:t>
      </w:r>
      <w:r w:rsidR="00C3062B" w:rsidRPr="008D68AF">
        <w:rPr>
          <w:rFonts w:asciiTheme="majorBidi" w:hAnsiTheme="majorBidi" w:cstheme="majorBidi"/>
          <w:sz w:val="32"/>
          <w:szCs w:val="32"/>
        </w:rPr>
        <w:t xml:space="preserve">0.79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79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C3062B" w:rsidRPr="008D68AF">
        <w:rPr>
          <w:rFonts w:asciiTheme="majorBidi" w:hAnsiTheme="majorBidi" w:cstheme="majorBidi"/>
          <w:sz w:val="32"/>
          <w:szCs w:val="32"/>
          <w:cs/>
        </w:rPr>
        <w:tab/>
      </w:r>
      <w:r w:rsidR="00C3062B" w:rsidRPr="008D68AF">
        <w:rPr>
          <w:rFonts w:asciiTheme="majorBidi" w:hAnsiTheme="majorBidi" w:cstheme="majorBidi"/>
          <w:sz w:val="32"/>
          <w:szCs w:val="32"/>
          <w:cs/>
        </w:rPr>
        <w:tab/>
        <w:t xml:space="preserve">ง. </w:t>
      </w:r>
      <w:r w:rsidR="00C3062B" w:rsidRPr="008D68AF">
        <w:rPr>
          <w:rFonts w:asciiTheme="majorBidi" w:hAnsiTheme="majorBidi" w:cstheme="majorBidi"/>
          <w:sz w:val="32"/>
          <w:szCs w:val="32"/>
        </w:rPr>
        <w:t xml:space="preserve">3.10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C3062B" w:rsidRPr="008D68AF">
        <w:rPr>
          <w:rFonts w:asciiTheme="majorBidi" w:hAnsiTheme="majorBidi" w:cstheme="majorBidi"/>
          <w:sz w:val="32"/>
          <w:szCs w:val="32"/>
          <w:cs/>
        </w:rPr>
        <w:tab/>
      </w:r>
    </w:p>
    <w:p w:rsidR="008F3BE0" w:rsidRPr="008D68AF" w:rsidRDefault="00C161CF" w:rsidP="00C161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D68AF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m:oMath>
        <m:r>
          <m:rPr>
            <m:sty m:val="bi"/>
          </m:rP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12</m:t>
            </m:r>
          </m:den>
        </m:f>
      </m:oMath>
      <w:r w:rsidRPr="008D68AF">
        <w:t xml:space="preserve"> +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 xml:space="preserve">8 </m:t>
            </m:r>
          </m:den>
        </m:f>
        <m:r>
          <m:rPr>
            <m:sty m:val="bi"/>
          </m:rPr>
          <w:rPr>
            <w:rFonts w:ascii="Cambria Math" w:hAnsi="Cambria Math"/>
          </w:rPr>
          <m:t>)÷( 1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Pr="008D68AF">
        <w:t xml:space="preserve"> +1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 xml:space="preserve">8 </m:t>
            </m:r>
          </m:den>
        </m:f>
        <m:r>
          <m:rPr>
            <m:sty m:val="bi"/>
          </m:rPr>
          <w:rPr>
            <w:rFonts w:ascii="Cambria Math" w:hAnsi="Cambria Math"/>
          </w:rPr>
          <m:t>)</m:t>
        </m:r>
      </m:oMath>
      <w:r w:rsidRPr="008D68AF">
        <w:rPr>
          <w:rFonts w:asciiTheme="majorBidi" w:hAnsiTheme="majorBidi" w:cstheme="majorBidi"/>
          <w:b/>
          <w:bCs/>
          <w:sz w:val="32"/>
          <w:szCs w:val="32"/>
        </w:rPr>
        <w:t xml:space="preserve">  =  </w:t>
      </w:r>
      <w:r w:rsidRPr="008D68AF">
        <w:rPr>
          <w:rFonts w:asciiTheme="majorBidi" w:hAnsiTheme="majorBidi" w:cstheme="majorBidi"/>
          <w:b/>
          <w:bCs/>
          <w:sz w:val="32"/>
          <w:szCs w:val="32"/>
        </w:rPr>
        <w:sym w:font="Wingdings 2" w:char="F0A3"/>
      </w:r>
    </w:p>
    <w:p w:rsidR="000432A4" w:rsidRDefault="00940BF7" w:rsidP="00C161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161CF">
        <w:rPr>
          <w:rFonts w:asciiTheme="majorBidi" w:hAnsiTheme="majorBidi" w:cstheme="majorBidi" w:hint="cs"/>
          <w:sz w:val="32"/>
          <w:szCs w:val="32"/>
          <w:cs/>
        </w:rPr>
        <w:t xml:space="preserve">ก.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89</m:t>
            </m:r>
          </m:den>
        </m:f>
      </m:oMath>
      <w:r w:rsidR="008F3BE0">
        <w:rPr>
          <w:rFonts w:asciiTheme="majorBidi" w:hAnsiTheme="majorBidi" w:cstheme="majorBidi"/>
          <w:sz w:val="32"/>
          <w:szCs w:val="32"/>
        </w:rPr>
        <w:tab/>
      </w:r>
      <w:r w:rsidR="008F3BE0">
        <w:rPr>
          <w:rFonts w:asciiTheme="majorBidi" w:hAnsiTheme="majorBidi" w:cstheme="majorBidi"/>
          <w:sz w:val="32"/>
          <w:szCs w:val="32"/>
        </w:rPr>
        <w:tab/>
      </w:r>
      <w:r w:rsidR="008F3BE0" w:rsidRPr="00C161CF">
        <w:rPr>
          <w:rFonts w:asciiTheme="majorBidi" w:hAnsiTheme="majorBidi" w:cstheme="majorBidi"/>
          <w:sz w:val="32"/>
          <w:szCs w:val="32"/>
          <w:cs/>
        </w:rPr>
        <w:tab/>
      </w:r>
      <w:r w:rsidR="008F3BE0" w:rsidRPr="000432A4">
        <w:rPr>
          <w:rFonts w:asciiTheme="majorBidi" w:hAnsiTheme="majorBidi" w:cstheme="majorBidi"/>
          <w:color w:val="FF0000"/>
          <w:sz w:val="32"/>
          <w:szCs w:val="32"/>
          <w:cs/>
        </w:rPr>
        <w:t>ข.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="008F3BE0" w:rsidRPr="00C161CF"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F3BE0" w:rsidRPr="00C161CF">
        <w:rPr>
          <w:rFonts w:asciiTheme="majorBidi" w:hAnsiTheme="majorBidi" w:cstheme="majorBidi"/>
          <w:sz w:val="32"/>
          <w:szCs w:val="32"/>
          <w:cs/>
        </w:rPr>
        <w:t xml:space="preserve">ค.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89</m:t>
            </m:r>
          </m:den>
        </m:f>
      </m:oMath>
      <w:r w:rsidR="008F3BE0" w:rsidRPr="00C161CF">
        <w:rPr>
          <w:rFonts w:asciiTheme="majorBidi" w:hAnsiTheme="majorBidi" w:cstheme="majorBidi"/>
          <w:sz w:val="32"/>
          <w:szCs w:val="32"/>
          <w:cs/>
        </w:rPr>
        <w:tab/>
      </w:r>
      <w:r w:rsidR="008F3BE0" w:rsidRPr="00C161CF">
        <w:rPr>
          <w:rFonts w:asciiTheme="majorBidi" w:hAnsiTheme="majorBidi" w:cstheme="majorBidi"/>
          <w:sz w:val="32"/>
          <w:szCs w:val="32"/>
          <w:cs/>
        </w:rPr>
        <w:tab/>
      </w:r>
      <w:r w:rsidR="008F3BE0">
        <w:rPr>
          <w:rFonts w:asciiTheme="majorBidi" w:hAnsiTheme="majorBidi" w:cstheme="majorBidi" w:hint="cs"/>
          <w:sz w:val="32"/>
          <w:szCs w:val="32"/>
          <w:cs/>
        </w:rPr>
        <w:tab/>
      </w:r>
      <w:r w:rsidR="008F3BE0" w:rsidRPr="00C161CF">
        <w:rPr>
          <w:rFonts w:asciiTheme="majorBidi" w:hAnsiTheme="majorBidi" w:cstheme="majorBidi"/>
          <w:sz w:val="32"/>
          <w:szCs w:val="32"/>
          <w:cs/>
        </w:rPr>
        <w:t xml:space="preserve">ง.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="008F3BE0" w:rsidRPr="00C161CF">
        <w:rPr>
          <w:rFonts w:asciiTheme="majorBidi" w:hAnsiTheme="majorBidi" w:cstheme="majorBidi"/>
          <w:sz w:val="32"/>
          <w:szCs w:val="32"/>
          <w:cs/>
        </w:rPr>
        <w:tab/>
      </w:r>
      <w:r w:rsidR="008F3BE0">
        <w:rPr>
          <w:rFonts w:asciiTheme="majorBidi" w:hAnsiTheme="majorBidi" w:cstheme="majorBidi"/>
          <w:sz w:val="32"/>
          <w:szCs w:val="32"/>
        </w:rPr>
        <w:tab/>
      </w:r>
    </w:p>
    <w:p w:rsidR="006E44D9" w:rsidRPr="006E44D9" w:rsidRDefault="000432A4" w:rsidP="00C161CF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3.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ห.ร.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ม. ของ </w:t>
      </w:r>
      <w:r>
        <w:rPr>
          <w:rFonts w:asciiTheme="majorBidi" w:hAnsiTheme="majorBidi" w:cstheme="majorBidi"/>
          <w:sz w:val="32"/>
          <w:szCs w:val="32"/>
        </w:rPr>
        <w:t>18,20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>
        <w:rPr>
          <w:rFonts w:asciiTheme="majorBidi" w:hAnsiTheme="majorBidi" w:cstheme="majorBidi"/>
          <w:sz w:val="32"/>
          <w:szCs w:val="32"/>
        </w:rPr>
        <w:t xml:space="preserve">24 </w:t>
      </w:r>
      <w:r>
        <w:rPr>
          <w:rFonts w:asciiTheme="majorBidi" w:hAnsiTheme="majorBidi" w:cstheme="majorBidi" w:hint="cs"/>
          <w:sz w:val="32"/>
          <w:szCs w:val="32"/>
          <w:cs/>
        </w:rPr>
        <w:t>คือข้อใด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 w:rsidR="00940BF7">
        <w:rPr>
          <w:rFonts w:asciiTheme="majorBidi" w:hAnsiTheme="majorBidi" w:cstheme="majorBidi" w:hint="cs"/>
          <w:color w:val="FF0000"/>
          <w:sz w:val="32"/>
          <w:szCs w:val="32"/>
          <w:cs/>
        </w:rPr>
        <w:tab/>
      </w:r>
      <w:r w:rsidRPr="000432A4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</w:t>
      </w:r>
      <w:r w:rsidRPr="000432A4">
        <w:rPr>
          <w:rFonts w:asciiTheme="majorBidi" w:hAnsiTheme="majorBidi" w:cstheme="majorBidi"/>
          <w:color w:val="FF0000"/>
          <w:sz w:val="32"/>
          <w:szCs w:val="32"/>
        </w:rPr>
        <w:t xml:space="preserve">2 </w:t>
      </w:r>
      <w:r>
        <w:rPr>
          <w:rFonts w:asciiTheme="majorBidi" w:hAnsiTheme="majorBidi" w:cstheme="majorBidi"/>
          <w:sz w:val="32"/>
          <w:szCs w:val="32"/>
        </w:rPr>
        <w:tab/>
      </w:r>
      <w:r w:rsidR="008D68AF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ข.</w:t>
      </w:r>
      <w:r>
        <w:rPr>
          <w:rFonts w:asciiTheme="majorBidi" w:hAnsiTheme="majorBidi" w:cstheme="majorBidi"/>
          <w:sz w:val="32"/>
          <w:szCs w:val="32"/>
        </w:rPr>
        <w:t>3</w:t>
      </w:r>
      <w:r>
        <w:rPr>
          <w:rFonts w:asciiTheme="majorBidi" w:hAnsiTheme="majorBidi" w:cstheme="majorBidi"/>
          <w:sz w:val="32"/>
          <w:szCs w:val="32"/>
        </w:rPr>
        <w:br/>
      </w:r>
      <w:r w:rsidR="00940BF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ค. </w:t>
      </w:r>
      <w:r>
        <w:rPr>
          <w:rFonts w:asciiTheme="majorBidi" w:hAnsiTheme="majorBidi" w:cstheme="majorBidi"/>
          <w:sz w:val="32"/>
          <w:szCs w:val="32"/>
        </w:rPr>
        <w:t xml:space="preserve">4  </w:t>
      </w:r>
      <w:r>
        <w:rPr>
          <w:rFonts w:asciiTheme="majorBidi" w:hAnsiTheme="majorBidi" w:cstheme="majorBidi"/>
          <w:sz w:val="32"/>
          <w:szCs w:val="32"/>
        </w:rPr>
        <w:tab/>
      </w:r>
      <w:r w:rsidR="008D68AF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ง.</w:t>
      </w:r>
      <w:r>
        <w:rPr>
          <w:rFonts w:asciiTheme="majorBidi" w:hAnsiTheme="majorBidi" w:cstheme="majorBidi"/>
          <w:sz w:val="32"/>
          <w:szCs w:val="32"/>
        </w:rPr>
        <w:t>6</w:t>
      </w:r>
      <w:r>
        <w:rPr>
          <w:rFonts w:asciiTheme="majorBidi" w:hAnsiTheme="majorBidi" w:cstheme="majorBidi"/>
          <w:sz w:val="32"/>
          <w:szCs w:val="32"/>
        </w:rPr>
        <w:br/>
      </w:r>
      <w:r w:rsidR="006E44D9">
        <w:rPr>
          <w:rFonts w:asciiTheme="majorBidi" w:hAnsiTheme="majorBidi" w:cstheme="majorBidi"/>
          <w:sz w:val="32"/>
          <w:szCs w:val="32"/>
        </w:rPr>
        <w:t xml:space="preserve">4. </w:t>
      </w:r>
      <w:r w:rsidR="006E44D9">
        <w:rPr>
          <w:rFonts w:asciiTheme="majorBidi" w:hAnsiTheme="majorBidi" w:cstheme="majorBidi" w:hint="cs"/>
          <w:sz w:val="32"/>
          <w:szCs w:val="32"/>
          <w:cs/>
        </w:rPr>
        <w:t xml:space="preserve">มีที่ดินรูปสี่เหลี่ยมพื้นที่กว้าง </w:t>
      </w:r>
      <w:r w:rsidR="006E44D9">
        <w:rPr>
          <w:rFonts w:asciiTheme="majorBidi" w:hAnsiTheme="majorBidi" w:cstheme="majorBidi"/>
          <w:sz w:val="32"/>
          <w:szCs w:val="32"/>
        </w:rPr>
        <w:t xml:space="preserve">10 </w:t>
      </w:r>
      <w:r w:rsidR="006E44D9">
        <w:rPr>
          <w:rFonts w:asciiTheme="majorBidi" w:hAnsiTheme="majorBidi" w:cstheme="majorBidi" w:hint="cs"/>
          <w:sz w:val="32"/>
          <w:szCs w:val="32"/>
          <w:cs/>
        </w:rPr>
        <w:t xml:space="preserve">เมตร ยาว </w:t>
      </w:r>
      <w:r w:rsidR="006E44D9">
        <w:rPr>
          <w:rFonts w:asciiTheme="majorBidi" w:hAnsiTheme="majorBidi" w:cstheme="majorBidi"/>
          <w:sz w:val="32"/>
          <w:szCs w:val="32"/>
        </w:rPr>
        <w:t xml:space="preserve">12.50 </w:t>
      </w:r>
      <w:r w:rsidR="006E44D9">
        <w:rPr>
          <w:rFonts w:asciiTheme="majorBidi" w:hAnsiTheme="majorBidi" w:cstheme="majorBidi" w:hint="cs"/>
          <w:sz w:val="32"/>
          <w:szCs w:val="32"/>
          <w:cs/>
        </w:rPr>
        <w:t xml:space="preserve">เมตร แบ่งให้นักเรียนทำแปลงปลูกผักแปลงละ </w:t>
      </w:r>
      <w:r w:rsidR="006E44D9">
        <w:rPr>
          <w:rFonts w:asciiTheme="majorBidi" w:hAnsiTheme="majorBidi" w:cstheme="majorBidi"/>
          <w:sz w:val="32"/>
          <w:szCs w:val="32"/>
        </w:rPr>
        <w:t xml:space="preserve">2.50 </w:t>
      </w:r>
      <w:r w:rsidR="006E44D9">
        <w:rPr>
          <w:rFonts w:asciiTheme="majorBidi" w:hAnsiTheme="majorBidi" w:cstheme="majorBidi" w:hint="cs"/>
          <w:sz w:val="32"/>
          <w:szCs w:val="32"/>
          <w:cs/>
        </w:rPr>
        <w:t xml:space="preserve"> ตารางเมตร จะแบ่งที่ดินได้กี่แปลง</w:t>
      </w:r>
    </w:p>
    <w:p w:rsidR="00711B91" w:rsidRPr="00711B91" w:rsidRDefault="00940BF7" w:rsidP="00711B9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ab/>
      </w:r>
      <w:r w:rsidR="006E44D9" w:rsidRPr="00711B9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ก. </w:t>
      </w:r>
      <w:proofErr w:type="gramStart"/>
      <w:r w:rsidR="006E44D9" w:rsidRPr="00711B91">
        <w:rPr>
          <w:rFonts w:asciiTheme="majorBidi" w:hAnsiTheme="majorBidi" w:cstheme="majorBidi"/>
          <w:color w:val="FF0000"/>
          <w:sz w:val="32"/>
          <w:szCs w:val="32"/>
        </w:rPr>
        <w:t xml:space="preserve">5 </w:t>
      </w:r>
      <w:r w:rsidR="006E44D9" w:rsidRPr="00711B9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แปลง</w:t>
      </w:r>
      <w:proofErr w:type="gramEnd"/>
      <w:r w:rsidR="006E44D9">
        <w:rPr>
          <w:rFonts w:asciiTheme="majorBidi" w:hAnsiTheme="majorBidi" w:cstheme="majorBidi" w:hint="cs"/>
          <w:sz w:val="32"/>
          <w:szCs w:val="32"/>
          <w:cs/>
        </w:rPr>
        <w:tab/>
      </w:r>
      <w:r w:rsidR="006E44D9">
        <w:rPr>
          <w:rFonts w:asciiTheme="majorBidi" w:hAnsiTheme="majorBidi" w:cstheme="majorBidi" w:hint="cs"/>
          <w:sz w:val="32"/>
          <w:szCs w:val="32"/>
          <w:cs/>
        </w:rPr>
        <w:tab/>
        <w:t xml:space="preserve">ข. </w:t>
      </w:r>
      <w:r w:rsidR="003A1F7A">
        <w:rPr>
          <w:rFonts w:asciiTheme="majorBidi" w:hAnsiTheme="majorBidi" w:cstheme="majorBidi"/>
          <w:sz w:val="32"/>
          <w:szCs w:val="32"/>
        </w:rPr>
        <w:t>9</w:t>
      </w:r>
      <w:r w:rsidR="006E44D9">
        <w:rPr>
          <w:rFonts w:asciiTheme="majorBidi" w:hAnsiTheme="majorBidi" w:cstheme="majorBidi" w:hint="cs"/>
          <w:sz w:val="32"/>
          <w:szCs w:val="32"/>
          <w:cs/>
        </w:rPr>
        <w:t xml:space="preserve"> แปลง</w:t>
      </w:r>
      <w:r w:rsidR="003A1F7A"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A1F7A">
        <w:rPr>
          <w:rFonts w:asciiTheme="majorBidi" w:hAnsiTheme="majorBidi" w:cstheme="majorBidi" w:hint="cs"/>
          <w:sz w:val="32"/>
          <w:szCs w:val="32"/>
          <w:cs/>
        </w:rPr>
        <w:t xml:space="preserve">ค. </w:t>
      </w:r>
      <w:r w:rsidR="003A1F7A">
        <w:rPr>
          <w:rFonts w:asciiTheme="majorBidi" w:hAnsiTheme="majorBidi" w:cstheme="majorBidi"/>
          <w:sz w:val="32"/>
          <w:szCs w:val="32"/>
        </w:rPr>
        <w:t xml:space="preserve">15 </w:t>
      </w:r>
      <w:r w:rsidR="003A1F7A">
        <w:rPr>
          <w:rFonts w:asciiTheme="majorBidi" w:hAnsiTheme="majorBidi" w:cstheme="majorBidi" w:hint="cs"/>
          <w:sz w:val="32"/>
          <w:szCs w:val="32"/>
          <w:cs/>
        </w:rPr>
        <w:t xml:space="preserve"> แปลง</w:t>
      </w:r>
      <w:r w:rsidR="003A1F7A">
        <w:rPr>
          <w:rFonts w:asciiTheme="majorBidi" w:hAnsiTheme="majorBidi" w:cstheme="majorBidi" w:hint="cs"/>
          <w:sz w:val="32"/>
          <w:szCs w:val="32"/>
          <w:cs/>
        </w:rPr>
        <w:tab/>
      </w:r>
      <w:r w:rsidR="003A1F7A">
        <w:rPr>
          <w:rFonts w:asciiTheme="majorBidi" w:hAnsiTheme="majorBidi" w:cstheme="majorBidi" w:hint="cs"/>
          <w:sz w:val="32"/>
          <w:szCs w:val="32"/>
          <w:cs/>
        </w:rPr>
        <w:tab/>
        <w:t xml:space="preserve">ง. </w:t>
      </w:r>
      <w:r w:rsidR="003A1F7A">
        <w:rPr>
          <w:rFonts w:asciiTheme="majorBidi" w:hAnsiTheme="majorBidi" w:cstheme="majorBidi"/>
          <w:sz w:val="32"/>
          <w:szCs w:val="32"/>
        </w:rPr>
        <w:t xml:space="preserve">10 </w:t>
      </w:r>
      <w:r w:rsidR="003A1F7A">
        <w:rPr>
          <w:rFonts w:asciiTheme="majorBidi" w:hAnsiTheme="majorBidi" w:cstheme="majorBidi" w:hint="cs"/>
          <w:sz w:val="32"/>
          <w:szCs w:val="32"/>
          <w:cs/>
        </w:rPr>
        <w:t xml:space="preserve"> แปลง</w:t>
      </w:r>
      <w:r w:rsidR="00711B91">
        <w:rPr>
          <w:rFonts w:asciiTheme="majorBidi" w:hAnsiTheme="majorBidi" w:cstheme="majorBidi"/>
          <w:sz w:val="32"/>
          <w:szCs w:val="32"/>
          <w:cs/>
        </w:rPr>
        <w:br/>
      </w:r>
      <w:r w:rsidR="008D68AF">
        <w:rPr>
          <w:rFonts w:asciiTheme="majorBidi" w:hAnsiTheme="majorBidi" w:cstheme="majorBidi"/>
          <w:sz w:val="32"/>
          <w:szCs w:val="32"/>
        </w:rPr>
        <w:t>5</w:t>
      </w:r>
      <w:r w:rsidR="00711B91">
        <w:rPr>
          <w:rFonts w:asciiTheme="majorBidi" w:hAnsiTheme="majorBidi" w:cstheme="majorBidi"/>
          <w:sz w:val="32"/>
          <w:szCs w:val="32"/>
        </w:rPr>
        <w:t xml:space="preserve">. </w:t>
      </w:r>
      <w:r w:rsidR="00711B91">
        <w:rPr>
          <w:rFonts w:asciiTheme="majorBidi" w:hAnsiTheme="majorBidi" w:cstheme="majorBidi" w:hint="cs"/>
          <w:sz w:val="32"/>
          <w:szCs w:val="32"/>
          <w:cs/>
        </w:rPr>
        <w:t xml:space="preserve">สนามหญ้าแห่งหนึ่งเป็นรูปสี่เหลี่ยมผืนผ้ามีพื้นที่ </w:t>
      </w:r>
      <w:r w:rsidR="00711B91">
        <w:rPr>
          <w:rFonts w:asciiTheme="majorBidi" w:hAnsiTheme="majorBidi" w:cstheme="majorBidi"/>
          <w:sz w:val="32"/>
          <w:szCs w:val="32"/>
        </w:rPr>
        <w:t>32.5</w:t>
      </w:r>
      <w:r w:rsidR="00711B91">
        <w:rPr>
          <w:rFonts w:asciiTheme="majorBidi" w:hAnsiTheme="majorBidi" w:cstheme="majorBidi" w:hint="cs"/>
          <w:sz w:val="32"/>
          <w:szCs w:val="32"/>
          <w:cs/>
        </w:rPr>
        <w:t xml:space="preserve"> ตารางเมตร มีด้านยาว </w:t>
      </w:r>
      <w:r w:rsidR="00711B91">
        <w:rPr>
          <w:rFonts w:asciiTheme="majorBidi" w:hAnsiTheme="majorBidi" w:cstheme="majorBidi"/>
          <w:sz w:val="32"/>
          <w:szCs w:val="32"/>
        </w:rPr>
        <w:t>25</w:t>
      </w:r>
      <w:r w:rsidR="00711B91">
        <w:rPr>
          <w:rFonts w:asciiTheme="majorBidi" w:hAnsiTheme="majorBidi" w:cstheme="majorBidi" w:hint="cs"/>
          <w:sz w:val="32"/>
          <w:szCs w:val="32"/>
          <w:cs/>
        </w:rPr>
        <w:t xml:space="preserve"> เมตร ด้านกว้างจะยาวเท่าไหร่</w:t>
      </w:r>
    </w:p>
    <w:p w:rsidR="00711B91" w:rsidRDefault="00711B91" w:rsidP="00940BF7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ก. 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14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เมตร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ข. </w:t>
      </w:r>
      <w:r>
        <w:rPr>
          <w:rFonts w:asciiTheme="majorBidi" w:hAnsiTheme="majorBidi" w:cstheme="majorBidi"/>
          <w:sz w:val="32"/>
          <w:szCs w:val="32"/>
        </w:rPr>
        <w:t xml:space="preserve">15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เมตร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ค. </w:t>
      </w:r>
      <w:r>
        <w:rPr>
          <w:rFonts w:asciiTheme="majorBidi" w:hAnsiTheme="majorBidi" w:cstheme="majorBidi"/>
          <w:sz w:val="32"/>
          <w:szCs w:val="32"/>
        </w:rPr>
        <w:t xml:space="preserve">12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เมตร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711B9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ง. </w:t>
      </w:r>
      <w:r w:rsidRPr="00711B91">
        <w:rPr>
          <w:rFonts w:asciiTheme="majorBidi" w:hAnsiTheme="majorBidi" w:cstheme="majorBidi"/>
          <w:color w:val="FF0000"/>
          <w:sz w:val="32"/>
          <w:szCs w:val="32"/>
        </w:rPr>
        <w:t xml:space="preserve">13 </w:t>
      </w:r>
      <w:r w:rsidRPr="00711B9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เมตร</w:t>
      </w:r>
    </w:p>
    <w:p w:rsidR="00114FC0" w:rsidRDefault="00711B91" w:rsidP="00711B9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6. </w:t>
      </w:r>
      <w:r>
        <w:rPr>
          <w:rFonts w:asciiTheme="majorBidi" w:hAnsiTheme="majorBidi" w:cstheme="majorBidi" w:hint="cs"/>
          <w:sz w:val="32"/>
          <w:szCs w:val="32"/>
          <w:cs/>
        </w:rPr>
        <w:t>ต้องการจัดสวนหย่อมเป็นรูปวงกลมให้มีเส้นผ่า</w:t>
      </w:r>
      <w:r w:rsidR="001F0F6E">
        <w:rPr>
          <w:rFonts w:asciiTheme="majorBidi" w:hAnsiTheme="majorBidi" w:cstheme="majorBidi" w:hint="cs"/>
          <w:sz w:val="32"/>
          <w:szCs w:val="32"/>
          <w:cs/>
        </w:rPr>
        <w:t>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ศูนย์กลาง </w:t>
      </w:r>
      <w:r>
        <w:rPr>
          <w:rFonts w:asciiTheme="majorBidi" w:hAnsiTheme="majorBidi" w:cstheme="majorBidi"/>
          <w:sz w:val="32"/>
          <w:szCs w:val="32"/>
        </w:rPr>
        <w:t>28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เซนติเมตร วงกลมนี้จะมีพื้นที่เท่าไหร่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 w:rsidR="00940BF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ก. </w:t>
      </w:r>
      <w:r>
        <w:rPr>
          <w:rFonts w:asciiTheme="majorBidi" w:hAnsiTheme="majorBidi" w:cstheme="majorBidi"/>
          <w:sz w:val="32"/>
          <w:szCs w:val="32"/>
        </w:rPr>
        <w:t>580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ตารางเซนติเมตร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D68AF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ข.</w:t>
      </w:r>
      <w:r>
        <w:rPr>
          <w:rFonts w:asciiTheme="majorBidi" w:hAnsiTheme="majorBidi" w:cstheme="majorBidi"/>
          <w:sz w:val="32"/>
          <w:szCs w:val="32"/>
        </w:rPr>
        <w:t>2</w:t>
      </w:r>
      <w:proofErr w:type="gramStart"/>
      <w:r>
        <w:rPr>
          <w:rFonts w:asciiTheme="majorBidi" w:hAnsiTheme="majorBidi" w:cstheme="majorBidi"/>
          <w:sz w:val="32"/>
          <w:szCs w:val="32"/>
        </w:rPr>
        <w:t>,644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ตารางเซนติเมตร</w:t>
      </w:r>
      <w:r>
        <w:rPr>
          <w:rFonts w:asciiTheme="majorBidi" w:hAnsiTheme="majorBidi" w:cstheme="majorBidi"/>
          <w:sz w:val="32"/>
          <w:szCs w:val="32"/>
          <w:cs/>
        </w:rPr>
        <w:br/>
      </w:r>
      <w:r w:rsidR="00940BF7">
        <w:rPr>
          <w:rFonts w:asciiTheme="majorBidi" w:hAnsiTheme="majorBidi" w:cstheme="majorBidi" w:hint="cs"/>
          <w:color w:val="FF0000"/>
          <w:sz w:val="32"/>
          <w:szCs w:val="32"/>
          <w:cs/>
        </w:rPr>
        <w:tab/>
      </w:r>
      <w:r w:rsidRPr="00E027B2">
        <w:rPr>
          <w:rFonts w:asciiTheme="majorBidi" w:hAnsiTheme="majorBidi" w:cstheme="majorBidi" w:hint="cs"/>
          <w:color w:val="FF0000"/>
          <w:sz w:val="32"/>
          <w:szCs w:val="32"/>
          <w:cs/>
        </w:rPr>
        <w:t>ค.</w:t>
      </w:r>
      <w:r w:rsidRPr="00E027B2">
        <w:rPr>
          <w:rFonts w:asciiTheme="majorBidi" w:hAnsiTheme="majorBidi" w:cstheme="majorBidi"/>
          <w:color w:val="FF0000"/>
          <w:sz w:val="32"/>
          <w:szCs w:val="32"/>
        </w:rPr>
        <w:t xml:space="preserve">2,464 </w:t>
      </w:r>
      <w:r w:rsidRPr="00E027B2">
        <w:rPr>
          <w:rFonts w:asciiTheme="majorBidi" w:hAnsiTheme="majorBidi" w:cstheme="majorBidi" w:hint="cs"/>
          <w:color w:val="FF0000"/>
          <w:sz w:val="32"/>
          <w:szCs w:val="32"/>
          <w:cs/>
        </w:rPr>
        <w:t>ตารางเซนติเมตร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ง.</w:t>
      </w:r>
      <w:r>
        <w:rPr>
          <w:rFonts w:asciiTheme="majorBidi" w:hAnsiTheme="majorBidi" w:cstheme="majorBidi"/>
          <w:sz w:val="32"/>
          <w:szCs w:val="32"/>
        </w:rPr>
        <w:t xml:space="preserve"> 8,080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ตารางเซนติเมตร</w:t>
      </w:r>
      <w:r w:rsidR="00E027B2">
        <w:rPr>
          <w:rFonts w:asciiTheme="majorBidi" w:hAnsiTheme="majorBidi" w:cstheme="majorBidi"/>
          <w:sz w:val="32"/>
          <w:szCs w:val="32"/>
          <w:cs/>
        </w:rPr>
        <w:br/>
      </w:r>
    </w:p>
    <w:p w:rsidR="00A04FF2" w:rsidRDefault="00114FC0" w:rsidP="00ED102B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  <w:r w:rsidR="009B2F92" w:rsidRPr="009B2F92">
        <w:rPr>
          <w:rFonts w:asciiTheme="majorBidi" w:hAnsiTheme="majorBidi" w:cstheme="majorBidi"/>
          <w:noProof/>
          <w:sz w:val="32"/>
          <w:szCs w:val="3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3" o:spid="_x0000_s1026" type="#_x0000_t32" style="position:absolute;margin-left:86.6pt;margin-top:.6pt;width:20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" strokecolor="#4579b8 [3044]">
            <v:stroke startarrow="open" endarrow="open"/>
          </v:shape>
        </w:pict>
      </w:r>
      <w:r w:rsidR="009B2F92" w:rsidRPr="009B2F92">
        <w:rPr>
          <w:rFonts w:asciiTheme="majorBidi" w:hAnsiTheme="majorBidi" w:cstheme="majorBidi"/>
          <w:noProof/>
          <w:sz w:val="32"/>
          <w:szCs w:val="32"/>
        </w:rPr>
        <w:pict>
          <v:shape id="ลูกศรเชื่อมต่อแบบตรง 2" o:spid="_x0000_s1042" type="#_x0000_t32" style="position:absolute;margin-left:57.25pt;margin-top:.6pt;width:20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" strokecolor="#4579b8 [3044]">
            <v:stroke startarrow="open" endarrow="open"/>
          </v:shape>
        </w:pict>
      </w:r>
      <w:r>
        <w:rPr>
          <w:rFonts w:asciiTheme="majorBidi" w:hAnsiTheme="majorBidi" w:cstheme="majorBidi"/>
          <w:sz w:val="32"/>
          <w:szCs w:val="32"/>
        </w:rPr>
        <w:t xml:space="preserve">7.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 xml:space="preserve">กำหนดให้  </w:t>
      </w:r>
      <w:r>
        <w:rPr>
          <w:rFonts w:asciiTheme="majorBidi" w:hAnsiTheme="majorBidi" w:cstheme="majorBidi"/>
          <w:sz w:val="32"/>
          <w:szCs w:val="32"/>
        </w:rPr>
        <w:t>TU</w:t>
      </w:r>
      <w:proofErr w:type="gramEnd"/>
      <w:r w:rsidR="000C2B6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 //  VW   </w:t>
      </w:r>
      <w:r w:rsidR="000C2B6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มุม </w:t>
      </w:r>
      <w:r w:rsidR="000C2B6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X </w:t>
      </w:r>
      <w:r w:rsidR="000C2B6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มีขนาดเท่าใด</w:t>
      </w:r>
      <w:r w:rsidR="000C2B6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</w:r>
      <w:r w:rsidR="00940BF7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0C2B6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ก. </w:t>
      </w:r>
      <w:r w:rsidR="000C2B6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55 </w:t>
      </w:r>
      <w:r w:rsidR="000C2B6B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0C2B6B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0C2B6B" w:rsidRPr="006734AF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 xml:space="preserve">ข. </w:t>
      </w:r>
      <w:r w:rsidR="000C2B6B" w:rsidRPr="006734AF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t>65</w:t>
      </w:r>
      <w:r w:rsidR="000C2B6B">
        <w:rPr>
          <w:rFonts w:asciiTheme="majorBidi" w:eastAsiaTheme="minorEastAsia" w:hAnsiTheme="majorBidi" w:cstheme="majorBidi"/>
          <w:noProof/>
          <w:sz w:val="32"/>
          <w:szCs w:val="32"/>
        </w:rPr>
        <w:br/>
      </w:r>
      <w:r w:rsidR="00940BF7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0C2B6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ค. </w:t>
      </w:r>
      <w:r w:rsidR="000C2B6B">
        <w:rPr>
          <w:rFonts w:asciiTheme="majorBidi" w:eastAsiaTheme="minorEastAsia" w:hAnsiTheme="majorBidi" w:cstheme="majorBidi"/>
          <w:noProof/>
          <w:sz w:val="32"/>
          <w:szCs w:val="32"/>
        </w:rPr>
        <w:t>70</w:t>
      </w:r>
      <w:r w:rsidR="000C2B6B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0C2B6B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0C2B6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ง. </w:t>
      </w:r>
      <w:r w:rsidR="006C55E0">
        <w:rPr>
          <w:rFonts w:asciiTheme="majorBidi" w:eastAsiaTheme="minorEastAsia" w:hAnsiTheme="majorBidi" w:cstheme="majorBidi"/>
          <w:noProof/>
          <w:sz w:val="32"/>
          <w:szCs w:val="32"/>
        </w:rPr>
        <w:t>75</w:t>
      </w:r>
    </w:p>
    <w:p w:rsidR="0069455A" w:rsidRDefault="0069455A" w:rsidP="00ED102B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-1903095</wp:posOffset>
            </wp:positionV>
            <wp:extent cx="1748790" cy="2731770"/>
            <wp:effectExtent l="3810" t="72390" r="0" b="6477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211_115651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8B898E"/>
                        </a:clrFrom>
                        <a:clrTo>
                          <a:srgbClr val="8B898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140" t="7672" r="20543" b="8401"/>
                    <a:stretch/>
                  </pic:blipFill>
                  <pic:spPr bwMode="auto">
                    <a:xfrm rot="5235373">
                      <a:off x="0" y="0"/>
                      <a:ext cx="1748790" cy="273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D102B" w:rsidRDefault="009B2F92" w:rsidP="00ED102B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41" type="#_x0000_t202" style="position:absolute;margin-left:103.05pt;margin-top:67.95pt;width:28pt;height:3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" filled="f" stroked="f" strokeweight=".5pt">
            <v:textbox>
              <w:txbxContent>
                <w:p w:rsidR="00ED102B" w:rsidRDefault="00ED102B">
                  <w:r>
                    <w:rPr>
                      <w:rFonts w:cstheme="minorHAnsi"/>
                    </w:rPr>
                    <w:t>^</w:t>
                  </w:r>
                </w:p>
              </w:txbxContent>
            </v:textbox>
          </v:shape>
        </w:pic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shape id="Text Box 11" o:spid="_x0000_s1027" type="#_x0000_t202" style="position:absolute;margin-left:104.6pt;margin-top:43.55pt;width:28pt;height:3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" filled="f" stroked="f" strokeweight=".5pt">
            <v:textbox>
              <w:txbxContent>
                <w:p w:rsidR="003D5F74" w:rsidRDefault="003D5F74">
                  <w:r>
                    <w:rPr>
                      <w:rFonts w:cstheme="minorHAnsi"/>
                    </w:rPr>
                    <w:t>^</w:t>
                  </w:r>
                </w:p>
              </w:txbxContent>
            </v:textbox>
          </v:shape>
        </w:pic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shape id="Text Box 10" o:spid="_x0000_s1028" type="#_x0000_t202" style="position:absolute;margin-left:1in;margin-top:44.3pt;width:23.3pt;height:3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" filled="f" stroked="f" strokeweight=".5pt">
            <v:textbox>
              <w:txbxContent>
                <w:p w:rsidR="003D5F74" w:rsidRDefault="003D5F74">
                  <w:r>
                    <w:rPr>
                      <w:rFonts w:cstheme="minorHAnsi"/>
                    </w:rPr>
                    <w:t>^</w:t>
                  </w:r>
                </w:p>
              </w:txbxContent>
            </v:textbox>
          </v:shape>
        </w:pic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shape id="Text Box 8" o:spid="_x0000_s1029" type="#_x0000_t202" style="position:absolute;margin-left:73.45pt;margin-top:68.7pt;width:23.3pt;height:3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" filled="f" stroked="f" strokeweight=".5pt">
            <v:textbox>
              <w:txbxContent>
                <w:p w:rsidR="00ED102B" w:rsidRDefault="00ED102B">
                  <w:r>
                    <w:rPr>
                      <w:rFonts w:cstheme="minorHAnsi"/>
                    </w:rPr>
                    <w:t>^</w:t>
                  </w:r>
                </w:p>
              </w:txbxContent>
            </v:textbox>
          </v:shape>
        </w:pic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line id="ตัวเชื่อมต่อตรง 13" o:spid="_x0000_s1040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4pt,127.9pt" to="147.4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" strokecolor="#4579b8 [3044]"/>
        </w:pic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line id="ตัวเชื่อมต่อตรง 12" o:spid="_x0000_s1039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127.55pt" to="114.9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" strokecolor="#4579b8 [3044]"/>
        </w:pic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line id="ตัวเชื่อมต่อตรง 4" o:spid="_x0000_s1038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pt,29.4pt" to="55.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" strokecolor="#4579b8 [3044]"/>
        </w:pic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line id="ตัวเชื่อมต่อตรง 5" o:spid="_x0000_s1037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5pt,29.75pt" to="91.9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" strokecolor="#4579b8 [3044]"/>
        </w:pic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group id="กลุ่ม 18" o:spid="_x0000_s1033" style="position:absolute;margin-left:210.7pt;margin-top:34.6pt;width:245.35pt;height:160.1pt;z-index:-251631616" coordsize="31162,20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รูปภาพ 15" o:spid="_x0000_s1036" type="#_x0000_t75" style="position:absolute;left:5413;top:-5413;width:20336;height:3116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mbMPCAAAA2wAAAA8AAABkcnMvZG93bnJldi54bWxET01rwkAQvRf6H5YpeKsbLZYas5EiCMGL&#10;1LSgtyE7ZoPZ2TS7NfHfu4VCb/N4n5OtR9uKK/W+caxgNk1AEFdON1wr+Cy3z28gfEDW2DomBTfy&#10;sM4fHzJMtRv4g66HUIsYwj5FBSaELpXSV4Ys+qnriCN3dr3FEGFfS93jEMNtK+dJ8iotNhwbDHa0&#10;MVRdDj9WwcvyWM2x6ExZYvNV0Pf5tBv2Sk2exvcViEBj+Bf/uQsd5y/g95d4gMz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ZmzDwgAAANsAAAAPAAAAAAAAAAAAAAAAAJ8C&#10;AABkcnMvZG93bnJldi54bWxQSwUGAAAAAAQABAD3AAAAjgMAAAAA&#10;">
              <v:imagedata r:id="rId8" o:title="" croptop="2891f" cropbottom="3123f" cropleft="24324f" cropright="12082f" chromakey="#7d7874" grayscale="t" bilevel="t"/>
              <v:path arrowok="t"/>
            </v:shape>
            <v:line id="ตัวเชื่อมต่อตรง 16" o:spid="_x0000_s1035" style="position:absolute;visibility:visible;mso-wrap-style:square" from="1828,5559" to="29622,5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RBNMEAAADbAAAADwAAAGRycy9kb3ducmV2LnhtbERPS27CMBDdV+IO1iB1Vxy6CBAwKBRV&#10;6oZF0h5giIc4Ih6H2E3S29eVKrGbp/ed3WGyrRio941jBctFAoK4crrhWsHX5/vLGoQPyBpbx6Tg&#10;hzwc9rOnHWbajVzQUIZaxBD2GSowIXSZlL4yZNEvXEccuavrLYYI+1rqHscYblv5miSptNhwbDDY&#10;0Zuh6lZ+WwVToatGnob7JTcmP2+Ol3C6r5R6nk/5FkSgKTzE/+4PHeen8PdLPE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xEE0wQAAANsAAAAPAAAAAAAAAAAAAAAA&#10;AKECAABkcnMvZG93bnJldi54bWxQSwUGAAAAAAQABAD5AAAAjwMAAAAA&#10;" strokecolor="black [3200]" strokeweight="3pt">
              <v:shadow on="t" color="black" opacity="22937f" origin=",.5" offset="0,.63889mm"/>
            </v:line>
            <v:line id="ตัวเชื่อมต่อตรง 17" o:spid="_x0000_s1034" style="position:absolute;visibility:visible;mso-wrap-style:square" from="1243,15873" to="29037,16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jkr8AAAADbAAAADwAAAGRycy9kb3ducmV2LnhtbERPyW7CMBC9I/EP1lTiRpxyYAkYFEBI&#10;vXBg+YAhnsZR43GITUj/HleqxG2e3jqrTW9r0VHrK8cKPpMUBHHhdMWlguvlMJ6D8AFZY+2YFPyS&#10;h816OFhhpt2TT9SdQyliCPsMFZgQmkxKXxiy6BPXEEfu27UWQ4RtKXWLzxhuazlJ06m0WHFsMNjQ&#10;zlDxc35YBf1JF5Xcd/dbbkx+XGxvYX+fKTX66PMliEB9eIv/3V86zp/B3y/xALl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KI5K/AAAAA2wAAAA8AAAAAAAAAAAAAAAAA&#10;oQIAAGRycy9kb3ducmV2LnhtbFBLBQYAAAAABAAEAPkAAACOAwAAAAA=&#10;" strokecolor="black [3200]" strokeweight="3pt">
              <v:shadow on="t" color="black" opacity="22937f" origin=",.5" offset="0,.63889mm"/>
            </v:line>
          </v:group>
        </w:pict>
      </w:r>
      <w:r w:rsidR="00ED102B">
        <w:rPr>
          <w:rFonts w:asciiTheme="majorBidi" w:eastAsiaTheme="minorEastAsia" w:hAnsiTheme="majorBidi" w:cstheme="majorBidi"/>
          <w:noProof/>
          <w:sz w:val="32"/>
          <w:szCs w:val="32"/>
        </w:rPr>
        <w:br/>
        <w:t xml:space="preserve">8. </w:t>
      </w:r>
      <w:r w:rsidR="00ED102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จากรูป </w:t>
      </w:r>
      <w:r w:rsidR="00ED102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EF  </w:t>
      </w:r>
      <w:r w:rsidR="00ED102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กับ  </w:t>
      </w:r>
      <w:r w:rsidR="00ED102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CD   </w:t>
      </w:r>
      <w:r w:rsidR="00ED102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ขนานกันหรือไม่เพราะเหตุใด</w:t>
      </w:r>
      <w:r w:rsidR="00ED102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</w:r>
      <w:r w:rsidR="00ED102B"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 xml:space="preserve">ก. ขนานเพราะ </w:t>
      </w:r>
      <w:r w:rsidR="00ED102B" w:rsidRPr="00372952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t xml:space="preserve">FSB + CMA  =  180 </w:t>
      </w:r>
      <w:r w:rsidR="00ED102B"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vertAlign w:val="superscript"/>
          <w:cs/>
        </w:rPr>
        <w:t>๐</w:t>
      </w:r>
      <w:r w:rsidR="00ED102B" w:rsidRPr="00372952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br/>
      </w:r>
      <w:r w:rsidR="00ED102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ข. ขนานเพราะ </w:t>
      </w:r>
      <w:r w:rsidR="00ED102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FSB + </w:t>
      </w:r>
      <w:r w:rsidR="003D5F74">
        <w:rPr>
          <w:rFonts w:asciiTheme="majorBidi" w:eastAsiaTheme="minorEastAsia" w:hAnsiTheme="majorBidi" w:cstheme="majorBidi"/>
          <w:noProof/>
          <w:sz w:val="32"/>
          <w:szCs w:val="32"/>
        </w:rPr>
        <w:t>ESB</w:t>
      </w:r>
      <w:r w:rsidR="00ED102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  =  180 </w:t>
      </w:r>
      <w:r w:rsidR="00ED102B" w:rsidRPr="00ED102B">
        <w:rPr>
          <w:rFonts w:asciiTheme="majorBidi" w:eastAsiaTheme="minorEastAsia" w:hAnsiTheme="majorBidi" w:cstheme="majorBidi" w:hint="cs"/>
          <w:noProof/>
          <w:sz w:val="32"/>
          <w:szCs w:val="32"/>
          <w:vertAlign w:val="superscript"/>
          <w:cs/>
        </w:rPr>
        <w:t>๐</w:t>
      </w:r>
      <w:r w:rsidR="00ED102B">
        <w:rPr>
          <w:rFonts w:asciiTheme="majorBidi" w:eastAsiaTheme="minorEastAsia" w:hAnsiTheme="majorBidi" w:cstheme="majorBidi"/>
          <w:noProof/>
          <w:sz w:val="32"/>
          <w:szCs w:val="32"/>
        </w:rPr>
        <w:br/>
      </w:r>
      <w:r w:rsidR="00ED102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ค. </w:t>
      </w:r>
      <w:r w:rsidR="003D5F74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ไม่ขนานกันเพราะมีมุมแย้งกัน</w:t>
      </w:r>
      <w:r w:rsidR="00ED102B">
        <w:rPr>
          <w:rFonts w:asciiTheme="majorBidi" w:eastAsiaTheme="minorEastAsia" w:hAnsiTheme="majorBidi" w:cstheme="majorBidi"/>
          <w:noProof/>
          <w:sz w:val="32"/>
          <w:szCs w:val="32"/>
        </w:rPr>
        <w:br/>
      </w:r>
      <w:r w:rsidR="00ED102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ง. </w:t>
      </w:r>
      <w:r w:rsidR="003D5F74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ไม่ขนานกันเพราะ</w:t>
      </w:r>
      <w:r w:rsidR="003D5F74">
        <w:rPr>
          <w:rFonts w:asciiTheme="majorBidi" w:eastAsiaTheme="minorEastAsia" w:hAnsiTheme="majorBidi" w:cstheme="majorBidi"/>
          <w:noProof/>
          <w:sz w:val="32"/>
          <w:szCs w:val="32"/>
        </w:rPr>
        <w:t xml:space="preserve">  EF  </w:t>
      </w:r>
      <w:r w:rsidR="003D5F74">
        <w:rPr>
          <w:rFonts w:ascii="Times New Roman" w:eastAsiaTheme="minorEastAsia" w:hAnsi="Times New Roman" w:cs="Times New Roman"/>
          <w:noProof/>
          <w:sz w:val="32"/>
          <w:szCs w:val="32"/>
          <w:cs/>
        </w:rPr>
        <w:t>≠</w:t>
      </w:r>
      <w:r w:rsidR="003D5F74">
        <w:rPr>
          <w:rFonts w:asciiTheme="majorBidi" w:eastAsiaTheme="minorEastAsia" w:hAnsiTheme="majorBidi" w:cstheme="majorBidi"/>
          <w:noProof/>
          <w:sz w:val="32"/>
          <w:szCs w:val="32"/>
        </w:rPr>
        <w:t xml:space="preserve">CD     </w:t>
      </w:r>
    </w:p>
    <w:p w:rsidR="003B621A" w:rsidRDefault="003B621A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</w:p>
    <w:p w:rsidR="006C55E0" w:rsidRDefault="00533788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1306602</wp:posOffset>
            </wp:positionH>
            <wp:positionV relativeFrom="paragraph">
              <wp:posOffset>380238</wp:posOffset>
            </wp:positionV>
            <wp:extent cx="1236133" cy="1196258"/>
            <wp:effectExtent l="0" t="0" r="2540" b="444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ระมิด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678" t="10943" r="68129" b="13299"/>
                    <a:stretch/>
                  </pic:blipFill>
                  <pic:spPr bwMode="auto">
                    <a:xfrm>
                      <a:off x="0" y="0"/>
                      <a:ext cx="1236133" cy="1196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C036A">
        <w:rPr>
          <w:rFonts w:asciiTheme="majorBidi" w:eastAsiaTheme="minorEastAsia" w:hAnsiTheme="majorBidi" w:cstheme="majorBidi"/>
          <w:noProof/>
          <w:sz w:val="32"/>
          <w:szCs w:val="32"/>
        </w:rPr>
        <w:t xml:space="preserve">9. </w:t>
      </w:r>
      <w:r w:rsidR="00CC036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จากรูปเป็นรูปทรงเรขาคณิตชนิดใด</w:t>
      </w:r>
      <w:r w:rsidR="00CC036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  <w:t>ก. ทรงสามเหลี่ยม</w:t>
      </w:r>
      <w:r w:rsidR="00CC036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  <w:t>ข.ปริซึมสี่เหลี่ยม</w:t>
      </w:r>
      <w:r w:rsidR="00CC036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</w:r>
      <w:r w:rsidR="00CC036A"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>ค.พีระมิดฐานสี่เหลี่ยม</w:t>
      </w:r>
      <w:r w:rsidR="00CC036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  <w:t>ง.ทรงสี่เหลี่ยม</w:t>
      </w:r>
      <w:r>
        <w:rPr>
          <w:rFonts w:asciiTheme="majorBidi" w:eastAsiaTheme="minorEastAsia" w:hAnsiTheme="majorBidi" w:cstheme="majorBidi"/>
          <w:noProof/>
          <w:sz w:val="32"/>
          <w:szCs w:val="32"/>
          <w:cs/>
        </w:rPr>
        <w:br/>
      </w:r>
    </w:p>
    <w:p w:rsidR="008D68AF" w:rsidRDefault="00533788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10. 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ถ้า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>A-45  = 45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 แล้วคำตอบของสมการคือ 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45 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ใช่หรือไม่ เพราะเหตุใด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  <w:t xml:space="preserve">ก. ไม่ใช่เพราะเมื่อนำ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>45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 ไปแทน 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>A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 แล้วสมการเป็นจริง</w:t>
      </w:r>
      <w:r>
        <w:rPr>
          <w:rFonts w:asciiTheme="majorBidi" w:eastAsiaTheme="minorEastAsia" w:hAnsiTheme="majorBidi" w:cstheme="majorBidi"/>
          <w:noProof/>
          <w:sz w:val="32"/>
          <w:szCs w:val="32"/>
          <w:cs/>
        </w:rPr>
        <w:br/>
      </w:r>
      <w:r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 xml:space="preserve">ข. ไม่ใช่เพราะเมื่อนำ </w:t>
      </w:r>
      <w:r w:rsidRPr="00372952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t>45</w:t>
      </w:r>
      <w:r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 xml:space="preserve">  ไปแทน  </w:t>
      </w:r>
      <w:r w:rsidRPr="00372952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t>A</w:t>
      </w:r>
      <w:r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 xml:space="preserve">  แล้วสมการเป็นเท็จ</w:t>
      </w:r>
      <w:r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br/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ค. ใช่เพราะเมื่อนำ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>45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 ไปแทน 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>A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 แล้วสมการเป็น</w:t>
      </w:r>
      <w:r w:rsidR="00FE66D7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เท็จ</w:t>
      </w:r>
      <w:r w:rsidR="00FE66D7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  <w:t xml:space="preserve">ง.  ใช่เพราะเมื่อนำ </w:t>
      </w:r>
      <w:r w:rsidR="00FE66D7">
        <w:rPr>
          <w:rFonts w:asciiTheme="majorBidi" w:eastAsiaTheme="minorEastAsia" w:hAnsiTheme="majorBidi" w:cstheme="majorBidi"/>
          <w:noProof/>
          <w:sz w:val="32"/>
          <w:szCs w:val="32"/>
        </w:rPr>
        <w:t>45</w:t>
      </w:r>
      <w:r w:rsidR="00FE66D7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 ไปแทน  </w:t>
      </w:r>
      <w:r w:rsidR="00FE66D7">
        <w:rPr>
          <w:rFonts w:asciiTheme="majorBidi" w:eastAsiaTheme="minorEastAsia" w:hAnsiTheme="majorBidi" w:cstheme="majorBidi"/>
          <w:noProof/>
          <w:sz w:val="32"/>
          <w:szCs w:val="32"/>
        </w:rPr>
        <w:t>A</w:t>
      </w:r>
      <w:r w:rsidR="00FE66D7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 แล้วสมการเป็นจริง</w:t>
      </w:r>
    </w:p>
    <w:p w:rsidR="003B621A" w:rsidRDefault="003B621A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</w:p>
    <w:p w:rsidR="003B621A" w:rsidRDefault="003B621A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</w:p>
    <w:p w:rsidR="007D0AFB" w:rsidRPr="00372952" w:rsidRDefault="00FE66D7" w:rsidP="00711B91">
      <w:pPr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lastRenderedPageBreak/>
        <w:t xml:space="preserve">11. </w:t>
      </w:r>
      <w:r w:rsidR="003B621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ข้อใดเป็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นวิธีการแสดงการแก้สมการของ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B ÷ 47  =18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ที่ถูกต้อง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</w:r>
      <w:r w:rsidR="00E5095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ก.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B÷47×47=18 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ข.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>B÷47×47=18÷47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br/>
      </w:r>
      <w:r w:rsidR="00E5095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E80DD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ค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.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>B÷47÷47=18×47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E80DDB"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>ง</w:t>
      </w:r>
      <w:r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 xml:space="preserve">. </w:t>
      </w:r>
      <w:r w:rsidRPr="00372952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t>B÷47×47=18×47</w:t>
      </w:r>
    </w:p>
    <w:p w:rsidR="008D68AF" w:rsidRDefault="00E80DDB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t>12.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แดงสอบวิชาคณิตศาสตร์ได้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y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คะแนน  ซึ่งน้อยกว่าดำ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4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คะแนน  ถ้าดำสอบได้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>27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คะแนน แดงจะสอบได้กี่คะแนนข้อใดเป็นสมการได้ถูกต้อง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</w:r>
      <w:r w:rsidR="00E5095A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ab/>
      </w:r>
      <w:r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 xml:space="preserve">ก. </w:t>
      </w:r>
      <w:r w:rsidRPr="00372952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t xml:space="preserve">y </w:t>
      </w:r>
      <w:r w:rsidR="005D1E7F" w:rsidRPr="00372952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t xml:space="preserve">+4 = 87 </w:t>
      </w:r>
      <w:r w:rsidR="005D1E7F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5D1E7F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5D1E7F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ข. </w:t>
      </w:r>
      <w:r w:rsidR="005D1E7F">
        <w:rPr>
          <w:rFonts w:asciiTheme="majorBidi" w:eastAsiaTheme="minorEastAsia" w:hAnsiTheme="majorBidi" w:cstheme="majorBidi"/>
          <w:noProof/>
          <w:sz w:val="32"/>
          <w:szCs w:val="32"/>
        </w:rPr>
        <w:t>y -4 = 87</w:t>
      </w:r>
      <w:r w:rsidR="005D1E7F">
        <w:rPr>
          <w:rFonts w:asciiTheme="majorBidi" w:eastAsiaTheme="minorEastAsia" w:hAnsiTheme="majorBidi" w:cstheme="majorBidi"/>
          <w:noProof/>
          <w:sz w:val="32"/>
          <w:szCs w:val="32"/>
        </w:rPr>
        <w:br/>
      </w:r>
      <w:r w:rsidR="00E5095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5D1E7F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ค. </w:t>
      </w:r>
      <w:r w:rsidR="005D1E7F">
        <w:rPr>
          <w:rFonts w:asciiTheme="majorBidi" w:eastAsiaTheme="minorEastAsia" w:hAnsiTheme="majorBidi" w:cstheme="majorBidi"/>
          <w:noProof/>
          <w:sz w:val="32"/>
          <w:szCs w:val="32"/>
        </w:rPr>
        <w:t>y -87 = 4</w:t>
      </w:r>
      <w:r w:rsidR="005D1E7F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5D1E7F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5D1E7F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ง. </w:t>
      </w:r>
      <w:r w:rsidR="005D1E7F">
        <w:rPr>
          <w:rFonts w:asciiTheme="majorBidi" w:eastAsiaTheme="minorEastAsia" w:hAnsiTheme="majorBidi" w:cstheme="majorBidi"/>
          <w:noProof/>
          <w:sz w:val="32"/>
          <w:szCs w:val="32"/>
        </w:rPr>
        <w:t>y ÷4 = 87</w:t>
      </w:r>
      <w:r w:rsidR="005D1E7F">
        <w:rPr>
          <w:rFonts w:asciiTheme="majorBidi" w:eastAsiaTheme="minorEastAsia" w:hAnsiTheme="majorBidi" w:cstheme="majorBidi"/>
          <w:noProof/>
          <w:sz w:val="32"/>
          <w:szCs w:val="32"/>
        </w:rPr>
        <w:br/>
      </w:r>
    </w:p>
    <w:p w:rsidR="009E3C60" w:rsidRDefault="009B2F92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pict>
          <v:group id="กลุ่ม 19" o:spid="_x0000_s1030" style="position:absolute;margin-left:109.45pt;margin-top:55.7pt;width:154.35pt;height:156.65pt;z-index:251685888" coordsize="19604,19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">
            <v:shape id="รูปภาพ 1" o:spid="_x0000_s1032" type="#_x0000_t75" style="position:absolute;width:19604;height:19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Io9nAAAAA2gAAAA8AAABkcnMvZG93bnJldi54bWxET02LwjAQvQv7H8IseNN0i6hbjbIIsoJ6&#10;2O5eehuasSk2k9Jktf57Iwiehsf7nOW6t424UOdrxwo+xgkI4tLpmisFf7/b0RyED8gaG8ek4EYe&#10;1qu3wRIz7a78Q5c8VCKGsM9QgQmhzaT0pSGLfuxa4sidXGcxRNhVUnd4jeG2kWmSTKXFmmODwZY2&#10;hspz/m8VcFGkZ9/mh3lxrNPmczL7ZrNXavjefy1ABOrDS/x073ScD49XHle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Yij2cAAAADaAAAADwAAAAAAAAAAAAAAAACfAgAA&#10;ZHJzL2Rvd25yZXYueG1sUEsFBgAAAAAEAAQA9wAAAIwDAAAAAA==&#10;">
              <v:imagedata r:id="rId10" o:title="" croptop="21697f" cropbottom="10434f" cropleft="23039f" cropright="24006f"/>
              <v:path arrowok="t"/>
            </v:shape>
            <v:rect id="สี่เหลี่ยมผืนผ้า 7" o:spid="_x0000_s1031" style="position:absolute;left:4681;top:2706;width:2926;height:26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dK8IA&#10;AADaAAAADwAAAGRycy9kb3ducmV2LnhtbESPX2vCMBTF3wf7DuEO9mbTDaZSG2XqBr4Mter7pbk2&#10;xeamJFG7b78MBns8nD8/TrkYbCdu5EPrWMFLloMgrp1uuVFwPHyOpiBCRNbYOSYF3xRgMX98KLHQ&#10;7s57ulWxEWmEQ4EKTIx9IWWoDVkMmeuJk3d23mJM0jdSe7yncdvJ1zwfS4stJ4LBnlaG6kt1tQmC&#10;6zAxbjhdv7bnZX75aN/Wu0qp56fhfQYi0hD/w3/tjVYwgd8r6QbI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c90rwgAAANoAAAAPAAAAAAAAAAAAAAAAAJgCAABkcnMvZG93&#10;bnJldi54bWxQSwUGAAAAAAQABAD1AAAAhwMAAAAA&#10;" fillcolor="#4bacc6 [3208]" stroked="f" strokeweight="2pt"/>
          </v:group>
        </w:pict>
      </w:r>
      <w:r w:rsidR="007D0AFB">
        <w:rPr>
          <w:rFonts w:asciiTheme="majorBidi" w:eastAsiaTheme="minorEastAsia" w:hAnsiTheme="majorBidi" w:cstheme="majorBidi"/>
          <w:noProof/>
          <w:sz w:val="32"/>
          <w:szCs w:val="32"/>
        </w:rPr>
        <w:t>13.</w:t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จำนวนผลสัปปะรดทางการเกษตรในตลาดนัด</w:t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</w:r>
    </w:p>
    <w:p w:rsidR="009E3C60" w:rsidRDefault="009E3C60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</w:p>
    <w:p w:rsidR="009E3C60" w:rsidRDefault="009E3C60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</w:p>
    <w:p w:rsidR="009E3C60" w:rsidRDefault="009E3C60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</w:p>
    <w:p w:rsidR="009E3C60" w:rsidRDefault="009E3C60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</w:p>
    <w:p w:rsidR="009E3C60" w:rsidRDefault="009E3C60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</w:p>
    <w:p w:rsidR="009E3C60" w:rsidRDefault="009E3C60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จากแผนภูมิวงกลมถ้ามีผลไม้จำนวน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1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ตัน จะมีมะม่วงกี่กิโลกรัม</w:t>
      </w:r>
    </w:p>
    <w:p w:rsidR="009E3C60" w:rsidRDefault="00E5095A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ก. </w:t>
      </w:r>
      <w:r w:rsidR="007D0AF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50 </w:t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กิโลกรัม </w:t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 xml:space="preserve">ข. </w:t>
      </w:r>
      <w:r w:rsidR="007D0AF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100 </w:t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กิโลกรัม</w:t>
      </w:r>
      <w:r w:rsidR="009E3C60">
        <w:rPr>
          <w:rFonts w:asciiTheme="majorBidi" w:eastAsiaTheme="minorEastAsia" w:hAnsiTheme="majorBidi" w:cstheme="majorBidi"/>
          <w:noProof/>
          <w:sz w:val="32"/>
          <w:szCs w:val="32"/>
          <w:cs/>
        </w:rPr>
        <w:br/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ค. </w:t>
      </w:r>
      <w:r w:rsidR="007D0AFB">
        <w:rPr>
          <w:rFonts w:asciiTheme="majorBidi" w:eastAsiaTheme="minorEastAsia" w:hAnsiTheme="majorBidi" w:cstheme="majorBidi"/>
          <w:noProof/>
          <w:sz w:val="32"/>
          <w:szCs w:val="32"/>
        </w:rPr>
        <w:t xml:space="preserve">120 </w:t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กิโลกรัม</w:t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7D0AFB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7D0AFB"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 xml:space="preserve">ง. </w:t>
      </w:r>
      <w:r w:rsidR="007D0AFB" w:rsidRPr="00372952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t xml:space="preserve">150 </w:t>
      </w:r>
      <w:r w:rsidR="007D0AFB"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>กิโลกรัม</w:t>
      </w:r>
    </w:p>
    <w:p w:rsidR="007D0AFB" w:rsidRDefault="007D0AFB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14.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ข้อใดกล่าวถูกต้อง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</w:r>
      <w:r w:rsidR="00E5095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ก. จำนวนมะม่วงออกสู่ตลาดน้อยที่สุด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ข.จำนวนสัปปะรดน้อยกว่ามะพร้าวรวมกับมะม่วง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</w:r>
      <w:r w:rsidR="00E5095A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ab/>
      </w:r>
      <w:r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>ค.แตงโมมีมากเป็นสองเท่าของมะม่วง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ง.มะม่วงกับมังคุดปริมาณน้อยกว่าแตงโม</w:t>
      </w:r>
    </w:p>
    <w:p w:rsidR="00372952" w:rsidRDefault="007D0AFB" w:rsidP="00711B91">
      <w:pPr>
        <w:rPr>
          <w:rFonts w:asciiTheme="majorBidi" w:eastAsiaTheme="minorEastAsia" w:hAnsiTheme="majorBidi" w:cstheme="majorBidi"/>
          <w:noProof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t>15.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ในการโยนลูกเต๋า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>1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 ลูก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 10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ครั้ง แล้วทำการรวมแต้มทั้งหมดที่โยนผลลัพธ์โดย</w:t>
      </w:r>
      <w:r w:rsidRPr="007D0AFB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>ไม่มี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โอกาสเกิดขึ้น</w:t>
      </w:r>
      <w:r w:rsidR="00E97C16">
        <w:rPr>
          <w:rFonts w:asciiTheme="majorBidi" w:eastAsiaTheme="minorEastAsia" w:hAnsiTheme="majorBidi" w:cstheme="majorBidi"/>
          <w:noProof/>
          <w:sz w:val="32"/>
          <w:szCs w:val="32"/>
          <w:cs/>
        </w:rPr>
        <w:br/>
      </w:r>
      <w:r w:rsidR="00E5095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E97C16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ก. </w:t>
      </w:r>
      <w:r w:rsidR="00E97C16">
        <w:rPr>
          <w:rFonts w:asciiTheme="majorBidi" w:eastAsiaTheme="minorEastAsia" w:hAnsiTheme="majorBidi" w:cstheme="majorBidi"/>
          <w:noProof/>
          <w:sz w:val="32"/>
          <w:szCs w:val="32"/>
        </w:rPr>
        <w:t xml:space="preserve">50 </w:t>
      </w:r>
      <w:r w:rsidR="00E97C16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แต้ม </w:t>
      </w:r>
      <w:r w:rsidR="00E97C16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E97C16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 xml:space="preserve">ข. </w:t>
      </w:r>
      <w:r w:rsidR="00E97C16">
        <w:rPr>
          <w:rFonts w:asciiTheme="majorBidi" w:eastAsiaTheme="minorEastAsia" w:hAnsiTheme="majorBidi" w:cstheme="majorBidi"/>
          <w:noProof/>
          <w:sz w:val="32"/>
          <w:szCs w:val="32"/>
        </w:rPr>
        <w:t xml:space="preserve">12 </w:t>
      </w:r>
      <w:r w:rsidR="00E97C16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แต้ม</w:t>
      </w:r>
      <w:r w:rsidR="00E97C16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E97C16">
        <w:rPr>
          <w:rFonts w:asciiTheme="majorBidi" w:eastAsiaTheme="minorEastAsia" w:hAnsiTheme="majorBidi" w:cstheme="majorBidi"/>
          <w:noProof/>
          <w:sz w:val="32"/>
          <w:szCs w:val="32"/>
        </w:rPr>
        <w:br/>
      </w:r>
      <w:r w:rsidR="00E5095A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</w:r>
      <w:r w:rsidR="00E97C16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 xml:space="preserve">ค. </w:t>
      </w:r>
      <w:r w:rsidR="00E97C16">
        <w:rPr>
          <w:rFonts w:asciiTheme="majorBidi" w:eastAsiaTheme="minorEastAsia" w:hAnsiTheme="majorBidi" w:cstheme="majorBidi"/>
          <w:noProof/>
          <w:sz w:val="32"/>
          <w:szCs w:val="32"/>
        </w:rPr>
        <w:t xml:space="preserve">60 </w:t>
      </w:r>
      <w:r w:rsidR="00E97C16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แต้ม</w:t>
      </w:r>
      <w:r w:rsidR="00E97C16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E97C16">
        <w:rPr>
          <w:rFonts w:asciiTheme="majorBidi" w:eastAsiaTheme="minorEastAsia" w:hAnsiTheme="majorBidi" w:cstheme="majorBidi"/>
          <w:noProof/>
          <w:sz w:val="32"/>
          <w:szCs w:val="32"/>
        </w:rPr>
        <w:tab/>
      </w:r>
      <w:r w:rsidR="00E97C16"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 xml:space="preserve">ง. </w:t>
      </w:r>
      <w:r w:rsidR="00E97C16" w:rsidRPr="00372952">
        <w:rPr>
          <w:rFonts w:asciiTheme="majorBidi" w:eastAsiaTheme="minorEastAsia" w:hAnsiTheme="majorBidi" w:cstheme="majorBidi"/>
          <w:noProof/>
          <w:color w:val="FF0000"/>
          <w:sz w:val="32"/>
          <w:szCs w:val="32"/>
        </w:rPr>
        <w:t xml:space="preserve">62 </w:t>
      </w:r>
      <w:r w:rsidR="00E97C16" w:rsidRPr="00372952">
        <w:rPr>
          <w:rFonts w:asciiTheme="majorBidi" w:eastAsiaTheme="minorEastAsia" w:hAnsiTheme="majorBidi" w:cstheme="majorBidi" w:hint="cs"/>
          <w:noProof/>
          <w:color w:val="FF0000"/>
          <w:sz w:val="32"/>
          <w:szCs w:val="32"/>
          <w:cs/>
        </w:rPr>
        <w:t>แต้ม</w:t>
      </w:r>
    </w:p>
    <w:p w:rsidR="006734AF" w:rsidRPr="00E97C16" w:rsidRDefault="00372952" w:rsidP="00711B91">
      <w:pPr>
        <w:rPr>
          <w:rFonts w:asciiTheme="majorBidi" w:eastAsiaTheme="minorEastAsia" w:hAnsiTheme="majorBidi" w:cstheme="majorBidi"/>
          <w:noProof/>
          <w:sz w:val="32"/>
          <w:szCs w:val="32"/>
          <w:cs/>
        </w:rPr>
      </w:pPr>
      <w:bookmarkStart w:id="0" w:name="_GoBack"/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lastRenderedPageBreak/>
        <w:t xml:space="preserve">เฉลย     แนวข้อสอบ </w:t>
      </w:r>
      <w:r>
        <w:rPr>
          <w:rFonts w:asciiTheme="majorBidi" w:eastAsiaTheme="minorEastAsia" w:hAnsiTheme="majorBidi" w:cstheme="majorBidi"/>
          <w:noProof/>
          <w:sz w:val="32"/>
          <w:szCs w:val="32"/>
        </w:rPr>
        <w:t xml:space="preserve">O-net </w:t>
      </w:r>
      <w:r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คณิตศาสตร์ โรงเรียนบ้านม่วงทวน</w:t>
      </w:r>
      <w:r w:rsidR="006734AF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>1.ก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2.ข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3.ก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4.ก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5.ง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6.ค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7.ข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8.ก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9.ค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10.ข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11.ง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12.ก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br/>
        <w:t>13.ง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14.ค</w:t>
      </w:r>
      <w:r w:rsidR="001A51DD">
        <w:rPr>
          <w:rFonts w:asciiTheme="majorBidi" w:eastAsiaTheme="minorEastAsia" w:hAnsiTheme="majorBidi" w:cstheme="majorBidi" w:hint="cs"/>
          <w:noProof/>
          <w:sz w:val="32"/>
          <w:szCs w:val="32"/>
          <w:cs/>
        </w:rPr>
        <w:tab/>
        <w:t>15.ง</w:t>
      </w:r>
      <w:bookmarkEnd w:id="0"/>
    </w:p>
    <w:sectPr w:rsidR="006734AF" w:rsidRPr="00E97C16" w:rsidSect="00E03418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197D"/>
    <w:multiLevelType w:val="hybridMultilevel"/>
    <w:tmpl w:val="49E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compat>
    <w:applyBreakingRules/>
  </w:compat>
  <w:rsids>
    <w:rsidRoot w:val="00C3062B"/>
    <w:rsid w:val="000432A4"/>
    <w:rsid w:val="000C2B6B"/>
    <w:rsid w:val="000C376D"/>
    <w:rsid w:val="00114FC0"/>
    <w:rsid w:val="001A51DD"/>
    <w:rsid w:val="001F0F6E"/>
    <w:rsid w:val="00372952"/>
    <w:rsid w:val="003A1F7A"/>
    <w:rsid w:val="003B621A"/>
    <w:rsid w:val="003D5F74"/>
    <w:rsid w:val="00533788"/>
    <w:rsid w:val="005D1E7F"/>
    <w:rsid w:val="006734AF"/>
    <w:rsid w:val="0069455A"/>
    <w:rsid w:val="006C55E0"/>
    <w:rsid w:val="006E44D9"/>
    <w:rsid w:val="00711B91"/>
    <w:rsid w:val="007D0AFB"/>
    <w:rsid w:val="008D68AF"/>
    <w:rsid w:val="008F3BE0"/>
    <w:rsid w:val="00940BF7"/>
    <w:rsid w:val="009B2F92"/>
    <w:rsid w:val="009E3C60"/>
    <w:rsid w:val="00A04FF2"/>
    <w:rsid w:val="00B42AEA"/>
    <w:rsid w:val="00BD48B1"/>
    <w:rsid w:val="00C161CF"/>
    <w:rsid w:val="00C3062B"/>
    <w:rsid w:val="00CC036A"/>
    <w:rsid w:val="00E027B2"/>
    <w:rsid w:val="00E03418"/>
    <w:rsid w:val="00E5095A"/>
    <w:rsid w:val="00E51776"/>
    <w:rsid w:val="00E80DDB"/>
    <w:rsid w:val="00E97C16"/>
    <w:rsid w:val="00ED102B"/>
    <w:rsid w:val="00FE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ลูกศรเชื่อมต่อแบบตรง 3"/>
        <o:r id="V:Rule2" type="connector" idref="#ลูกศรเชื่อมต่อแบบตรง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62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3062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306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062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62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3062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306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06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67BAA3E-A64A-43FC-BB3C-E3DF72B05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B9979-60F5-4AC9-9A28-486FCB9E667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4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</cp:lastModifiedBy>
  <cp:revision>2</cp:revision>
  <cp:lastPrinted>2013-12-17T09:09:00Z</cp:lastPrinted>
  <dcterms:created xsi:type="dcterms:W3CDTF">2013-12-17T09:10:00Z</dcterms:created>
  <dcterms:modified xsi:type="dcterms:W3CDTF">2013-12-17T09:10:00Z</dcterms:modified>
</cp:coreProperties>
</file>