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51" w:rsidRPr="00C22C2E" w:rsidRDefault="00A87046" w:rsidP="00A870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C22C2E">
        <w:rPr>
          <w:rFonts w:ascii="TH SarabunPSK" w:hAnsi="TH SarabunPSK" w:cs="TH SarabunPSK"/>
          <w:b/>
          <w:bCs/>
          <w:sz w:val="40"/>
          <w:szCs w:val="40"/>
          <w:cs/>
        </w:rPr>
        <w:t>กลุ่มที่ 1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1. </w:t>
      </w:r>
      <w:r w:rsidRPr="00A87046">
        <w:rPr>
          <w:rFonts w:ascii="TH SarabunPSK" w:hAnsi="TH SarabunPSK" w:cs="TH SarabunPSK"/>
          <w:sz w:val="40"/>
          <w:szCs w:val="40"/>
          <w:cs/>
        </w:rPr>
        <w:t>ด.ช.ยุทธิชัย</w:t>
      </w:r>
      <w:r w:rsidRPr="00A87046">
        <w:rPr>
          <w:rFonts w:ascii="TH SarabunPSK" w:hAnsi="TH SarabunPSK" w:cs="TH SarabunPSK"/>
          <w:sz w:val="40"/>
          <w:szCs w:val="40"/>
        </w:rPr>
        <w:t xml:space="preserve">  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เจ๊ะ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โด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2. </w:t>
      </w:r>
      <w:r w:rsidRPr="00A87046">
        <w:rPr>
          <w:rFonts w:ascii="TH SarabunPSK" w:hAnsi="TH SarabunPSK" w:cs="TH SarabunPSK"/>
          <w:sz w:val="40"/>
          <w:szCs w:val="40"/>
          <w:cs/>
        </w:rPr>
        <w:t>ด.ช.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ฤทธิ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ชัย</w:t>
      </w:r>
      <w:r w:rsidRPr="00A87046">
        <w:rPr>
          <w:rFonts w:ascii="TH SarabunPSK" w:hAnsi="TH SarabunPSK" w:cs="TH SarabunPSK"/>
          <w:sz w:val="40"/>
          <w:szCs w:val="40"/>
        </w:rPr>
        <w:t xml:space="preserve">  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เบ็ญหีม</w:t>
      </w:r>
      <w:proofErr w:type="spellEnd"/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3. </w:t>
      </w:r>
      <w:r w:rsidRPr="00A87046">
        <w:rPr>
          <w:rFonts w:ascii="TH SarabunPSK" w:hAnsi="TH SarabunPSK" w:cs="TH SarabunPSK"/>
          <w:sz w:val="40"/>
          <w:szCs w:val="40"/>
          <w:cs/>
        </w:rPr>
        <w:t>ด.ญ.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นูร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ฮายาตี</w:t>
      </w:r>
      <w:r w:rsidRPr="00A87046">
        <w:rPr>
          <w:rFonts w:ascii="TH SarabunPSK" w:hAnsi="TH SarabunPSK" w:cs="TH SarabunPSK"/>
          <w:sz w:val="40"/>
          <w:szCs w:val="40"/>
        </w:rPr>
        <w:t xml:space="preserve">   </w:t>
      </w:r>
      <w:r w:rsidRPr="00A87046">
        <w:rPr>
          <w:rFonts w:ascii="TH SarabunPSK" w:hAnsi="TH SarabunPSK" w:cs="TH SarabunPSK"/>
          <w:sz w:val="40"/>
          <w:szCs w:val="40"/>
          <w:cs/>
        </w:rPr>
        <w:t>สะแหม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4. </w:t>
      </w:r>
      <w:r w:rsidRPr="00A87046">
        <w:rPr>
          <w:rFonts w:ascii="TH SarabunPSK" w:hAnsi="TH SarabunPSK" w:cs="TH SarabunPSK"/>
          <w:sz w:val="40"/>
          <w:szCs w:val="40"/>
          <w:cs/>
        </w:rPr>
        <w:t>ด.ช. ชารอน  สันติ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วงค์</w:t>
      </w:r>
      <w:proofErr w:type="spellEnd"/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5. </w:t>
      </w:r>
      <w:r w:rsidRPr="00A87046">
        <w:rPr>
          <w:rFonts w:ascii="TH SarabunPSK" w:hAnsi="TH SarabunPSK" w:cs="TH SarabunPSK"/>
          <w:sz w:val="40"/>
          <w:szCs w:val="40"/>
          <w:cs/>
        </w:rPr>
        <w:t>ด.ญ.</w:t>
      </w:r>
      <w:r w:rsidRPr="00A87046">
        <w:rPr>
          <w:rFonts w:ascii="TH SarabunPSK" w:hAnsi="TH SarabunPSK" w:cs="TH SarabunPSK"/>
          <w:sz w:val="40"/>
          <w:szCs w:val="40"/>
        </w:rPr>
        <w:t xml:space="preserve"> </w:t>
      </w:r>
      <w:r w:rsidRPr="00A87046">
        <w:rPr>
          <w:rFonts w:ascii="TH SarabunPSK" w:hAnsi="TH SarabunPSK" w:cs="TH SarabunPSK"/>
          <w:sz w:val="40"/>
          <w:szCs w:val="40"/>
          <w:cs/>
        </w:rPr>
        <w:t>มานิตา</w:t>
      </w:r>
      <w:r w:rsidRPr="00A87046">
        <w:rPr>
          <w:rFonts w:ascii="TH SarabunPSK" w:hAnsi="TH SarabunPSK" w:cs="TH SarabunPSK"/>
          <w:sz w:val="40"/>
          <w:szCs w:val="40"/>
        </w:rPr>
        <w:t xml:space="preserve">   </w:t>
      </w:r>
      <w:r w:rsidRPr="00A87046">
        <w:rPr>
          <w:rFonts w:ascii="TH SarabunPSK" w:hAnsi="TH SarabunPSK" w:cs="TH SarabunPSK"/>
          <w:sz w:val="40"/>
          <w:szCs w:val="40"/>
          <w:cs/>
        </w:rPr>
        <w:t>แก่นจันทร์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6. </w:t>
      </w:r>
      <w:r w:rsidRPr="00A87046">
        <w:rPr>
          <w:rFonts w:ascii="TH SarabunPSK" w:hAnsi="TH SarabunPSK" w:cs="TH SarabunPSK"/>
          <w:sz w:val="40"/>
          <w:szCs w:val="40"/>
          <w:cs/>
        </w:rPr>
        <w:t xml:space="preserve">ด.ญ.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อลิส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 xml:space="preserve">ดา 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มูล๊ะ</w:t>
      </w:r>
      <w:proofErr w:type="spellEnd"/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7. </w:t>
      </w:r>
      <w:r w:rsidRPr="00A87046">
        <w:rPr>
          <w:rFonts w:ascii="TH SarabunPSK" w:hAnsi="TH SarabunPSK" w:cs="TH SarabunPSK"/>
          <w:sz w:val="40"/>
          <w:szCs w:val="40"/>
          <w:cs/>
        </w:rPr>
        <w:t>ด.ช. อิสมา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แอล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 xml:space="preserve">  ดุกดอกจันทร์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8. </w:t>
      </w:r>
      <w:r w:rsidRPr="00A87046">
        <w:rPr>
          <w:rFonts w:ascii="TH SarabunPSK" w:hAnsi="TH SarabunPSK" w:cs="TH SarabunPSK"/>
          <w:sz w:val="40"/>
          <w:szCs w:val="40"/>
          <w:cs/>
        </w:rPr>
        <w:t xml:space="preserve">ด.ช. ปานตะวัน 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โต๊ะเต้</w:t>
      </w:r>
      <w:proofErr w:type="spellEnd"/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9. </w:t>
      </w:r>
      <w:r w:rsidRPr="00A87046">
        <w:rPr>
          <w:rFonts w:ascii="TH SarabunPSK" w:hAnsi="TH SarabunPSK" w:cs="TH SarabunPSK"/>
          <w:sz w:val="40"/>
          <w:szCs w:val="40"/>
          <w:cs/>
        </w:rPr>
        <w:t xml:space="preserve">ด.ญ.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นูรฮู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ดา  วานิ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10. </w:t>
      </w:r>
      <w:r w:rsidRPr="00A87046">
        <w:rPr>
          <w:rFonts w:ascii="TH SarabunPSK" w:hAnsi="TH SarabunPSK" w:cs="TH SarabunPSK"/>
          <w:sz w:val="40"/>
          <w:szCs w:val="40"/>
          <w:cs/>
        </w:rPr>
        <w:t>ด.ช.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ชนาธิป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 xml:space="preserve">  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พูล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สวัสดิ์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11. </w:t>
      </w:r>
      <w:r w:rsidRPr="00A87046">
        <w:rPr>
          <w:rFonts w:ascii="TH SarabunPSK" w:hAnsi="TH SarabunPSK" w:cs="TH SarabunPSK"/>
          <w:sz w:val="40"/>
          <w:szCs w:val="40"/>
          <w:cs/>
        </w:rPr>
        <w:t>ด.ช.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ณัช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พล  ภักดี</w:t>
      </w:r>
    </w:p>
    <w:p w:rsidR="00A87046" w:rsidRP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12. </w:t>
      </w:r>
      <w:r w:rsidRPr="00A87046">
        <w:rPr>
          <w:rFonts w:ascii="TH SarabunPSK" w:hAnsi="TH SarabunPSK" w:cs="TH SarabunPSK"/>
          <w:sz w:val="40"/>
          <w:szCs w:val="40"/>
          <w:cs/>
        </w:rPr>
        <w:t>ด.ช.ชนะพล  ปิ่นทอง</w:t>
      </w:r>
    </w:p>
    <w:p w:rsidR="00A87046" w:rsidRDefault="00A87046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13. </w:t>
      </w:r>
      <w:r w:rsidRPr="00A87046">
        <w:rPr>
          <w:rFonts w:ascii="TH SarabunPSK" w:hAnsi="TH SarabunPSK" w:cs="TH SarabunPSK"/>
          <w:sz w:val="40"/>
          <w:szCs w:val="40"/>
          <w:cs/>
        </w:rPr>
        <w:t>ด.ญ.</w:t>
      </w:r>
      <w:proofErr w:type="spellStart"/>
      <w:r w:rsidRPr="00A87046">
        <w:rPr>
          <w:rFonts w:ascii="TH SarabunPSK" w:hAnsi="TH SarabunPSK" w:cs="TH SarabunPSK"/>
          <w:sz w:val="40"/>
          <w:szCs w:val="40"/>
          <w:cs/>
        </w:rPr>
        <w:t>ศานต</w:t>
      </w:r>
      <w:proofErr w:type="spellEnd"/>
      <w:r w:rsidRPr="00A87046">
        <w:rPr>
          <w:rFonts w:ascii="TH SarabunPSK" w:hAnsi="TH SarabunPSK" w:cs="TH SarabunPSK"/>
          <w:sz w:val="40"/>
          <w:szCs w:val="40"/>
          <w:cs/>
        </w:rPr>
        <w:t>ดา  ขุนปราบ</w:t>
      </w:r>
    </w:p>
    <w:p w:rsidR="00083B23" w:rsidRDefault="00AC29E7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roundrect id="_x0000_s1026" style="position:absolute;margin-left:-47.25pt;margin-top:10.6pt;width:270.75pt;height:38.25pt;z-index:251658240" arcsize="10923f">
            <v:textbox>
              <w:txbxContent>
                <w:p w:rsidR="00C22C2E" w:rsidRPr="00C22C2E" w:rsidRDefault="00C22C2E" w:rsidP="00C22C2E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ผู้ควบคุม</w:t>
                  </w:r>
                  <w:r w:rsidR="00366F7F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ดูแล</w:t>
                  </w: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Pr="00C22C2E">
                    <w:rPr>
                      <w:b/>
                      <w:bCs/>
                      <w:sz w:val="40"/>
                      <w:szCs w:val="40"/>
                    </w:rPr>
                    <w:t xml:space="preserve">: </w:t>
                  </w:r>
                  <w:proofErr w:type="gramStart"/>
                  <w:r w:rsidR="00691926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ครู</w:t>
                  </w: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สมนึก  พิทักษ์ฉนวน</w:t>
                  </w:r>
                  <w:proofErr w:type="gramEnd"/>
                </w:p>
              </w:txbxContent>
            </v:textbox>
          </v:roundrect>
        </w:pict>
      </w:r>
    </w:p>
    <w:p w:rsid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083B23" w:rsidRPr="00C22C2E" w:rsidRDefault="00083B23" w:rsidP="00A870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C22C2E"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กลุ่มที่ 2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1. ด.ช.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อาภีกีน</w:t>
      </w:r>
      <w:proofErr w:type="spellEnd"/>
      <w:r w:rsidRPr="00857CFF">
        <w:rPr>
          <w:rFonts w:ascii="TH SarabunPSK" w:hAnsi="TH SarabunPSK" w:cs="TH SarabunPSK"/>
          <w:sz w:val="40"/>
          <w:szCs w:val="40"/>
        </w:rPr>
        <w:t xml:space="preserve">   </w:t>
      </w:r>
      <w:r w:rsidRPr="00857CFF">
        <w:rPr>
          <w:rFonts w:ascii="TH SarabunPSK" w:hAnsi="TH SarabunPSK" w:cs="TH SarabunPSK"/>
          <w:sz w:val="40"/>
          <w:szCs w:val="40"/>
          <w:cs/>
        </w:rPr>
        <w:t>หะมะ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2. ด.ญ.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ณัฐ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กานต์</w:t>
      </w:r>
      <w:r w:rsidRPr="00857CFF">
        <w:rPr>
          <w:rFonts w:ascii="TH SarabunPSK" w:hAnsi="TH SarabunPSK" w:cs="TH SarabunPSK"/>
          <w:sz w:val="40"/>
          <w:szCs w:val="40"/>
        </w:rPr>
        <w:t xml:space="preserve">   </w:t>
      </w:r>
      <w:r w:rsidRPr="00857CFF">
        <w:rPr>
          <w:rFonts w:ascii="TH SarabunPSK" w:hAnsi="TH SarabunPSK" w:cs="TH SarabunPSK"/>
          <w:sz w:val="40"/>
          <w:szCs w:val="40"/>
          <w:cs/>
        </w:rPr>
        <w:t>สานุโดด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3. ด.ญ.สุดาทิพย์</w:t>
      </w:r>
      <w:r w:rsidRPr="00857CFF">
        <w:rPr>
          <w:rFonts w:ascii="TH SarabunPSK" w:hAnsi="TH SarabunPSK" w:cs="TH SarabunPSK"/>
          <w:sz w:val="40"/>
          <w:szCs w:val="40"/>
        </w:rPr>
        <w:t xml:space="preserve">   </w:t>
      </w:r>
      <w:r w:rsidRPr="00857CFF">
        <w:rPr>
          <w:rFonts w:ascii="TH SarabunPSK" w:hAnsi="TH SarabunPSK" w:cs="TH SarabunPSK"/>
          <w:sz w:val="40"/>
          <w:szCs w:val="40"/>
          <w:cs/>
        </w:rPr>
        <w:t>สุระเสนี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4. ด.ช.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วันฮิ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ชาม  ยี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เจ้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สอ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5. ด.ญ.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สุป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ยานี</w:t>
      </w:r>
      <w:r w:rsidRPr="00857CFF">
        <w:rPr>
          <w:rFonts w:ascii="TH SarabunPSK" w:hAnsi="TH SarabunPSK" w:cs="TH SarabunPSK"/>
          <w:sz w:val="40"/>
          <w:szCs w:val="40"/>
        </w:rPr>
        <w:t xml:space="preserve">  </w:t>
      </w:r>
      <w:r w:rsidRPr="00857CFF">
        <w:rPr>
          <w:rFonts w:ascii="TH SarabunPSK" w:hAnsi="TH SarabunPSK" w:cs="TH SarabunPSK"/>
          <w:sz w:val="40"/>
          <w:szCs w:val="40"/>
          <w:cs/>
        </w:rPr>
        <w:t>สะมะแอ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6.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ด.ญ.</w:t>
      </w:r>
      <w:r w:rsidR="00A40CBC" w:rsidRPr="00857CFF">
        <w:rPr>
          <w:rFonts w:ascii="TH SarabunPSK" w:hAnsi="TH SarabunPSK" w:cs="TH SarabunPSK"/>
          <w:sz w:val="40"/>
          <w:szCs w:val="40"/>
        </w:rPr>
        <w:t xml:space="preserve">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อารีดา</w:t>
      </w:r>
      <w:r w:rsidR="00A40CBC" w:rsidRPr="00857CFF">
        <w:rPr>
          <w:rFonts w:ascii="TH SarabunPSK" w:hAnsi="TH SarabunPSK" w:cs="TH SarabunPSK"/>
          <w:sz w:val="40"/>
          <w:szCs w:val="40"/>
        </w:rPr>
        <w:t xml:space="preserve"> 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ขุนจันทร์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7. ด.ช.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ไชยวัฒน์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ไพรเนียม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8. ด.ญ.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ณัช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ชา  ไชยสงคราม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9. ด.ช.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ณัฐ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วุฒิ  ขุนจันทร์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10. ด.ช.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ณัฐพงค์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สัง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กลิ่น</w:t>
      </w:r>
    </w:p>
    <w:p w:rsidR="00083B23" w:rsidRPr="00857CFF" w:rsidRDefault="00083B23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11. ด.ญ.ธิดารัตน์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นาทวัฒน์</w:t>
      </w:r>
      <w:proofErr w:type="spellEnd"/>
    </w:p>
    <w:p w:rsidR="00083B23" w:rsidRPr="00857CFF" w:rsidRDefault="00AC29E7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roundrect id="_x0000_s1028" style="position:absolute;margin-left:-35.25pt;margin-top:37.6pt;width:264.75pt;height:38.25pt;z-index:251660288" arcsize="10923f">
            <v:textbox>
              <w:txbxContent>
                <w:p w:rsidR="00C22C2E" w:rsidRPr="00C22C2E" w:rsidRDefault="00C22C2E" w:rsidP="00C22C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ผู้ควบคุมดูแล </w:t>
                  </w:r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: </w:t>
                  </w:r>
                  <w:proofErr w:type="gramStart"/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ครูชนินทร์  ดอนจันทร์</w:t>
                  </w:r>
                  <w:proofErr w:type="gramEnd"/>
                </w:p>
              </w:txbxContent>
            </v:textbox>
          </v:roundrect>
        </w:pict>
      </w:r>
      <w:r w:rsidR="00083B23" w:rsidRPr="00857CFF">
        <w:rPr>
          <w:rFonts w:ascii="TH SarabunPSK" w:hAnsi="TH SarabunPSK" w:cs="TH SarabunPSK"/>
          <w:sz w:val="40"/>
          <w:szCs w:val="40"/>
          <w:cs/>
        </w:rPr>
        <w:t>12. ด.ช.</w:t>
      </w:r>
      <w:proofErr w:type="spellStart"/>
      <w:r w:rsidR="00083B23" w:rsidRPr="00857CFF">
        <w:rPr>
          <w:rFonts w:ascii="TH SarabunPSK" w:hAnsi="TH SarabunPSK" w:cs="TH SarabunPSK"/>
          <w:sz w:val="40"/>
          <w:szCs w:val="40"/>
          <w:cs/>
        </w:rPr>
        <w:t>เศรฐ</w:t>
      </w:r>
      <w:proofErr w:type="spellEnd"/>
      <w:r w:rsidR="00083B23" w:rsidRPr="00857CFF">
        <w:rPr>
          <w:rFonts w:ascii="TH SarabunPSK" w:hAnsi="TH SarabunPSK" w:cs="TH SarabunPSK"/>
          <w:sz w:val="40"/>
          <w:szCs w:val="40"/>
          <w:cs/>
        </w:rPr>
        <w:t>วุฒิ  ชูจิตร</w:t>
      </w:r>
    </w:p>
    <w:p w:rsidR="00153CCF" w:rsidRPr="00C22C2E" w:rsidRDefault="00153CCF" w:rsidP="00857CFF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C22C2E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 xml:space="preserve">กลุ่มที่ 3 </w:t>
      </w:r>
    </w:p>
    <w:p w:rsidR="00153CCF" w:rsidRPr="00857CFF" w:rsidRDefault="00153CCF" w:rsidP="00857CFF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1. ด.ช.ภู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มิพัฒน์</w:t>
      </w:r>
      <w:proofErr w:type="spellEnd"/>
      <w:r w:rsidRPr="00857CFF">
        <w:rPr>
          <w:rFonts w:ascii="TH SarabunPSK" w:hAnsi="TH SarabunPSK" w:cs="TH SarabunPSK"/>
          <w:sz w:val="44"/>
          <w:szCs w:val="44"/>
        </w:rPr>
        <w:t xml:space="preserve">  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รักเล่ง</w:t>
      </w:r>
      <w:proofErr w:type="spellEnd"/>
    </w:p>
    <w:p w:rsidR="00857CFF" w:rsidRPr="00857CFF" w:rsidRDefault="00857CFF" w:rsidP="00857CFF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 xml:space="preserve">2. </w:t>
      </w:r>
      <w:r w:rsidR="00153CCF" w:rsidRPr="00857CFF">
        <w:rPr>
          <w:rFonts w:ascii="TH SarabunPSK" w:hAnsi="TH SarabunPSK" w:cs="TH SarabunPSK"/>
          <w:sz w:val="44"/>
          <w:szCs w:val="44"/>
          <w:cs/>
        </w:rPr>
        <w:t>ด.ญ.ภารดี</w:t>
      </w:r>
      <w:r w:rsidR="00153CCF" w:rsidRPr="00857CFF">
        <w:rPr>
          <w:rFonts w:ascii="TH SarabunPSK" w:hAnsi="TH SarabunPSK" w:cs="TH SarabunPSK"/>
          <w:sz w:val="44"/>
          <w:szCs w:val="44"/>
        </w:rPr>
        <w:t xml:space="preserve">   </w:t>
      </w:r>
      <w:r w:rsidR="00153CCF" w:rsidRPr="00857CFF">
        <w:rPr>
          <w:rFonts w:ascii="TH SarabunPSK" w:hAnsi="TH SarabunPSK" w:cs="TH SarabunPSK"/>
          <w:sz w:val="44"/>
          <w:szCs w:val="44"/>
          <w:cs/>
        </w:rPr>
        <w:t>ขวัญดำ</w:t>
      </w:r>
    </w:p>
    <w:p w:rsidR="00153CCF" w:rsidRPr="00857CFF" w:rsidRDefault="00857CFF" w:rsidP="00857CFF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3. ด.ญ.ฮายาตี</w:t>
      </w:r>
      <w:r w:rsidRPr="00857CFF">
        <w:rPr>
          <w:rFonts w:ascii="TH SarabunPSK" w:hAnsi="TH SarabunPSK" w:cs="TH SarabunPSK"/>
          <w:sz w:val="44"/>
          <w:szCs w:val="44"/>
        </w:rPr>
        <w:t xml:space="preserve"> 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เจ๊ะ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>มะ</w:t>
      </w:r>
    </w:p>
    <w:p w:rsidR="00857CFF" w:rsidRPr="00857CFF" w:rsidRDefault="00857CFF" w:rsidP="00857CFF">
      <w:pPr>
        <w:spacing w:after="0" w:line="240" w:lineRule="auto"/>
        <w:rPr>
          <w:rFonts w:ascii="TH SarabunPSK" w:hAnsi="TH SarabunPSK" w:cs="TH SarabunPSK"/>
          <w:sz w:val="44"/>
          <w:szCs w:val="44"/>
          <w:cs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4. ด.ช.</w:t>
      </w:r>
      <w:r w:rsidRPr="00857CFF">
        <w:rPr>
          <w:rFonts w:ascii="TH SarabunPSK" w:hAnsi="TH SarabunPSK" w:cs="TH SarabunPSK"/>
          <w:sz w:val="44"/>
          <w:szCs w:val="44"/>
        </w:rPr>
        <w:t xml:space="preserve"> </w:t>
      </w:r>
      <w:r w:rsidRPr="00857CFF">
        <w:rPr>
          <w:rFonts w:ascii="TH SarabunPSK" w:hAnsi="TH SarabunPSK" w:cs="TH SarabunPSK"/>
          <w:sz w:val="44"/>
          <w:szCs w:val="44"/>
          <w:cs/>
        </w:rPr>
        <w:t>ฮา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ริส</w:t>
      </w:r>
      <w:proofErr w:type="spellEnd"/>
      <w:r w:rsidRPr="00857CFF">
        <w:rPr>
          <w:rFonts w:ascii="TH SarabunPSK" w:hAnsi="TH SarabunPSK" w:cs="TH SarabunPSK"/>
          <w:sz w:val="44"/>
          <w:szCs w:val="44"/>
        </w:rPr>
        <w:t xml:space="preserve">   </w:t>
      </w:r>
      <w:r w:rsidRPr="00857CFF">
        <w:rPr>
          <w:rFonts w:ascii="TH SarabunPSK" w:hAnsi="TH SarabunPSK" w:cs="TH SarabunPSK"/>
          <w:sz w:val="44"/>
          <w:szCs w:val="44"/>
          <w:cs/>
        </w:rPr>
        <w:t>ขุนจันทร์</w:t>
      </w:r>
    </w:p>
    <w:p w:rsidR="00083B23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5. ด.ญ.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นุรฮัยนี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 xml:space="preserve">  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สตา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>ปอ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 xml:space="preserve">6. ด.ญ.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ซากีนะห์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 xml:space="preserve">  ขุนจันทร์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 xml:space="preserve">7. ด.ช.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อาหลัต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 xml:space="preserve"> 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หมาน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>เส้ง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8. ด.ญ. นาดา  ภัยเนียม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 xml:space="preserve">9. ด.ญ.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ฮุซนี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 xml:space="preserve"> 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ทับทุ่ย</w:t>
      </w:r>
      <w:proofErr w:type="spellEnd"/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 xml:space="preserve">10. 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ดช.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>ภูวดล  ชัยวิเศษ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11. ด.ช.อัษฎาวุธ  พลเพชร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857CFF">
        <w:rPr>
          <w:rFonts w:ascii="TH SarabunPSK" w:hAnsi="TH SarabunPSK" w:cs="TH SarabunPSK"/>
          <w:sz w:val="44"/>
          <w:szCs w:val="44"/>
          <w:cs/>
        </w:rPr>
        <w:t>12. ด.ญ.</w:t>
      </w:r>
      <w:proofErr w:type="spellStart"/>
      <w:r w:rsidRPr="00857CFF">
        <w:rPr>
          <w:rFonts w:ascii="TH SarabunPSK" w:hAnsi="TH SarabunPSK" w:cs="TH SarabunPSK"/>
          <w:sz w:val="44"/>
          <w:szCs w:val="44"/>
          <w:cs/>
        </w:rPr>
        <w:t>จิรัฏ</w:t>
      </w:r>
      <w:proofErr w:type="spellEnd"/>
      <w:r w:rsidRPr="00857CFF">
        <w:rPr>
          <w:rFonts w:ascii="TH SarabunPSK" w:hAnsi="TH SarabunPSK" w:cs="TH SarabunPSK"/>
          <w:sz w:val="44"/>
          <w:szCs w:val="44"/>
          <w:cs/>
        </w:rPr>
        <w:t>ติกานต์  เวชรังสี</w:t>
      </w:r>
    </w:p>
    <w:p w:rsidR="00857CFF" w:rsidRDefault="00AC29E7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AC29E7">
        <w:rPr>
          <w:rFonts w:ascii="TH SarabunPSK" w:hAnsi="TH SarabunPSK" w:cs="TH SarabunPSK"/>
          <w:noProof/>
          <w:sz w:val="40"/>
          <w:szCs w:val="40"/>
        </w:rPr>
        <w:pict>
          <v:roundrect id="_x0000_s1027" style="position:absolute;margin-left:-5.6pt;margin-top:3.8pt;width:264.75pt;height:38.25pt;z-index:251659264" arcsize="10923f">
            <v:textbox>
              <w:txbxContent>
                <w:p w:rsidR="00C22C2E" w:rsidRPr="00C22C2E" w:rsidRDefault="00C22C2E" w:rsidP="00C22C2E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ผู้ควบคุม</w:t>
                  </w:r>
                  <w:r w:rsidR="00366F7F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ดูแล</w:t>
                  </w: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Pr="00C22C2E">
                    <w:rPr>
                      <w:b/>
                      <w:bCs/>
                      <w:sz w:val="40"/>
                      <w:szCs w:val="40"/>
                    </w:rPr>
                    <w:t xml:space="preserve">: </w:t>
                  </w:r>
                  <w:r w:rsidR="00691926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ครู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จิระ  แก้วมา</w:t>
                  </w:r>
                </w:p>
                <w:p w:rsidR="00C22C2E" w:rsidRDefault="00C22C2E"/>
              </w:txbxContent>
            </v:textbox>
          </v:roundrect>
        </w:pict>
      </w:r>
    </w:p>
    <w:p w:rsidR="00857CFF" w:rsidRDefault="00857CFF" w:rsidP="00A87046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:rsidR="00C22C2E" w:rsidRDefault="00C22C2E" w:rsidP="00A870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857CFF" w:rsidRPr="00C22C2E" w:rsidRDefault="00857CFF" w:rsidP="00A870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C22C2E"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กลุ่มที่ 4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1.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ด.ช.</w:t>
      </w:r>
      <w:proofErr w:type="spellStart"/>
      <w:r w:rsidR="00A40CBC" w:rsidRPr="00857CFF">
        <w:rPr>
          <w:rFonts w:ascii="TH SarabunPSK" w:hAnsi="TH SarabunPSK" w:cs="TH SarabunPSK"/>
          <w:sz w:val="40"/>
          <w:szCs w:val="40"/>
          <w:cs/>
        </w:rPr>
        <w:t>ณรง</w:t>
      </w:r>
      <w:proofErr w:type="spellEnd"/>
      <w:r w:rsidR="00A40CBC" w:rsidRPr="00857CFF">
        <w:rPr>
          <w:rFonts w:ascii="TH SarabunPSK" w:hAnsi="TH SarabunPSK" w:cs="TH SarabunPSK"/>
          <w:sz w:val="40"/>
          <w:szCs w:val="40"/>
          <w:cs/>
        </w:rPr>
        <w:t>ศักดิ์  วิจารณ์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2. ด.ช.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วรวิทย์</w:t>
      </w:r>
      <w:proofErr w:type="spellEnd"/>
      <w:r w:rsidRPr="00857CFF">
        <w:rPr>
          <w:rFonts w:ascii="TH SarabunPSK" w:hAnsi="TH SarabunPSK" w:cs="TH SarabunPSK"/>
          <w:sz w:val="40"/>
          <w:szCs w:val="40"/>
        </w:rPr>
        <w:t xml:space="preserve">   </w:t>
      </w:r>
      <w:r w:rsidRPr="00857CFF">
        <w:rPr>
          <w:rFonts w:ascii="TH SarabunPSK" w:hAnsi="TH SarabunPSK" w:cs="TH SarabunPSK"/>
          <w:sz w:val="40"/>
          <w:szCs w:val="40"/>
          <w:cs/>
        </w:rPr>
        <w:t>ขุนจันทร์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3. ด.ญ. กรรณิการ์  สยามพันธ์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4. ด.ญ.</w:t>
      </w:r>
      <w:r w:rsidRPr="00857CFF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นฤต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ยา</w:t>
      </w:r>
      <w:r w:rsidRPr="00857CFF">
        <w:rPr>
          <w:rFonts w:ascii="TH SarabunPSK" w:hAnsi="TH SarabunPSK" w:cs="TH SarabunPSK"/>
          <w:sz w:val="40"/>
          <w:szCs w:val="40"/>
        </w:rPr>
        <w:t xml:space="preserve">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หมาน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เส้ง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5.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ด.ช. บัดรี  คือจิ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6. ด.ญ. ฮาริทา  ดำ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สุทธิ์</w:t>
      </w:r>
      <w:proofErr w:type="spellEnd"/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7. ด.ช. ธราเทพ  สุวรรณ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โณ</w:t>
      </w:r>
      <w:proofErr w:type="spellEnd"/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8. ด.ช. เกียรติศักดิ์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เบ็ญหีม</w:t>
      </w:r>
      <w:proofErr w:type="spellEnd"/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9. ด.ญ.</w:t>
      </w:r>
      <w:r w:rsidRPr="00857CFF">
        <w:rPr>
          <w:rFonts w:ascii="TH SarabunPSK" w:hAnsi="TH SarabunPSK" w:cs="TH SarabunPSK"/>
          <w:sz w:val="40"/>
          <w:szCs w:val="40"/>
        </w:rPr>
        <w:t xml:space="preserve"> </w:t>
      </w:r>
      <w:r w:rsidRPr="00857CFF">
        <w:rPr>
          <w:rFonts w:ascii="TH SarabunPSK" w:hAnsi="TH SarabunPSK" w:cs="TH SarabunPSK"/>
          <w:sz w:val="40"/>
          <w:szCs w:val="40"/>
          <w:cs/>
        </w:rPr>
        <w:t>อติ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จาห์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สาและ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10. ด.ญ.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วรรณิษา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สังฆ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โต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11. ด.ช.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ปรวิทย์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ชูสวัสดิ์</w:t>
      </w:r>
    </w:p>
    <w:p w:rsidR="00857CFF" w:rsidRPr="00857CFF" w:rsidRDefault="00AC29E7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roundrect id="_x0000_s1030" style="position:absolute;margin-left:-5.6pt;margin-top:26.3pt;width:264.75pt;height:38.25pt;z-index:251662336" arcsize="10923f">
            <v:textbox>
              <w:txbxContent>
                <w:p w:rsidR="00C22C2E" w:rsidRPr="00C22C2E" w:rsidRDefault="00C22C2E" w:rsidP="00C22C2E">
                  <w:pPr>
                    <w:jc w:val="center"/>
                    <w:rPr>
                      <w:b/>
                      <w:bCs/>
                      <w:sz w:val="40"/>
                      <w:szCs w:val="40"/>
                      <w:cs/>
                    </w:rPr>
                  </w:pPr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ผู้ควบคุมดูแล</w:t>
                  </w: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Pr="00C22C2E">
                    <w:rPr>
                      <w:b/>
                      <w:bCs/>
                      <w:sz w:val="40"/>
                      <w:szCs w:val="40"/>
                    </w:rPr>
                    <w:t xml:space="preserve">:  </w:t>
                  </w:r>
                  <w:proofErr w:type="gramStart"/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 xml:space="preserve">ครูวาสนา  </w:t>
                  </w:r>
                  <w:proofErr w:type="spellStart"/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เจ๊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ะ</w:t>
                  </w:r>
                  <w:r w:rsidRPr="00C22C2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แม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857CFF" w:rsidRPr="00857CFF">
        <w:rPr>
          <w:rFonts w:ascii="TH SarabunPSK" w:hAnsi="TH SarabunPSK" w:cs="TH SarabunPSK"/>
          <w:sz w:val="40"/>
          <w:szCs w:val="40"/>
          <w:cs/>
        </w:rPr>
        <w:t>12. ด.ช.จิระศักดิ์  สุขศรี</w:t>
      </w:r>
    </w:p>
    <w:p w:rsidR="00857CFF" w:rsidRPr="00C22C2E" w:rsidRDefault="00857CFF" w:rsidP="00A870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C22C2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กลุ่มที่ 5 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1.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ด.ญ.อิสติ</w:t>
      </w:r>
      <w:proofErr w:type="spellStart"/>
      <w:r w:rsidR="00A40CBC" w:rsidRPr="00857CFF">
        <w:rPr>
          <w:rFonts w:ascii="TH SarabunPSK" w:hAnsi="TH SarabunPSK" w:cs="TH SarabunPSK"/>
          <w:sz w:val="40"/>
          <w:szCs w:val="40"/>
          <w:cs/>
        </w:rPr>
        <w:t>มาอ์</w:t>
      </w:r>
      <w:proofErr w:type="spellEnd"/>
      <w:r w:rsidR="00A40CBC" w:rsidRPr="00857CFF">
        <w:rPr>
          <w:rFonts w:ascii="TH SarabunPSK" w:hAnsi="TH SarabunPSK" w:cs="TH SarabunPSK"/>
          <w:sz w:val="40"/>
          <w:szCs w:val="40"/>
        </w:rPr>
        <w:t xml:space="preserve">   </w:t>
      </w:r>
      <w:r w:rsidR="00A40CBC" w:rsidRPr="00857CFF">
        <w:rPr>
          <w:rFonts w:ascii="TH SarabunPSK" w:hAnsi="TH SarabunPSK" w:cs="TH SarabunPSK"/>
          <w:sz w:val="40"/>
          <w:szCs w:val="40"/>
          <w:cs/>
        </w:rPr>
        <w:t>บุญมี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2. ด.ญ.กัลยารัตน์</w:t>
      </w:r>
      <w:r w:rsidRPr="00857CFF">
        <w:rPr>
          <w:rFonts w:ascii="TH SarabunPSK" w:hAnsi="TH SarabunPSK" w:cs="TH SarabunPSK"/>
          <w:sz w:val="40"/>
          <w:szCs w:val="40"/>
        </w:rPr>
        <w:t xml:space="preserve"> 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หมาน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เส้ง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3. ด.ญ.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อัส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มา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เจ๊ะ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เงาะ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4. ด.ญ.</w:t>
      </w:r>
      <w:r w:rsidRPr="00857CFF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ปัทมา</w:t>
      </w:r>
      <w:proofErr w:type="spellEnd"/>
      <w:r w:rsidRPr="00857CFF">
        <w:rPr>
          <w:rFonts w:ascii="TH SarabunPSK" w:hAnsi="TH SarabunPSK" w:cs="TH SarabunPSK"/>
          <w:sz w:val="40"/>
          <w:szCs w:val="40"/>
        </w:rPr>
        <w:t xml:space="preserve">  </w:t>
      </w:r>
      <w:r w:rsidRPr="00857CFF">
        <w:rPr>
          <w:rFonts w:ascii="TH SarabunPSK" w:hAnsi="TH SarabunPSK" w:cs="TH SarabunPSK"/>
          <w:sz w:val="40"/>
          <w:szCs w:val="40"/>
          <w:cs/>
        </w:rPr>
        <w:t>สะแหม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5. ด.ญ. สุธิดา  ชัยชนะ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6. ด.ช.</w:t>
      </w:r>
      <w:r w:rsidRPr="00857CFF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ศุภ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กิจ  หมัดยุ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โส๊ะ</w:t>
      </w:r>
      <w:proofErr w:type="spellEnd"/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 xml:space="preserve">7. ด.ช. อธิศักดิ์  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อินท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มี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8. ด.ช. กร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วิญช์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ไมนุ้ย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9. ด.ญ.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ฟา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>รีดา  อาคง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10. ด.ญ.สกุลทอง  ปิ่นทอง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11. ด.ช.อาทิตย์  หนูแก้ว</w:t>
      </w:r>
    </w:p>
    <w:p w:rsidR="00857CFF" w:rsidRPr="00857CFF" w:rsidRDefault="00857CFF" w:rsidP="00A870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857CFF">
        <w:rPr>
          <w:rFonts w:ascii="TH SarabunPSK" w:hAnsi="TH SarabunPSK" w:cs="TH SarabunPSK"/>
          <w:sz w:val="40"/>
          <w:szCs w:val="40"/>
          <w:cs/>
        </w:rPr>
        <w:t>12. ด.ญ.</w:t>
      </w:r>
      <w:proofErr w:type="spellStart"/>
      <w:r w:rsidRPr="00857CFF">
        <w:rPr>
          <w:rFonts w:ascii="TH SarabunPSK" w:hAnsi="TH SarabunPSK" w:cs="TH SarabunPSK"/>
          <w:sz w:val="40"/>
          <w:szCs w:val="40"/>
          <w:cs/>
        </w:rPr>
        <w:t>สุพัตรา</w:t>
      </w:r>
      <w:proofErr w:type="spellEnd"/>
      <w:r w:rsidRPr="00857CFF">
        <w:rPr>
          <w:rFonts w:ascii="TH SarabunPSK" w:hAnsi="TH SarabunPSK" w:cs="TH SarabunPSK"/>
          <w:sz w:val="40"/>
          <w:szCs w:val="40"/>
          <w:cs/>
        </w:rPr>
        <w:t xml:space="preserve">  กลัดเข็ม</w:t>
      </w:r>
    </w:p>
    <w:p w:rsidR="00857CFF" w:rsidRPr="00A87046" w:rsidRDefault="00AC29E7" w:rsidP="00A87046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roundrect id="_x0000_s1029" style="position:absolute;margin-left:-10.1pt;margin-top:11.95pt;width:264.75pt;height:38.25pt;z-index:251661312" arcsize="10923f">
            <v:textbox>
              <w:txbxContent>
                <w:p w:rsidR="00C22C2E" w:rsidRPr="00C22C2E" w:rsidRDefault="00C22C2E" w:rsidP="00C22C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ผู้ควบคุม</w:t>
                  </w:r>
                  <w:r w:rsidR="00366F7F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ดูแล</w:t>
                  </w:r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  </w:t>
                  </w:r>
                  <w:r w:rsidRPr="00C22C2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: </w:t>
                  </w:r>
                  <w:proofErr w:type="gramStart"/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ครูสุใบดะ  กิจวัง</w:t>
                  </w:r>
                  <w:proofErr w:type="gramEnd"/>
                </w:p>
              </w:txbxContent>
            </v:textbox>
          </v:roundrect>
        </w:pict>
      </w:r>
    </w:p>
    <w:sectPr w:rsidR="00857CFF" w:rsidRPr="00A87046" w:rsidSect="00153CC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applyBreakingRules/>
  </w:compat>
  <w:rsids>
    <w:rsidRoot w:val="00691926"/>
    <w:rsid w:val="00083B23"/>
    <w:rsid w:val="00153CCF"/>
    <w:rsid w:val="00366F7F"/>
    <w:rsid w:val="00691926"/>
    <w:rsid w:val="00817DFE"/>
    <w:rsid w:val="00857CFF"/>
    <w:rsid w:val="00A40CBC"/>
    <w:rsid w:val="00A87046"/>
    <w:rsid w:val="00AC29E7"/>
    <w:rsid w:val="00BE4C51"/>
    <w:rsid w:val="00C22C2E"/>
    <w:rsid w:val="00EF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88;&#3619;&#3641;1\&#3585;&#3621;&#3640;&#3656;&#3617;&#3588;&#3656;&#3634;&#3618;&#3629;&#3633;&#3591;&#3585;&#3619;&#3636;&#3604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B3A6-92CC-4D8F-A99A-DA0F1CF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กลุ่มค่ายอังกริด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2014-09-03T05:28:00Z</cp:lastPrinted>
  <dcterms:created xsi:type="dcterms:W3CDTF">2014-09-03T07:53:00Z</dcterms:created>
  <dcterms:modified xsi:type="dcterms:W3CDTF">2014-09-03T07:53:00Z</dcterms:modified>
</cp:coreProperties>
</file>