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726" w:rsidRPr="00F4736F" w:rsidRDefault="00B26439" w:rsidP="00C71DCA">
      <w:pPr>
        <w:pStyle w:val="ad"/>
        <w:spacing w:line="276" w:lineRule="auto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2131695</wp:posOffset>
            </wp:positionH>
            <wp:positionV relativeFrom="paragraph">
              <wp:posOffset>-749300</wp:posOffset>
            </wp:positionV>
            <wp:extent cx="983615" cy="1075690"/>
            <wp:effectExtent l="19050" t="0" r="6985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075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3726" w:rsidRPr="00F4736F">
        <w:rPr>
          <w:rFonts w:ascii="TH SarabunIT๙" w:hAnsi="TH SarabunIT๙" w:cs="TH SarabunIT๙"/>
          <w:cs/>
        </w:rPr>
        <w:t>ที่</w:t>
      </w:r>
      <w:r w:rsidR="00B13726" w:rsidRPr="00F4736F">
        <w:rPr>
          <w:rFonts w:ascii="TH SarabunIT๙" w:hAnsi="TH SarabunIT๙" w:cs="TH SarabunIT๙"/>
        </w:rPr>
        <w:t xml:space="preserve"> </w:t>
      </w:r>
      <w:r w:rsidR="00B13726" w:rsidRPr="00F4736F">
        <w:rPr>
          <w:rFonts w:ascii="TH SarabunIT๙" w:hAnsi="TH SarabunIT๙" w:cs="TH SarabunIT๙"/>
          <w:cs/>
        </w:rPr>
        <w:t>ศธ</w:t>
      </w:r>
      <w:r w:rsidR="00B13726" w:rsidRPr="00F4736F">
        <w:rPr>
          <w:rFonts w:ascii="TH SarabunIT๙" w:hAnsi="TH SarabunIT๙" w:cs="TH SarabunIT๙"/>
        </w:rPr>
        <w:t xml:space="preserve"> </w:t>
      </w:r>
      <w:r w:rsidR="002526CA" w:rsidRPr="00F4736F">
        <w:rPr>
          <w:rFonts w:ascii="TH SarabunIT๙" w:hAnsi="TH SarabunIT๙" w:cs="TH SarabunIT๙"/>
          <w:cs/>
        </w:rPr>
        <w:t>๐๔๒๒๕.</w:t>
      </w:r>
      <w:r w:rsidR="00B76983">
        <w:rPr>
          <w:rFonts w:ascii="TH SarabunIT๙" w:hAnsi="TH SarabunIT๙" w:cs="TH SarabunIT๙"/>
          <w:cs/>
        </w:rPr>
        <w:t>๐</w:t>
      </w:r>
      <w:r w:rsidR="00B76983">
        <w:rPr>
          <w:rFonts w:ascii="TH SarabunIT๙" w:hAnsi="TH SarabunIT๙" w:cs="TH SarabunIT๙" w:hint="cs"/>
          <w:cs/>
        </w:rPr>
        <w:t>๖๗</w:t>
      </w:r>
      <w:r w:rsidR="00B13726" w:rsidRPr="00F4736F">
        <w:rPr>
          <w:rFonts w:ascii="TH SarabunIT๙" w:hAnsi="TH SarabunIT๙" w:cs="TH SarabunIT๙"/>
        </w:rPr>
        <w:t xml:space="preserve">/ </w:t>
      </w:r>
      <w:r w:rsidR="00213C6C">
        <w:rPr>
          <w:rFonts w:ascii="TH SarabunIT๙" w:hAnsi="TH SarabunIT๙" w:cs="TH SarabunIT๙" w:hint="cs"/>
          <w:cs/>
        </w:rPr>
        <w:t>๒๕</w:t>
      </w:r>
      <w:r w:rsidR="00213C6C">
        <w:rPr>
          <w:rFonts w:ascii="TH SarabunIT๙" w:hAnsi="TH SarabunIT๙" w:cs="TH SarabunIT๙"/>
        </w:rPr>
        <w:t>0</w:t>
      </w:r>
      <w:r w:rsidR="00B13726" w:rsidRPr="00F4736F">
        <w:rPr>
          <w:rFonts w:ascii="TH SarabunIT๙" w:hAnsi="TH SarabunIT๙" w:cs="TH SarabunIT๙"/>
        </w:rPr>
        <w:t xml:space="preserve">                  </w:t>
      </w:r>
      <w:r w:rsidR="00B13726" w:rsidRPr="00F4736F">
        <w:rPr>
          <w:rFonts w:ascii="TH SarabunIT๙" w:hAnsi="TH SarabunIT๙" w:cs="TH SarabunIT๙"/>
        </w:rPr>
        <w:tab/>
      </w:r>
      <w:r w:rsidR="00B13726" w:rsidRPr="00F4736F">
        <w:rPr>
          <w:rFonts w:ascii="TH SarabunIT๙" w:hAnsi="TH SarabunIT๙" w:cs="TH SarabunIT๙"/>
        </w:rPr>
        <w:tab/>
        <w:t xml:space="preserve">    </w:t>
      </w:r>
      <w:r w:rsidR="004B3C3E" w:rsidRPr="00F4736F">
        <w:rPr>
          <w:rFonts w:ascii="TH SarabunIT๙" w:hAnsi="TH SarabunIT๙" w:cs="TH SarabunIT๙"/>
          <w:cs/>
        </w:rPr>
        <w:t xml:space="preserve">   </w:t>
      </w:r>
      <w:r w:rsidR="004E2182" w:rsidRPr="00F4736F">
        <w:rPr>
          <w:rFonts w:ascii="TH SarabunIT๙" w:hAnsi="TH SarabunIT๙" w:cs="TH SarabunIT๙"/>
          <w:cs/>
        </w:rPr>
        <w:tab/>
      </w:r>
      <w:r w:rsidR="000A01E2" w:rsidRPr="00F4736F">
        <w:rPr>
          <w:rFonts w:ascii="TH SarabunIT๙" w:hAnsi="TH SarabunIT๙" w:cs="TH SarabunIT๙"/>
          <w:cs/>
        </w:rPr>
        <w:t xml:space="preserve">         </w:t>
      </w:r>
      <w:r w:rsidR="00646DDB">
        <w:rPr>
          <w:rFonts w:ascii="TH SarabunIT๙" w:hAnsi="TH SarabunIT๙" w:cs="TH SarabunIT๙"/>
          <w:cs/>
        </w:rPr>
        <w:t>โรงเรียนบ้า</w:t>
      </w:r>
      <w:r w:rsidR="00646DDB">
        <w:rPr>
          <w:rFonts w:ascii="TH SarabunIT๙" w:hAnsi="TH SarabunIT๙" w:cs="TH SarabunIT๙" w:hint="cs"/>
          <w:cs/>
        </w:rPr>
        <w:t>นหาดไข่เต่า</w:t>
      </w:r>
      <w:r w:rsidR="00BF0228" w:rsidRPr="00F4736F">
        <w:rPr>
          <w:rFonts w:ascii="TH SarabunIT๙" w:hAnsi="TH SarabunIT๙" w:cs="TH SarabunIT๙"/>
          <w:cs/>
        </w:rPr>
        <w:t xml:space="preserve"> หมู่ที่</w:t>
      </w:r>
      <w:r w:rsidR="00646DDB">
        <w:rPr>
          <w:rFonts w:ascii="TH SarabunIT๙" w:hAnsi="TH SarabunIT๙" w:cs="TH SarabunIT๙"/>
          <w:cs/>
        </w:rPr>
        <w:t xml:space="preserve"> </w:t>
      </w:r>
      <w:r w:rsidR="00646DDB">
        <w:rPr>
          <w:rFonts w:ascii="TH SarabunIT๙" w:hAnsi="TH SarabunIT๙" w:cs="TH SarabunIT๙" w:hint="cs"/>
          <w:cs/>
        </w:rPr>
        <w:t>๑๑</w:t>
      </w:r>
      <w:r w:rsidR="00B13726" w:rsidRPr="00F4736F">
        <w:rPr>
          <w:rFonts w:ascii="TH SarabunIT๙" w:hAnsi="TH SarabunIT๙" w:cs="TH SarabunIT๙"/>
        </w:rPr>
        <w:t xml:space="preserve">   </w:t>
      </w:r>
    </w:p>
    <w:p w:rsidR="00B13726" w:rsidRPr="00F4736F" w:rsidRDefault="004B3C3E" w:rsidP="00C71DCA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F4736F">
        <w:rPr>
          <w:rFonts w:ascii="TH SarabunIT๙" w:hAnsi="TH SarabunIT๙" w:cs="TH SarabunIT๙"/>
          <w:sz w:val="32"/>
          <w:szCs w:val="32"/>
        </w:rPr>
        <w:tab/>
      </w:r>
      <w:r w:rsidRPr="00F4736F">
        <w:rPr>
          <w:rFonts w:ascii="TH SarabunIT๙" w:hAnsi="TH SarabunIT๙" w:cs="TH SarabunIT๙"/>
          <w:sz w:val="32"/>
          <w:szCs w:val="32"/>
        </w:rPr>
        <w:tab/>
      </w:r>
      <w:r w:rsidRPr="00F4736F">
        <w:rPr>
          <w:rFonts w:ascii="TH SarabunIT๙" w:hAnsi="TH SarabunIT๙" w:cs="TH SarabunIT๙"/>
          <w:sz w:val="32"/>
          <w:szCs w:val="32"/>
        </w:rPr>
        <w:tab/>
      </w:r>
      <w:r w:rsidRPr="00F4736F">
        <w:rPr>
          <w:rFonts w:ascii="TH SarabunIT๙" w:hAnsi="TH SarabunIT๙" w:cs="TH SarabunIT๙"/>
          <w:sz w:val="32"/>
          <w:szCs w:val="32"/>
        </w:rPr>
        <w:tab/>
      </w:r>
      <w:r w:rsidRPr="00F4736F">
        <w:rPr>
          <w:rFonts w:ascii="TH SarabunIT๙" w:hAnsi="TH SarabunIT๙" w:cs="TH SarabunIT๙"/>
          <w:sz w:val="32"/>
          <w:szCs w:val="32"/>
        </w:rPr>
        <w:tab/>
      </w:r>
      <w:r w:rsidRPr="00F4736F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="004E2182" w:rsidRPr="00F4736F">
        <w:rPr>
          <w:rFonts w:ascii="TH SarabunIT๙" w:hAnsi="TH SarabunIT๙" w:cs="TH SarabunIT๙"/>
          <w:sz w:val="32"/>
          <w:szCs w:val="32"/>
          <w:cs/>
        </w:rPr>
        <w:tab/>
      </w:r>
      <w:r w:rsidR="000A01E2" w:rsidRPr="00F4736F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646DDB">
        <w:rPr>
          <w:rFonts w:ascii="TH SarabunIT๙" w:hAnsi="TH SarabunIT๙" w:cs="TH SarabunIT๙"/>
          <w:sz w:val="32"/>
          <w:szCs w:val="32"/>
          <w:cs/>
        </w:rPr>
        <w:t>ตำบล</w:t>
      </w:r>
      <w:r w:rsidR="00646DDB">
        <w:rPr>
          <w:rFonts w:ascii="TH SarabunIT๙" w:hAnsi="TH SarabunIT๙" w:cs="TH SarabunIT๙" w:hint="cs"/>
          <w:sz w:val="32"/>
          <w:szCs w:val="32"/>
          <w:cs/>
        </w:rPr>
        <w:t>นาปะขอ</w:t>
      </w:r>
      <w:r w:rsidR="00B13726" w:rsidRPr="00F4736F">
        <w:rPr>
          <w:rFonts w:ascii="TH SarabunIT๙" w:hAnsi="TH SarabunIT๙" w:cs="TH SarabunIT๙"/>
          <w:sz w:val="32"/>
          <w:szCs w:val="32"/>
        </w:rPr>
        <w:t xml:space="preserve">  </w:t>
      </w:r>
      <w:r w:rsidR="00646DDB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646DDB">
        <w:rPr>
          <w:rFonts w:ascii="TH SarabunIT๙" w:hAnsi="TH SarabunIT๙" w:cs="TH SarabunIT๙" w:hint="cs"/>
          <w:sz w:val="32"/>
          <w:szCs w:val="32"/>
          <w:cs/>
        </w:rPr>
        <w:t>บางแก้ว</w:t>
      </w:r>
      <w:r w:rsidR="00B13726" w:rsidRPr="00F4736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13726" w:rsidRPr="00F4736F" w:rsidRDefault="004B3C3E" w:rsidP="00C71DCA">
      <w:pPr>
        <w:spacing w:line="276" w:lineRule="auto"/>
        <w:ind w:left="3600" w:firstLine="720"/>
        <w:rPr>
          <w:rFonts w:ascii="TH SarabunIT๙" w:hAnsi="TH SarabunIT๙" w:cs="TH SarabunIT๙" w:hint="cs"/>
          <w:sz w:val="32"/>
          <w:szCs w:val="32"/>
          <w:cs/>
        </w:rPr>
      </w:pPr>
      <w:r w:rsidRPr="00F4736F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4E2182" w:rsidRPr="00F4736F">
        <w:rPr>
          <w:rFonts w:ascii="TH SarabunIT๙" w:hAnsi="TH SarabunIT๙" w:cs="TH SarabunIT๙"/>
          <w:sz w:val="32"/>
          <w:szCs w:val="32"/>
          <w:cs/>
        </w:rPr>
        <w:tab/>
      </w:r>
      <w:r w:rsidR="000A01E2" w:rsidRPr="00F4736F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B13726" w:rsidRPr="00F4736F">
        <w:rPr>
          <w:rFonts w:ascii="TH SarabunIT๙" w:hAnsi="TH SarabunIT๙" w:cs="TH SarabunIT๙"/>
          <w:sz w:val="32"/>
          <w:szCs w:val="32"/>
          <w:cs/>
        </w:rPr>
        <w:t>จังหวัดพัทลุง</w:t>
      </w:r>
      <w:r w:rsidR="00B13726" w:rsidRPr="00F4736F">
        <w:rPr>
          <w:rFonts w:ascii="TH SarabunIT๙" w:hAnsi="TH SarabunIT๙" w:cs="TH SarabunIT๙"/>
          <w:sz w:val="32"/>
          <w:szCs w:val="32"/>
        </w:rPr>
        <w:t xml:space="preserve">  </w:t>
      </w:r>
      <w:r w:rsidR="003162CA">
        <w:rPr>
          <w:rFonts w:ascii="TH SarabunIT๙" w:hAnsi="TH SarabunIT๙" w:cs="TH SarabunIT๙"/>
          <w:sz w:val="32"/>
          <w:szCs w:val="32"/>
          <w:cs/>
        </w:rPr>
        <w:t>๙๓๑</w:t>
      </w:r>
      <w:r w:rsidR="003162CA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2526CA" w:rsidRPr="00F4736F">
        <w:rPr>
          <w:rFonts w:ascii="TH SarabunIT๙" w:hAnsi="TH SarabunIT๙" w:cs="TH SarabunIT๙"/>
          <w:sz w:val="32"/>
          <w:szCs w:val="32"/>
          <w:cs/>
        </w:rPr>
        <w:t>๐</w:t>
      </w:r>
    </w:p>
    <w:p w:rsidR="00B13726" w:rsidRPr="00F4736F" w:rsidRDefault="00B13726" w:rsidP="00B13726">
      <w:pPr>
        <w:ind w:firstLine="720"/>
        <w:rPr>
          <w:rFonts w:ascii="TH SarabunIT๙" w:hAnsi="TH SarabunIT๙" w:cs="TH SarabunIT๙"/>
          <w:sz w:val="16"/>
          <w:szCs w:val="16"/>
        </w:rPr>
      </w:pPr>
      <w:r w:rsidRPr="00F4736F">
        <w:rPr>
          <w:rFonts w:ascii="TH SarabunIT๙" w:hAnsi="TH SarabunIT๙" w:cs="TH SarabunIT๙"/>
          <w:sz w:val="16"/>
          <w:szCs w:val="16"/>
        </w:rPr>
        <w:t xml:space="preserve">                        </w:t>
      </w:r>
    </w:p>
    <w:p w:rsidR="00B13726" w:rsidRPr="00F4736F" w:rsidRDefault="00B13726" w:rsidP="00B13726">
      <w:pPr>
        <w:rPr>
          <w:rFonts w:ascii="TH SarabunIT๙" w:hAnsi="TH SarabunIT๙" w:cs="TH SarabunIT๙"/>
          <w:sz w:val="32"/>
          <w:szCs w:val="32"/>
          <w:cs/>
        </w:rPr>
      </w:pPr>
      <w:r w:rsidRPr="00F4736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</w:t>
      </w:r>
      <w:r w:rsidR="00F64B2D" w:rsidRPr="00F4736F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3B4757" w:rsidRPr="00F4736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0469F" w:rsidRPr="00F4736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162CA">
        <w:rPr>
          <w:rFonts w:ascii="TH SarabunIT๙" w:hAnsi="TH SarabunIT๙" w:cs="TH SarabunIT๙" w:hint="cs"/>
          <w:sz w:val="32"/>
          <w:szCs w:val="32"/>
          <w:cs/>
        </w:rPr>
        <w:t>๑๗</w:t>
      </w:r>
      <w:r w:rsidR="005F63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93D3F" w:rsidRPr="00F4736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67D41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3C0F45" w:rsidRPr="00F4736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526CA" w:rsidRPr="00F4736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4736F">
        <w:rPr>
          <w:rFonts w:ascii="TH SarabunIT๙" w:hAnsi="TH SarabunIT๙" w:cs="TH SarabunIT๙"/>
          <w:sz w:val="32"/>
          <w:szCs w:val="32"/>
          <w:cs/>
        </w:rPr>
        <w:t>๒๕๕</w:t>
      </w:r>
      <w:r w:rsidR="0060478E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:rsidR="00B13726" w:rsidRPr="00F4736F" w:rsidRDefault="00B13726" w:rsidP="00B13726">
      <w:pPr>
        <w:ind w:left="3600" w:firstLine="720"/>
        <w:rPr>
          <w:rFonts w:ascii="TH SarabunIT๙" w:hAnsi="TH SarabunIT๙" w:cs="TH SarabunIT๙"/>
          <w:sz w:val="16"/>
          <w:szCs w:val="16"/>
        </w:rPr>
      </w:pPr>
    </w:p>
    <w:p w:rsidR="002526CA" w:rsidRPr="00F4736F" w:rsidRDefault="002526CA" w:rsidP="00367D41">
      <w:pPr>
        <w:rPr>
          <w:rFonts w:ascii="TH SarabunIT๙" w:hAnsi="TH SarabunIT๙" w:cs="TH SarabunIT๙" w:hint="cs"/>
          <w:sz w:val="32"/>
          <w:szCs w:val="32"/>
          <w:cs/>
        </w:rPr>
      </w:pPr>
      <w:r w:rsidRPr="00F4736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F4736F">
        <w:rPr>
          <w:rFonts w:ascii="TH SarabunIT๙" w:hAnsi="TH SarabunIT๙" w:cs="TH SarabunIT๙"/>
          <w:sz w:val="32"/>
          <w:szCs w:val="32"/>
          <w:cs/>
        </w:rPr>
        <w:tab/>
      </w:r>
      <w:r w:rsidR="000D2C0D">
        <w:rPr>
          <w:rFonts w:ascii="TH SarabunIT๙" w:hAnsi="TH SarabunIT๙" w:cs="TH SarabunIT๙" w:hint="cs"/>
          <w:sz w:val="32"/>
          <w:szCs w:val="32"/>
          <w:cs/>
        </w:rPr>
        <w:t>ประกาศสอบราคาปรับปรุง</w:t>
      </w:r>
      <w:r w:rsidR="000D2C0D" w:rsidRPr="000D2C0D">
        <w:rPr>
          <w:rFonts w:ascii="TH SarabunIT๙" w:hAnsi="TH SarabunIT๙" w:cs="TH SarabunIT๙" w:hint="cs"/>
          <w:sz w:val="32"/>
          <w:szCs w:val="32"/>
          <w:cs/>
        </w:rPr>
        <w:t xml:space="preserve">ซ่อมแซมอาคารเอนกประสงค์ สปช </w:t>
      </w:r>
      <w:r w:rsidR="000D2C0D" w:rsidRPr="000D2C0D">
        <w:rPr>
          <w:rFonts w:ascii="TH SarabunIT๙" w:hAnsi="TH SarabunIT๙" w:cs="TH SarabunIT๙"/>
          <w:sz w:val="32"/>
          <w:szCs w:val="32"/>
        </w:rPr>
        <w:t>206</w:t>
      </w:r>
      <w:r w:rsidR="000D2C0D" w:rsidRPr="000D2C0D">
        <w:rPr>
          <w:rFonts w:ascii="TH SarabunIT๙" w:hAnsi="TH SarabunIT๙" w:cs="TH SarabunIT๙" w:hint="cs"/>
          <w:sz w:val="32"/>
          <w:szCs w:val="32"/>
          <w:cs/>
        </w:rPr>
        <w:t>/</w:t>
      </w:r>
      <w:r w:rsidR="000D2C0D" w:rsidRPr="000D2C0D">
        <w:rPr>
          <w:rFonts w:ascii="TH SarabunIT๙" w:hAnsi="TH SarabunIT๙" w:cs="TH SarabunIT๙"/>
          <w:sz w:val="32"/>
          <w:szCs w:val="32"/>
        </w:rPr>
        <w:t>26</w:t>
      </w:r>
      <w:r w:rsidR="000D2C0D" w:rsidRPr="000D2C0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909F0">
        <w:rPr>
          <w:rFonts w:ascii="TH SarabunIT๙" w:hAnsi="TH SarabunIT๙" w:cs="TH SarabunIT๙" w:hint="cs"/>
          <w:sz w:val="32"/>
          <w:szCs w:val="32"/>
          <w:cs/>
        </w:rPr>
        <w:t>(พื้นปูกระเบื้อง)</w:t>
      </w:r>
    </w:p>
    <w:p w:rsidR="002526CA" w:rsidRPr="00F4736F" w:rsidRDefault="002526CA" w:rsidP="002526CA">
      <w:pPr>
        <w:rPr>
          <w:rFonts w:ascii="TH SarabunIT๙" w:hAnsi="TH SarabunIT๙" w:cs="TH SarabunIT๙"/>
          <w:sz w:val="16"/>
          <w:szCs w:val="16"/>
        </w:rPr>
      </w:pPr>
    </w:p>
    <w:p w:rsidR="002526CA" w:rsidRPr="00F4736F" w:rsidRDefault="002526CA" w:rsidP="002526CA">
      <w:pPr>
        <w:rPr>
          <w:rFonts w:ascii="TH SarabunIT๙" w:hAnsi="TH SarabunIT๙" w:cs="TH SarabunIT๙"/>
          <w:sz w:val="32"/>
          <w:szCs w:val="32"/>
        </w:rPr>
      </w:pPr>
      <w:r w:rsidRPr="00F4736F"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 w:rsidRPr="00F4736F">
        <w:rPr>
          <w:rFonts w:ascii="TH SarabunIT๙" w:hAnsi="TH SarabunIT๙" w:cs="TH SarabunIT๙"/>
          <w:sz w:val="32"/>
          <w:szCs w:val="32"/>
          <w:cs/>
        </w:rPr>
        <w:tab/>
      </w:r>
      <w:r w:rsidR="00983700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5F632C">
        <w:rPr>
          <w:rFonts w:ascii="TH SarabunIT๙" w:hAnsi="TH SarabunIT๙" w:cs="TH SarabunIT๙" w:hint="cs"/>
          <w:sz w:val="32"/>
          <w:szCs w:val="32"/>
          <w:cs/>
        </w:rPr>
        <w:t>ในสังกัดทุกโรง</w:t>
      </w:r>
    </w:p>
    <w:p w:rsidR="00CF493C" w:rsidRPr="00F4736F" w:rsidRDefault="00CF493C" w:rsidP="00D0469F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DB6FFE" w:rsidRDefault="009A34AE" w:rsidP="00911D15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F4736F">
        <w:rPr>
          <w:rFonts w:ascii="TH SarabunIT๙" w:hAnsi="TH SarabunIT๙" w:cs="TH SarabunIT๙"/>
          <w:sz w:val="32"/>
          <w:szCs w:val="32"/>
          <w:cs/>
        </w:rPr>
        <w:t xml:space="preserve">สิ่งที่ส่งมาด้วย  </w:t>
      </w:r>
      <w:r w:rsidR="00101939">
        <w:rPr>
          <w:rFonts w:ascii="TH SarabunIT๙" w:hAnsi="TH SarabunIT๙" w:cs="TH SarabunIT๙" w:hint="cs"/>
          <w:sz w:val="32"/>
          <w:szCs w:val="32"/>
          <w:cs/>
        </w:rPr>
        <w:t>ประกาศโรงเรียนบ้านหาดไข่เต่า</w:t>
      </w:r>
      <w:r w:rsidR="00983700">
        <w:rPr>
          <w:rFonts w:ascii="TH SarabunIT๙" w:hAnsi="TH SarabunIT๙" w:cs="TH SarabunIT๙" w:hint="cs"/>
          <w:sz w:val="32"/>
          <w:szCs w:val="32"/>
          <w:cs/>
        </w:rPr>
        <w:tab/>
      </w:r>
      <w:r w:rsidR="00983700">
        <w:rPr>
          <w:rFonts w:ascii="TH SarabunIT๙" w:hAnsi="TH SarabunIT๙" w:cs="TH SarabunIT๙" w:hint="cs"/>
          <w:sz w:val="32"/>
          <w:szCs w:val="32"/>
          <w:cs/>
        </w:rPr>
        <w:tab/>
      </w:r>
      <w:r w:rsidR="00983700">
        <w:rPr>
          <w:rFonts w:ascii="TH SarabunIT๙" w:hAnsi="TH SarabunIT๙" w:cs="TH SarabunIT๙" w:hint="cs"/>
          <w:sz w:val="32"/>
          <w:szCs w:val="32"/>
          <w:cs/>
        </w:rPr>
        <w:tab/>
      </w:r>
      <w:r w:rsidR="00983700">
        <w:rPr>
          <w:rFonts w:ascii="TH SarabunIT๙" w:hAnsi="TH SarabunIT๙" w:cs="TH SarabunIT๙" w:hint="cs"/>
          <w:sz w:val="32"/>
          <w:szCs w:val="32"/>
          <w:cs/>
        </w:rPr>
        <w:tab/>
      </w:r>
      <w:r w:rsidR="005F632C">
        <w:rPr>
          <w:rFonts w:ascii="TH SarabunIT๙" w:hAnsi="TH SarabunIT๙" w:cs="TH SarabunIT๙" w:hint="cs"/>
          <w:sz w:val="32"/>
          <w:szCs w:val="32"/>
          <w:cs/>
        </w:rPr>
        <w:tab/>
        <w:t xml:space="preserve"> </w:t>
      </w:r>
      <w:r w:rsidR="003A19EA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A810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0478E">
        <w:rPr>
          <w:rFonts w:ascii="TH SarabunIT๙" w:hAnsi="TH SarabunIT๙" w:cs="TH SarabunIT๙" w:hint="cs"/>
          <w:sz w:val="32"/>
          <w:szCs w:val="32"/>
          <w:cs/>
        </w:rPr>
        <w:t xml:space="preserve"> ๑</w:t>
      </w:r>
      <w:r w:rsidR="003A19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810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A19EA">
        <w:rPr>
          <w:rFonts w:ascii="TH SarabunIT๙" w:hAnsi="TH SarabunIT๙" w:cs="TH SarabunIT๙" w:hint="cs"/>
          <w:sz w:val="32"/>
          <w:szCs w:val="32"/>
          <w:cs/>
        </w:rPr>
        <w:t>ฉบับ</w:t>
      </w:r>
    </w:p>
    <w:p w:rsidR="00C9621A" w:rsidRPr="00F4736F" w:rsidRDefault="00C9621A" w:rsidP="00D0469F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3A19EA" w:rsidRPr="00C71DCA" w:rsidRDefault="002526CA" w:rsidP="00C71DCA">
      <w:pPr>
        <w:spacing w:line="276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F4736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4736F">
        <w:rPr>
          <w:rFonts w:ascii="TH SarabunIT๙" w:hAnsi="TH SarabunIT๙" w:cs="TH SarabunIT๙"/>
          <w:sz w:val="32"/>
          <w:szCs w:val="32"/>
          <w:cs/>
        </w:rPr>
        <w:tab/>
      </w:r>
      <w:r w:rsidR="00983700">
        <w:rPr>
          <w:rFonts w:ascii="TH SarabunIT๙" w:hAnsi="TH SarabunIT๙" w:cs="TH SarabunIT๙" w:hint="cs"/>
          <w:spacing w:val="-4"/>
          <w:sz w:val="32"/>
          <w:szCs w:val="32"/>
          <w:cs/>
        </w:rPr>
        <w:t>ด้วยโรงเรียน</w:t>
      </w:r>
      <w:r w:rsidR="00101939">
        <w:rPr>
          <w:rFonts w:ascii="TH SarabunIT๙" w:hAnsi="TH SarabunIT๙" w:cs="TH SarabunIT๙" w:hint="cs"/>
          <w:spacing w:val="-4"/>
          <w:sz w:val="32"/>
          <w:szCs w:val="32"/>
          <w:cs/>
        </w:rPr>
        <w:t>บ้านหาดไข่เต่า</w:t>
      </w:r>
      <w:r w:rsidR="0098370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000653">
        <w:rPr>
          <w:rFonts w:ascii="TH SarabunIT๙" w:hAnsi="TH SarabunIT๙" w:cs="TH SarabunIT๙" w:hint="cs"/>
          <w:spacing w:val="-4"/>
          <w:sz w:val="32"/>
          <w:szCs w:val="32"/>
          <w:cs/>
        </w:rPr>
        <w:t>มีความประสงค์จะสอบราคาจ้าง</w:t>
      </w:r>
      <w:r w:rsidR="00101939" w:rsidRPr="0010193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ปรับปรุงซ่อมแซมอาคารเอนกประสงค์ สปช </w:t>
      </w:r>
      <w:r w:rsidR="00101939" w:rsidRPr="00101939">
        <w:rPr>
          <w:rFonts w:ascii="TH SarabunIT๙" w:hAnsi="TH SarabunIT๙" w:cs="TH SarabunIT๙"/>
          <w:spacing w:val="-4"/>
          <w:sz w:val="32"/>
          <w:szCs w:val="32"/>
        </w:rPr>
        <w:t>206</w:t>
      </w:r>
      <w:r w:rsidR="00101939" w:rsidRPr="00101939">
        <w:rPr>
          <w:rFonts w:ascii="TH SarabunIT๙" w:hAnsi="TH SarabunIT๙" w:cs="TH SarabunIT๙" w:hint="cs"/>
          <w:spacing w:val="-4"/>
          <w:sz w:val="32"/>
          <w:szCs w:val="32"/>
          <w:cs/>
        </w:rPr>
        <w:t>/</w:t>
      </w:r>
      <w:r w:rsidR="00101939" w:rsidRPr="00101939">
        <w:rPr>
          <w:rFonts w:ascii="TH SarabunIT๙" w:hAnsi="TH SarabunIT๙" w:cs="TH SarabunIT๙"/>
          <w:spacing w:val="-4"/>
          <w:sz w:val="32"/>
          <w:szCs w:val="32"/>
        </w:rPr>
        <w:t>26</w:t>
      </w:r>
      <w:r w:rsidR="009909F0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9909F0">
        <w:rPr>
          <w:rFonts w:ascii="TH SarabunIT๙" w:hAnsi="TH SarabunIT๙" w:cs="TH SarabunIT๙" w:hint="cs"/>
          <w:spacing w:val="-4"/>
          <w:sz w:val="32"/>
          <w:szCs w:val="32"/>
          <w:cs/>
        </w:rPr>
        <w:t>(พื้นปูกระเบื้อง)</w:t>
      </w:r>
      <w:r w:rsidR="009001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00653">
        <w:rPr>
          <w:rFonts w:ascii="TH SarabunIT๙" w:hAnsi="TH SarabunIT๙" w:cs="TH SarabunIT๙" w:hint="cs"/>
          <w:spacing w:val="-4"/>
          <w:sz w:val="32"/>
          <w:szCs w:val="32"/>
          <w:cs/>
        </w:rPr>
        <w:t>โดยมีรายละเอียดตามเงื่อนไขและประกาศสอบราคาจ้างที่ส่งมาพร้อมหนังสือฉบับนี้ หากผู้สนใจโปรดยื่นข้อเสนอราคาตามวัน เวลา และสถานที่ที่ระบุไว้ในเอกสารดังกล่าว</w:t>
      </w:r>
    </w:p>
    <w:p w:rsidR="002526CA" w:rsidRDefault="002526CA" w:rsidP="00C76554">
      <w:pPr>
        <w:tabs>
          <w:tab w:val="left" w:pos="1276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F4736F">
        <w:rPr>
          <w:rFonts w:ascii="TH SarabunIT๙" w:hAnsi="TH SarabunIT๙" w:cs="TH SarabunIT๙"/>
          <w:sz w:val="32"/>
          <w:szCs w:val="32"/>
          <w:cs/>
        </w:rPr>
        <w:tab/>
      </w:r>
      <w:r w:rsidR="001B3798" w:rsidRPr="00F4736F">
        <w:rPr>
          <w:rFonts w:ascii="TH SarabunIT๙" w:hAnsi="TH SarabunIT๙" w:cs="TH SarabunIT๙"/>
          <w:sz w:val="32"/>
          <w:szCs w:val="32"/>
          <w:cs/>
        </w:rPr>
        <w:tab/>
      </w:r>
      <w:r w:rsidR="00983700">
        <w:rPr>
          <w:rFonts w:ascii="TH SarabunIT๙" w:hAnsi="TH SarabunIT๙" w:cs="TH SarabunIT๙"/>
          <w:sz w:val="32"/>
          <w:szCs w:val="32"/>
          <w:cs/>
        </w:rPr>
        <w:t>จึงเรียนมาเพื่อ</w:t>
      </w:r>
      <w:r w:rsidR="00000653">
        <w:rPr>
          <w:rFonts w:ascii="TH SarabunIT๙" w:hAnsi="TH SarabunIT๙" w:cs="TH SarabunIT๙" w:hint="cs"/>
          <w:sz w:val="32"/>
          <w:szCs w:val="32"/>
          <w:cs/>
        </w:rPr>
        <w:t>โปรด</w:t>
      </w:r>
      <w:r w:rsidRPr="00F4736F">
        <w:rPr>
          <w:rFonts w:ascii="TH SarabunIT๙" w:hAnsi="TH SarabunIT๙" w:cs="TH SarabunIT๙"/>
          <w:sz w:val="32"/>
          <w:szCs w:val="32"/>
          <w:cs/>
        </w:rPr>
        <w:t>ทราบ</w:t>
      </w:r>
    </w:p>
    <w:p w:rsidR="00D146E1" w:rsidRPr="00F4736F" w:rsidRDefault="00D146E1" w:rsidP="002526CA">
      <w:pPr>
        <w:tabs>
          <w:tab w:val="left" w:pos="1276"/>
        </w:tabs>
        <w:rPr>
          <w:rFonts w:ascii="TH SarabunIT๙" w:hAnsi="TH SarabunIT๙" w:cs="TH SarabunIT๙"/>
          <w:sz w:val="32"/>
          <w:szCs w:val="32"/>
        </w:rPr>
      </w:pPr>
    </w:p>
    <w:p w:rsidR="00B13726" w:rsidRPr="00F4736F" w:rsidRDefault="00B13726" w:rsidP="00B13726">
      <w:pPr>
        <w:rPr>
          <w:rFonts w:ascii="TH SarabunIT๙" w:hAnsi="TH SarabunIT๙" w:cs="TH SarabunIT๙"/>
          <w:sz w:val="16"/>
          <w:szCs w:val="16"/>
        </w:rPr>
      </w:pPr>
    </w:p>
    <w:p w:rsidR="00B13726" w:rsidRPr="00F4736F" w:rsidRDefault="00F64B2D" w:rsidP="00B13726">
      <w:pPr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F4736F">
        <w:rPr>
          <w:rFonts w:ascii="TH SarabunIT๙" w:hAnsi="TH SarabunIT๙" w:cs="TH SarabunIT๙"/>
          <w:sz w:val="32"/>
          <w:szCs w:val="32"/>
          <w:cs/>
        </w:rPr>
        <w:t xml:space="preserve">                           </w:t>
      </w:r>
      <w:r w:rsidR="00395A7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17ED3" w:rsidRPr="00F4736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13726" w:rsidRPr="00F4736F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B13726" w:rsidRPr="00F4736F" w:rsidRDefault="00B26439" w:rsidP="00B1372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72390</wp:posOffset>
            </wp:positionV>
            <wp:extent cx="1370965" cy="657225"/>
            <wp:effectExtent l="19050" t="0" r="635" b="0"/>
            <wp:wrapNone/>
            <wp:docPr id="29" name="Picture 29" descr="ลายเซ็นผ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ลายเซ็นผอ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96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3726" w:rsidRPr="00F4736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</w:t>
      </w:r>
      <w:r w:rsidR="00B13726" w:rsidRPr="00F4736F">
        <w:rPr>
          <w:rFonts w:ascii="TH SarabunIT๙" w:hAnsi="TH SarabunIT๙" w:cs="TH SarabunIT๙"/>
          <w:sz w:val="32"/>
          <w:szCs w:val="32"/>
          <w:cs/>
        </w:rPr>
        <w:tab/>
      </w:r>
      <w:r w:rsidR="00B13726" w:rsidRPr="00F4736F">
        <w:rPr>
          <w:rFonts w:ascii="TH SarabunIT๙" w:hAnsi="TH SarabunIT๙" w:cs="TH SarabunIT๙"/>
          <w:sz w:val="32"/>
          <w:szCs w:val="32"/>
          <w:cs/>
        </w:rPr>
        <w:tab/>
      </w:r>
    </w:p>
    <w:p w:rsidR="00B13726" w:rsidRDefault="00B13726" w:rsidP="00B13726">
      <w:pPr>
        <w:rPr>
          <w:rFonts w:ascii="TH SarabunIT๙" w:hAnsi="TH SarabunIT๙" w:cs="TH SarabunIT๙" w:hint="cs"/>
          <w:sz w:val="32"/>
          <w:szCs w:val="32"/>
        </w:rPr>
      </w:pPr>
    </w:p>
    <w:p w:rsidR="00A6794D" w:rsidRPr="00F4736F" w:rsidRDefault="00A6794D" w:rsidP="00B13726">
      <w:pPr>
        <w:rPr>
          <w:rFonts w:ascii="TH SarabunIT๙" w:hAnsi="TH SarabunIT๙" w:cs="TH SarabunIT๙"/>
          <w:sz w:val="32"/>
          <w:szCs w:val="32"/>
          <w:cs/>
        </w:rPr>
      </w:pPr>
    </w:p>
    <w:p w:rsidR="00781E3E" w:rsidRDefault="00F64B2D" w:rsidP="00101939">
      <w:pPr>
        <w:ind w:left="2880" w:firstLine="720"/>
        <w:rPr>
          <w:rFonts w:ascii="TH SarabunIT๙" w:hAnsi="TH SarabunIT๙" w:cs="TH SarabunIT๙" w:hint="cs"/>
          <w:sz w:val="32"/>
          <w:szCs w:val="32"/>
        </w:rPr>
      </w:pPr>
      <w:r w:rsidRPr="00F4736F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CB600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17ED3" w:rsidRPr="00F4736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01939">
        <w:rPr>
          <w:rFonts w:ascii="TH SarabunIT๙" w:hAnsi="TH SarabunIT๙" w:cs="TH SarabunIT๙"/>
          <w:sz w:val="32"/>
          <w:szCs w:val="32"/>
          <w:cs/>
        </w:rPr>
        <w:t>( นา</w:t>
      </w:r>
      <w:r w:rsidR="00101939">
        <w:rPr>
          <w:rFonts w:ascii="TH SarabunIT๙" w:hAnsi="TH SarabunIT๙" w:cs="TH SarabunIT๙" w:hint="cs"/>
          <w:sz w:val="32"/>
          <w:szCs w:val="32"/>
          <w:cs/>
        </w:rPr>
        <w:t>ยสมปอง   สุขเอียด</w:t>
      </w:r>
      <w:r w:rsidR="00B13726" w:rsidRPr="00F4736F">
        <w:rPr>
          <w:rFonts w:ascii="TH SarabunIT๙" w:hAnsi="TH SarabunIT๙" w:cs="TH SarabunIT๙"/>
          <w:sz w:val="32"/>
          <w:szCs w:val="32"/>
          <w:cs/>
        </w:rPr>
        <w:t>)</w:t>
      </w:r>
    </w:p>
    <w:p w:rsidR="00B13726" w:rsidRDefault="00781E3E" w:rsidP="00781E3E">
      <w:pPr>
        <w:ind w:left="720"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</w:t>
      </w:r>
      <w:r w:rsidR="00CB600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01939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ผู้อำนวยการโรงเรียนบ้าน</w:t>
      </w:r>
      <w:r w:rsidR="00101939">
        <w:rPr>
          <w:rFonts w:ascii="TH SarabunIT๙" w:hAnsi="TH SarabunIT๙" w:cs="TH SarabunIT๙" w:hint="cs"/>
          <w:sz w:val="32"/>
          <w:szCs w:val="32"/>
          <w:cs/>
        </w:rPr>
        <w:t>หาดไข่เต่า</w:t>
      </w:r>
    </w:p>
    <w:p w:rsidR="00200EA9" w:rsidRDefault="00CB600B" w:rsidP="00781E3E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200EA9" w:rsidRDefault="00200EA9" w:rsidP="00781E3E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200EA9" w:rsidRDefault="00200EA9" w:rsidP="00781E3E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200EA9" w:rsidRDefault="00200EA9" w:rsidP="00781E3E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200EA9" w:rsidRDefault="00200EA9" w:rsidP="00781E3E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200EA9" w:rsidRDefault="00200EA9" w:rsidP="00781E3E">
      <w:pPr>
        <w:ind w:left="720" w:firstLine="720"/>
        <w:rPr>
          <w:rFonts w:ascii="TH SarabunIT๙" w:hAnsi="TH SarabunIT๙" w:cs="TH SarabunIT๙" w:hint="cs"/>
          <w:sz w:val="32"/>
          <w:szCs w:val="32"/>
        </w:rPr>
      </w:pPr>
    </w:p>
    <w:p w:rsidR="00E66C19" w:rsidRDefault="00E66C19" w:rsidP="00781E3E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E66C19" w:rsidRDefault="00E66C19" w:rsidP="00781E3E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5553C7" w:rsidRDefault="005553C7" w:rsidP="00781E3E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E66C19" w:rsidRPr="00F4736F" w:rsidRDefault="00E66C19" w:rsidP="00781E3E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F64B2D" w:rsidRPr="00F4736F" w:rsidRDefault="00F64B2D" w:rsidP="00C925DD">
      <w:pPr>
        <w:ind w:left="720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F64B2D" w:rsidRPr="00F4736F" w:rsidRDefault="00101939" w:rsidP="00F64B2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โรงเรียนบ้าน</w:t>
      </w:r>
      <w:r>
        <w:rPr>
          <w:rFonts w:ascii="TH SarabunIT๙" w:hAnsi="TH SarabunIT๙" w:cs="TH SarabunIT๙" w:hint="cs"/>
          <w:sz w:val="32"/>
          <w:szCs w:val="32"/>
          <w:cs/>
        </w:rPr>
        <w:t>หาดไข่เต่า</w:t>
      </w:r>
    </w:p>
    <w:p w:rsidR="00E66C19" w:rsidRDefault="00F64B2D" w:rsidP="00F64B2D">
      <w:pPr>
        <w:rPr>
          <w:rFonts w:ascii="TH SarabunIT๙" w:hAnsi="TH SarabunIT๙" w:cs="TH SarabunIT๙" w:hint="cs"/>
          <w:sz w:val="32"/>
          <w:szCs w:val="32"/>
          <w:cs/>
        </w:rPr>
      </w:pPr>
      <w:r w:rsidRPr="00F4736F">
        <w:rPr>
          <w:rFonts w:ascii="TH SarabunIT๙" w:hAnsi="TH SarabunIT๙" w:cs="TH SarabunIT๙"/>
          <w:sz w:val="32"/>
          <w:szCs w:val="32"/>
          <w:cs/>
        </w:rPr>
        <w:t>โทร.</w:t>
      </w:r>
      <w:r w:rsidRPr="00F4736F">
        <w:rPr>
          <w:rFonts w:ascii="TH SarabunIT๙" w:hAnsi="TH SarabunIT๙" w:cs="TH SarabunIT๙"/>
          <w:sz w:val="32"/>
          <w:szCs w:val="32"/>
        </w:rPr>
        <w:t xml:space="preserve">  </w:t>
      </w:r>
      <w:r w:rsidR="008E1F87" w:rsidRPr="00F4736F">
        <w:rPr>
          <w:rFonts w:ascii="TH SarabunIT๙" w:hAnsi="TH SarabunIT๙" w:cs="TH SarabunIT๙"/>
          <w:sz w:val="32"/>
          <w:szCs w:val="32"/>
          <w:cs/>
        </w:rPr>
        <w:t>๐๗๔</w:t>
      </w:r>
      <w:r w:rsidR="008E1F87" w:rsidRPr="00F4736F">
        <w:rPr>
          <w:rFonts w:ascii="TH SarabunIT๙" w:hAnsi="TH SarabunIT๙" w:cs="TH SarabunIT๙"/>
          <w:sz w:val="32"/>
          <w:szCs w:val="32"/>
        </w:rPr>
        <w:t xml:space="preserve"> – </w:t>
      </w:r>
      <w:r w:rsidR="00101939">
        <w:rPr>
          <w:rFonts w:ascii="TH SarabunIT๙" w:hAnsi="TH SarabunIT๙" w:cs="TH SarabunIT๙" w:hint="cs"/>
          <w:sz w:val="32"/>
          <w:szCs w:val="32"/>
          <w:cs/>
        </w:rPr>
        <w:t>๖๑๔๖๗๒</w:t>
      </w:r>
    </w:p>
    <w:p w:rsidR="00177F58" w:rsidRDefault="00177F58" w:rsidP="00F64B2D">
      <w:pPr>
        <w:rPr>
          <w:rFonts w:ascii="TH SarabunIT๙" w:hAnsi="TH SarabunIT๙" w:cs="TH SarabunIT๙"/>
          <w:sz w:val="32"/>
          <w:szCs w:val="32"/>
        </w:rPr>
      </w:pPr>
    </w:p>
    <w:p w:rsidR="00D14C83" w:rsidRPr="00322636" w:rsidRDefault="00B26439" w:rsidP="00D14C83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2162175</wp:posOffset>
            </wp:positionH>
            <wp:positionV relativeFrom="paragraph">
              <wp:posOffset>-247650</wp:posOffset>
            </wp:positionV>
            <wp:extent cx="983615" cy="1076325"/>
            <wp:effectExtent l="19050" t="0" r="6985" b="0"/>
            <wp:wrapNone/>
            <wp:docPr id="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4C83" w:rsidRPr="00322636" w:rsidRDefault="00D14C83" w:rsidP="00D14C83">
      <w:pPr>
        <w:tabs>
          <w:tab w:val="left" w:pos="5100"/>
        </w:tabs>
      </w:pPr>
      <w:r w:rsidRPr="00322636">
        <w:tab/>
      </w:r>
    </w:p>
    <w:p w:rsidR="00D14C83" w:rsidRPr="00322636" w:rsidRDefault="00D14C83" w:rsidP="00D14C83">
      <w:pPr>
        <w:tabs>
          <w:tab w:val="left" w:pos="5100"/>
        </w:tabs>
      </w:pPr>
    </w:p>
    <w:p w:rsidR="00D14C83" w:rsidRPr="00322636" w:rsidRDefault="00D14C83" w:rsidP="00D14C83">
      <w:pPr>
        <w:tabs>
          <w:tab w:val="left" w:pos="5100"/>
        </w:tabs>
        <w:jc w:val="center"/>
        <w:rPr>
          <w:sz w:val="16"/>
          <w:szCs w:val="16"/>
        </w:rPr>
      </w:pPr>
    </w:p>
    <w:p w:rsidR="00D14C83" w:rsidRPr="00322636" w:rsidRDefault="00D14C83" w:rsidP="00D14C83">
      <w:pPr>
        <w:tabs>
          <w:tab w:val="left" w:pos="5100"/>
        </w:tabs>
        <w:jc w:val="center"/>
        <w:rPr>
          <w:rFonts w:hint="cs"/>
          <w:b/>
          <w:bCs/>
          <w:sz w:val="36"/>
          <w:szCs w:val="36"/>
          <w:cs/>
        </w:rPr>
      </w:pPr>
      <w:r>
        <w:rPr>
          <w:b/>
          <w:bCs/>
          <w:sz w:val="36"/>
          <w:szCs w:val="36"/>
          <w:cs/>
        </w:rPr>
        <w:t>ประกาศ โรงเรียนบ้าน</w:t>
      </w:r>
      <w:r>
        <w:rPr>
          <w:rFonts w:hint="cs"/>
          <w:b/>
          <w:bCs/>
          <w:sz w:val="36"/>
          <w:szCs w:val="36"/>
          <w:cs/>
        </w:rPr>
        <w:t>หาดไข่เต่า</w:t>
      </w:r>
    </w:p>
    <w:p w:rsidR="00D14C83" w:rsidRPr="00083F59" w:rsidRDefault="00D14C83" w:rsidP="00D14C83">
      <w:pPr>
        <w:tabs>
          <w:tab w:val="left" w:pos="5100"/>
        </w:tabs>
        <w:jc w:val="center"/>
        <w:rPr>
          <w:rFonts w:hint="cs"/>
          <w:b/>
          <w:bCs/>
          <w:sz w:val="36"/>
          <w:szCs w:val="36"/>
          <w:cs/>
        </w:rPr>
      </w:pPr>
      <w:r>
        <w:rPr>
          <w:b/>
          <w:bCs/>
          <w:sz w:val="36"/>
          <w:szCs w:val="36"/>
          <w:cs/>
        </w:rPr>
        <w:t>เรื่อง สอบราคาจ้าง</w:t>
      </w:r>
      <w:r>
        <w:rPr>
          <w:rFonts w:hint="cs"/>
          <w:b/>
          <w:bCs/>
          <w:sz w:val="36"/>
          <w:szCs w:val="36"/>
          <w:cs/>
        </w:rPr>
        <w:t xml:space="preserve">ปรับปรุงซ่อมแซมอาคารเอนกประสงค์ สปช </w:t>
      </w:r>
      <w:r>
        <w:rPr>
          <w:b/>
          <w:bCs/>
          <w:sz w:val="36"/>
          <w:szCs w:val="36"/>
        </w:rPr>
        <w:t>206</w:t>
      </w:r>
      <w:r>
        <w:rPr>
          <w:rFonts w:hint="cs"/>
          <w:b/>
          <w:bCs/>
          <w:sz w:val="36"/>
          <w:szCs w:val="36"/>
          <w:cs/>
        </w:rPr>
        <w:t>/</w:t>
      </w:r>
      <w:r>
        <w:rPr>
          <w:b/>
          <w:bCs/>
          <w:sz w:val="36"/>
          <w:szCs w:val="36"/>
        </w:rPr>
        <w:t xml:space="preserve">26 </w:t>
      </w:r>
      <w:r>
        <w:rPr>
          <w:rFonts w:hint="cs"/>
          <w:b/>
          <w:bCs/>
          <w:sz w:val="36"/>
          <w:szCs w:val="36"/>
          <w:cs/>
        </w:rPr>
        <w:t>(พื้นปูกระเบื้อง)</w:t>
      </w:r>
    </w:p>
    <w:p w:rsidR="00D14C83" w:rsidRPr="00322636" w:rsidRDefault="00D14C83" w:rsidP="00D14C83">
      <w:pPr>
        <w:tabs>
          <w:tab w:val="left" w:pos="5100"/>
        </w:tabs>
        <w:rPr>
          <w:b/>
          <w:bCs/>
          <w:sz w:val="36"/>
          <w:szCs w:val="36"/>
        </w:rPr>
      </w:pPr>
    </w:p>
    <w:p w:rsidR="00D14C83" w:rsidRPr="00322636" w:rsidRDefault="00D14C83" w:rsidP="00D14C83">
      <w:r w:rsidRPr="00322636">
        <w:tab/>
      </w:r>
      <w:r>
        <w:rPr>
          <w:cs/>
        </w:rPr>
        <w:t>โรงเรียนบ้า</w:t>
      </w:r>
      <w:r>
        <w:rPr>
          <w:rFonts w:hint="cs"/>
          <w:cs/>
        </w:rPr>
        <w:t>นหาดไข่เต่า</w:t>
      </w:r>
      <w:r w:rsidRPr="00322636">
        <w:rPr>
          <w:cs/>
        </w:rPr>
        <w:t xml:space="preserve">มีความประสงค์จะสอบราคาจ้าง </w:t>
      </w:r>
      <w:r w:rsidRPr="00FF3343">
        <w:rPr>
          <w:rFonts w:hint="cs"/>
          <w:cs/>
        </w:rPr>
        <w:t xml:space="preserve">ปรับปรุงซ่อมแซมอาคารเอนกประสงค์ สปช </w:t>
      </w:r>
      <w:r w:rsidRPr="00FF3343">
        <w:t>206</w:t>
      </w:r>
      <w:r w:rsidRPr="00FF3343">
        <w:rPr>
          <w:rFonts w:hint="cs"/>
          <w:cs/>
        </w:rPr>
        <w:t>/</w:t>
      </w:r>
      <w:r w:rsidRPr="00FF3343">
        <w:t>26</w:t>
      </w:r>
      <w:r>
        <w:rPr>
          <w:rFonts w:hint="cs"/>
          <w:cs/>
        </w:rPr>
        <w:t xml:space="preserve"> (พื้นปูกระเบื้อง)</w:t>
      </w:r>
      <w:r w:rsidRPr="00322636">
        <w:rPr>
          <w:cs/>
        </w:rPr>
        <w:t xml:space="preserve">ราคากลางของงานก่อสร้างในการสอบราคาครั้งนี้เป็นเงินทั้งสิ้น </w:t>
      </w:r>
      <w:r>
        <w:t>250,000</w:t>
      </w:r>
      <w:r w:rsidRPr="00322636">
        <w:rPr>
          <w:cs/>
        </w:rPr>
        <w:t>.</w:t>
      </w:r>
      <w:r>
        <w:rPr>
          <w:rFonts w:hint="cs"/>
          <w:cs/>
        </w:rPr>
        <w:t>๐๐</w:t>
      </w:r>
      <w:r w:rsidRPr="00322636">
        <w:rPr>
          <w:cs/>
        </w:rPr>
        <w:t xml:space="preserve"> บาท</w:t>
      </w:r>
      <w:r>
        <w:rPr>
          <w:cs/>
        </w:rPr>
        <w:t>(</w:t>
      </w:r>
      <w:r>
        <w:rPr>
          <w:rFonts w:hint="cs"/>
          <w:cs/>
        </w:rPr>
        <w:t>สองแสนห้าหมื่น</w:t>
      </w:r>
      <w:r w:rsidRPr="00322636">
        <w:rPr>
          <w:cs/>
        </w:rPr>
        <w:t>บาทถ้วน)</w:t>
      </w:r>
    </w:p>
    <w:p w:rsidR="00D14C83" w:rsidRPr="00322636" w:rsidRDefault="00D14C83" w:rsidP="00D14C83">
      <w:pPr>
        <w:rPr>
          <w:rFonts w:hint="cs"/>
          <w:cs/>
        </w:rPr>
      </w:pPr>
      <w:r w:rsidRPr="00322636">
        <w:rPr>
          <w:cs/>
        </w:rPr>
        <w:tab/>
        <w:t>ผู้มีสิทธิเสนอราคาจะต้องมีคุณสมบัติ ดังต่อไปนี้</w:t>
      </w:r>
    </w:p>
    <w:p w:rsidR="00D14C83" w:rsidRDefault="00D14C83" w:rsidP="00D14C83">
      <w:pPr>
        <w:pStyle w:val="ae"/>
        <w:numPr>
          <w:ilvl w:val="0"/>
          <w:numId w:val="22"/>
        </w:numPr>
        <w:spacing w:after="0"/>
        <w:rPr>
          <w:rFonts w:cs="TH SarabunIT๙"/>
          <w:szCs w:val="32"/>
        </w:rPr>
      </w:pPr>
      <w:r w:rsidRPr="00322636">
        <w:rPr>
          <w:rFonts w:cs="TH SarabunIT๙"/>
          <w:szCs w:val="32"/>
          <w:cs/>
        </w:rPr>
        <w:t>เป็นผ</w:t>
      </w:r>
      <w:r>
        <w:rPr>
          <w:rFonts w:cs="TH SarabunIT๙" w:hint="cs"/>
          <w:szCs w:val="32"/>
          <w:cs/>
        </w:rPr>
        <w:t>ู้มีอาชีพรับจ้างงานที่สอบราคาจ้างดังกล่าว</w:t>
      </w:r>
    </w:p>
    <w:p w:rsidR="00D14C83" w:rsidRDefault="00D14C83" w:rsidP="00D14C83">
      <w:pPr>
        <w:pStyle w:val="ae"/>
        <w:numPr>
          <w:ilvl w:val="0"/>
          <w:numId w:val="22"/>
        </w:numPr>
        <w:spacing w:after="0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>ไม่เป็นผู้ที่ถูกระบุชื่อไว้ในบัญชีรายชื่อผู้ทิ้งงานของทางราชการและได้แจ้งเวียนชื่อแล้ว</w:t>
      </w:r>
    </w:p>
    <w:p w:rsidR="00D14C83" w:rsidRDefault="00D14C83" w:rsidP="00D14C83">
      <w:pPr>
        <w:pStyle w:val="ae"/>
        <w:numPr>
          <w:ilvl w:val="0"/>
          <w:numId w:val="22"/>
        </w:numPr>
        <w:spacing w:after="0"/>
        <w:ind w:left="1843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>ไม่เป็นผู้ได้รับเอกสิทธิ์หรือความคุ้มกัน ซึ่งอาจปฏิเสธไม่ยอมขึ้นศาลไทย เว้นแต่รัฐบาล</w:t>
      </w:r>
      <w:r w:rsidRPr="00322636">
        <w:rPr>
          <w:rFonts w:cs="TH SarabunIT๙" w:hint="cs"/>
          <w:szCs w:val="32"/>
          <w:cs/>
        </w:rPr>
        <w:t>ของผู้เสนอราคา</w:t>
      </w:r>
      <w:r>
        <w:rPr>
          <w:rFonts w:cs="TH SarabunIT๙" w:hint="cs"/>
          <w:szCs w:val="32"/>
          <w:cs/>
        </w:rPr>
        <w:t>ได้มีคำสั่งให้สละสิทธิ์ความคุ้มกันเช่นว่านั้น</w:t>
      </w:r>
    </w:p>
    <w:p w:rsidR="00D14C83" w:rsidRDefault="00D14C83" w:rsidP="00D14C83">
      <w:pPr>
        <w:pStyle w:val="ae"/>
        <w:numPr>
          <w:ilvl w:val="0"/>
          <w:numId w:val="22"/>
        </w:numPr>
        <w:spacing w:after="0"/>
        <w:ind w:left="1843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>ไม่เป็นผู้มีผลประโยชน์ร่วมกันกับผู้เสนอราคารายอื่นที่เข้าเสนอราคาให้แก่โรงเรียนบ้านหาดไข่เต่า ณ วันที่ประกาศสอบราคา หรือไม่เป็นผู้กระทำการอันเป็นการขัดขวางการแข่งขันราคาอย่างเป็นธรรมในการสอบราคาจ้างครั้งนี้</w:t>
      </w:r>
    </w:p>
    <w:p w:rsidR="00D14C83" w:rsidRDefault="00D14C83" w:rsidP="00D14C83">
      <w:pPr>
        <w:pStyle w:val="ae"/>
        <w:spacing w:after="0"/>
        <w:ind w:left="0"/>
        <w:rPr>
          <w:rFonts w:cs="TH SarabunIT๙" w:hint="cs"/>
          <w:szCs w:val="32"/>
        </w:rPr>
      </w:pPr>
      <w:r>
        <w:rPr>
          <w:rFonts w:cs="TH SarabunIT๙" w:hint="cs"/>
          <w:szCs w:val="32"/>
          <w:cs/>
        </w:rPr>
        <w:tab/>
        <w:t>กำหนดยื่นซองสอบราคา ในวันที่ ๑</w:t>
      </w:r>
      <w:r>
        <w:rPr>
          <w:rFonts w:cs="TH SarabunIT๙"/>
          <w:szCs w:val="32"/>
        </w:rPr>
        <w:t>5</w:t>
      </w:r>
      <w:r>
        <w:rPr>
          <w:rFonts w:cs="TH SarabunIT๙" w:hint="cs"/>
          <w:szCs w:val="32"/>
          <w:cs/>
        </w:rPr>
        <w:t xml:space="preserve"> ธันวาคม ๒๕๕๗ ถึงวันที่ ๒</w:t>
      </w:r>
      <w:r>
        <w:rPr>
          <w:rFonts w:cs="TH SarabunIT๙"/>
          <w:szCs w:val="32"/>
        </w:rPr>
        <w:t>5</w:t>
      </w:r>
      <w:r>
        <w:rPr>
          <w:rFonts w:cs="TH SarabunIT๙" w:hint="cs"/>
          <w:szCs w:val="32"/>
          <w:cs/>
        </w:rPr>
        <w:t xml:space="preserve"> ธันวาคม ๒๕๕๗ ตั้งแต่เวลา      ๐</w:t>
      </w:r>
      <w:r>
        <w:rPr>
          <w:rFonts w:cs="TH SarabunIT๙"/>
          <w:szCs w:val="32"/>
        </w:rPr>
        <w:t>8</w:t>
      </w:r>
      <w:r>
        <w:rPr>
          <w:rFonts w:cs="TH SarabunIT๙" w:hint="cs"/>
          <w:szCs w:val="32"/>
          <w:cs/>
        </w:rPr>
        <w:t>.</w:t>
      </w:r>
      <w:r>
        <w:rPr>
          <w:rFonts w:cs="TH SarabunIT๙"/>
          <w:szCs w:val="32"/>
        </w:rPr>
        <w:t>3</w:t>
      </w:r>
      <w:r>
        <w:rPr>
          <w:rFonts w:cs="TH SarabunIT๙" w:hint="cs"/>
          <w:szCs w:val="32"/>
          <w:cs/>
        </w:rPr>
        <w:t>๐ น. ถึงเวลา ๑</w:t>
      </w:r>
      <w:r>
        <w:rPr>
          <w:rFonts w:cs="TH SarabunIT๙"/>
          <w:szCs w:val="32"/>
        </w:rPr>
        <w:t>6</w:t>
      </w:r>
      <w:r>
        <w:rPr>
          <w:rFonts w:cs="TH SarabunIT๙" w:hint="cs"/>
          <w:szCs w:val="32"/>
          <w:cs/>
        </w:rPr>
        <w:t>.</w:t>
      </w:r>
      <w:r>
        <w:rPr>
          <w:rFonts w:cs="TH SarabunIT๙"/>
          <w:szCs w:val="32"/>
        </w:rPr>
        <w:t>3</w:t>
      </w:r>
      <w:r>
        <w:rPr>
          <w:rFonts w:cs="TH SarabunIT๙" w:hint="cs"/>
          <w:szCs w:val="32"/>
          <w:cs/>
        </w:rPr>
        <w:t xml:space="preserve">๐ น. ณ โรงเรียนบ้านหาดไข่เต่า และกำหนดเปิดซองใบเสนอราคาในวันที่ </w:t>
      </w:r>
    </w:p>
    <w:p w:rsidR="00D14C83" w:rsidRDefault="00B26439" w:rsidP="00D14C83">
      <w:pPr>
        <w:pStyle w:val="ae"/>
        <w:spacing w:after="0"/>
        <w:ind w:left="0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>๒๖</w:t>
      </w:r>
      <w:r w:rsidR="00D14C83">
        <w:rPr>
          <w:rFonts w:cs="TH SarabunIT๙" w:hint="cs"/>
          <w:szCs w:val="32"/>
          <w:cs/>
        </w:rPr>
        <w:t xml:space="preserve"> ธันวาคม ๒๕๕๗ ตั้งแต่เวลา ๑๐.๐๐ น. เป็นต้นไป</w:t>
      </w:r>
    </w:p>
    <w:p w:rsidR="00D14C83" w:rsidRDefault="00D14C83" w:rsidP="00D14C83">
      <w:pPr>
        <w:pStyle w:val="ae"/>
        <w:spacing w:after="0"/>
        <w:ind w:left="0"/>
        <w:rPr>
          <w:rFonts w:cs="TH SarabunIT๙"/>
          <w:szCs w:val="32"/>
        </w:rPr>
      </w:pPr>
      <w:r>
        <w:rPr>
          <w:rFonts w:cs="TH SarabunIT๙" w:hint="cs"/>
          <w:szCs w:val="32"/>
          <w:cs/>
        </w:rPr>
        <w:tab/>
        <w:t>ผู้สนใจติดต่อขอรับเอกสารสอบราคาจ้าง ได้ที่ โรงเรียนบ้านหาดไข่เต่า ในวันที่ ๑</w:t>
      </w:r>
      <w:r>
        <w:rPr>
          <w:rFonts w:cs="TH SarabunIT๙"/>
          <w:szCs w:val="32"/>
        </w:rPr>
        <w:t>5</w:t>
      </w:r>
      <w:r>
        <w:rPr>
          <w:rFonts w:cs="TH SarabunIT๙" w:hint="cs"/>
          <w:szCs w:val="32"/>
          <w:cs/>
        </w:rPr>
        <w:t xml:space="preserve"> ธันวาคม ๒๕๕๗ ถึงวันที่  ๒</w:t>
      </w:r>
      <w:r>
        <w:rPr>
          <w:rFonts w:cs="TH SarabunIT๙"/>
          <w:szCs w:val="32"/>
        </w:rPr>
        <w:t>5</w:t>
      </w:r>
      <w:r>
        <w:rPr>
          <w:rFonts w:cs="TH SarabunIT๙" w:hint="cs"/>
          <w:szCs w:val="32"/>
          <w:cs/>
        </w:rPr>
        <w:t xml:space="preserve"> ธันวาคม ๒๕๕๗ ตั้งแต่เวลา ๐</w:t>
      </w:r>
      <w:r>
        <w:rPr>
          <w:rFonts w:cs="TH SarabunIT๙"/>
          <w:szCs w:val="32"/>
        </w:rPr>
        <w:t>8</w:t>
      </w:r>
      <w:r>
        <w:rPr>
          <w:rFonts w:cs="TH SarabunIT๙" w:hint="cs"/>
          <w:szCs w:val="32"/>
          <w:cs/>
        </w:rPr>
        <w:t>.</w:t>
      </w:r>
      <w:r>
        <w:rPr>
          <w:rFonts w:cs="TH SarabunIT๙"/>
          <w:szCs w:val="32"/>
        </w:rPr>
        <w:t>3</w:t>
      </w:r>
      <w:r>
        <w:rPr>
          <w:rFonts w:cs="TH SarabunIT๙" w:hint="cs"/>
          <w:szCs w:val="32"/>
          <w:cs/>
        </w:rPr>
        <w:t>๐  น. ถึงเวลา ๑</w:t>
      </w:r>
      <w:r>
        <w:rPr>
          <w:rFonts w:cs="TH SarabunIT๙"/>
          <w:szCs w:val="32"/>
        </w:rPr>
        <w:t>6</w:t>
      </w:r>
      <w:r>
        <w:rPr>
          <w:rFonts w:cs="TH SarabunIT๙" w:hint="cs"/>
          <w:szCs w:val="32"/>
          <w:cs/>
        </w:rPr>
        <w:t>.</w:t>
      </w:r>
      <w:r>
        <w:rPr>
          <w:rFonts w:cs="TH SarabunIT๙"/>
          <w:szCs w:val="32"/>
        </w:rPr>
        <w:t>3</w:t>
      </w:r>
      <w:r>
        <w:rPr>
          <w:rFonts w:cs="TH SarabunIT๙" w:hint="cs"/>
          <w:szCs w:val="32"/>
          <w:cs/>
        </w:rPr>
        <w:t xml:space="preserve">๐ น. ดูรายละเอียดได้ที่เว็บไซต์ </w:t>
      </w:r>
      <w:hyperlink r:id="rId10" w:history="1">
        <w:r w:rsidRPr="007625FA">
          <w:rPr>
            <w:rStyle w:val="a7"/>
            <w:rFonts w:cs="TH SarabunIT๙"/>
            <w:szCs w:val="32"/>
          </w:rPr>
          <w:t>www.gprocurement.go.th</w:t>
        </w:r>
      </w:hyperlink>
      <w:r>
        <w:rPr>
          <w:rFonts w:cs="TH SarabunIT๙" w:hint="cs"/>
          <w:szCs w:val="32"/>
          <w:cs/>
        </w:rPr>
        <w:t xml:space="preserve">      สอบถามทางโทรศัพท์ หมายเลข </w:t>
      </w:r>
      <w:r>
        <w:rPr>
          <w:rFonts w:cs="TH SarabunIT๙"/>
          <w:szCs w:val="32"/>
        </w:rPr>
        <w:t xml:space="preserve"> 090 480924</w:t>
      </w:r>
      <w:r>
        <w:rPr>
          <w:rFonts w:cs="TH SarabunIT๙" w:hint="cs"/>
          <w:szCs w:val="32"/>
          <w:cs/>
        </w:rPr>
        <w:t xml:space="preserve"> ในวันและเวลาราชการ</w:t>
      </w:r>
    </w:p>
    <w:p w:rsidR="00D14C83" w:rsidRPr="0041162D" w:rsidRDefault="00D14C83" w:rsidP="00D14C83">
      <w:pPr>
        <w:pStyle w:val="ae"/>
        <w:spacing w:after="0"/>
        <w:ind w:left="0"/>
        <w:rPr>
          <w:rFonts w:cs="TH SarabunIT๙"/>
          <w:sz w:val="16"/>
          <w:szCs w:val="16"/>
        </w:rPr>
      </w:pPr>
    </w:p>
    <w:p w:rsidR="00D14C83" w:rsidRDefault="00B26439" w:rsidP="00D14C83">
      <w:pPr>
        <w:pStyle w:val="ae"/>
        <w:spacing w:after="0"/>
        <w:ind w:left="0"/>
        <w:rPr>
          <w:rFonts w:cs="TH SarabunIT๙"/>
          <w:szCs w:val="32"/>
        </w:rPr>
      </w:pPr>
      <w:r>
        <w:rPr>
          <w:rFonts w:cs="TH SarabunIT๙"/>
          <w:noProof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2100580</wp:posOffset>
            </wp:positionH>
            <wp:positionV relativeFrom="paragraph">
              <wp:posOffset>201930</wp:posOffset>
            </wp:positionV>
            <wp:extent cx="1480185" cy="914400"/>
            <wp:effectExtent l="19050" t="0" r="5715" b="0"/>
            <wp:wrapNone/>
            <wp:docPr id="31" name="Picture 31" descr="ลายเซ็นผ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ลายเซ็นผอ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18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4C83">
        <w:rPr>
          <w:rFonts w:cs="TH SarabunIT๙" w:hint="cs"/>
          <w:szCs w:val="32"/>
          <w:cs/>
        </w:rPr>
        <w:tab/>
        <w:t>ประกาศ ณ วันที่ ๑</w:t>
      </w:r>
      <w:r w:rsidR="00D14C83">
        <w:rPr>
          <w:rFonts w:cs="TH SarabunIT๙"/>
          <w:szCs w:val="32"/>
        </w:rPr>
        <w:t>5</w:t>
      </w:r>
      <w:r w:rsidR="00D14C83">
        <w:rPr>
          <w:rFonts w:cs="TH SarabunIT๙" w:hint="cs"/>
          <w:szCs w:val="32"/>
          <w:cs/>
        </w:rPr>
        <w:t xml:space="preserve"> ธันวาคม ๒๕๕๗</w:t>
      </w:r>
    </w:p>
    <w:p w:rsidR="00D14C83" w:rsidRPr="0041162D" w:rsidRDefault="00D14C83" w:rsidP="00D14C83">
      <w:pPr>
        <w:pStyle w:val="ae"/>
        <w:spacing w:after="0"/>
        <w:ind w:left="0"/>
        <w:rPr>
          <w:rFonts w:cs="TH SarabunIT๙"/>
          <w:sz w:val="16"/>
          <w:szCs w:val="16"/>
        </w:rPr>
      </w:pPr>
    </w:p>
    <w:p w:rsidR="00D14C83" w:rsidRDefault="00D14C83" w:rsidP="00D14C83">
      <w:pPr>
        <w:pStyle w:val="ae"/>
        <w:tabs>
          <w:tab w:val="center" w:pos="4513"/>
        </w:tabs>
        <w:spacing w:after="0"/>
        <w:ind w:left="0"/>
        <w:rPr>
          <w:rFonts w:cs="TH SarabunIT๙"/>
          <w:szCs w:val="32"/>
        </w:rPr>
      </w:pPr>
    </w:p>
    <w:p w:rsidR="00D14C83" w:rsidRDefault="00D14C83" w:rsidP="00D14C83">
      <w:pPr>
        <w:pStyle w:val="ae"/>
        <w:tabs>
          <w:tab w:val="center" w:pos="4513"/>
        </w:tabs>
        <w:spacing w:after="0"/>
        <w:ind w:left="0"/>
        <w:rPr>
          <w:rFonts w:cs="TH SarabunIT๙"/>
          <w:szCs w:val="32"/>
        </w:rPr>
      </w:pPr>
    </w:p>
    <w:p w:rsidR="00D14C83" w:rsidRDefault="00D14C83" w:rsidP="00D14C83">
      <w:pPr>
        <w:pStyle w:val="ae"/>
        <w:spacing w:after="0"/>
        <w:ind w:left="0"/>
        <w:jc w:val="center"/>
        <w:rPr>
          <w:rFonts w:cs="TH SarabunIT๙"/>
          <w:szCs w:val="32"/>
        </w:rPr>
      </w:pPr>
    </w:p>
    <w:p w:rsidR="00D14C83" w:rsidRDefault="00D14C83" w:rsidP="00D14C83">
      <w:pPr>
        <w:pStyle w:val="ae"/>
        <w:spacing w:after="0"/>
        <w:ind w:left="0"/>
        <w:jc w:val="center"/>
        <w:rPr>
          <w:rFonts w:cs="TH SarabunIT๙" w:hint="cs"/>
          <w:szCs w:val="32"/>
          <w:cs/>
        </w:rPr>
      </w:pPr>
      <w:r>
        <w:rPr>
          <w:rFonts w:cs="TH SarabunIT๙" w:hint="cs"/>
          <w:szCs w:val="32"/>
          <w:cs/>
        </w:rPr>
        <w:t>(นายสมปอง   สุขเอียด)</w:t>
      </w:r>
    </w:p>
    <w:p w:rsidR="00D14C83" w:rsidRPr="005A5703" w:rsidRDefault="00D14C83" w:rsidP="00D14C83">
      <w:pPr>
        <w:ind w:left="720" w:firstLine="720"/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</w:t>
      </w:r>
      <w:r w:rsidRPr="00F4736F">
        <w:rPr>
          <w:cs/>
        </w:rPr>
        <w:t>ผู้อำนวยการโรง</w:t>
      </w:r>
      <w:r>
        <w:rPr>
          <w:cs/>
        </w:rPr>
        <w:t>เรียนบ้าน</w:t>
      </w:r>
      <w:r>
        <w:rPr>
          <w:rFonts w:hint="cs"/>
          <w:cs/>
        </w:rPr>
        <w:t>หาดไข่เต่า</w:t>
      </w:r>
    </w:p>
    <w:p w:rsidR="00D14C83" w:rsidRDefault="00D14C83" w:rsidP="00D14C83">
      <w:pPr>
        <w:jc w:val="center"/>
        <w:rPr>
          <w:rFonts w:ascii="TH SarabunIT๙" w:hAnsi="TH SarabunIT๙" w:cs="TH SarabunIT๙" w:hint="cs"/>
          <w:sz w:val="32"/>
          <w:szCs w:val="32"/>
          <w:cs/>
        </w:rPr>
      </w:pPr>
    </w:p>
    <w:sectPr w:rsidR="00D14C83" w:rsidSect="00C71DCA">
      <w:pgSz w:w="11906" w:h="16838"/>
      <w:pgMar w:top="2160" w:right="1133" w:bottom="1440" w:left="1701" w:header="709" w:footer="709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6E09" w:rsidRDefault="00926E09">
      <w:r>
        <w:separator/>
      </w:r>
    </w:p>
  </w:endnote>
  <w:endnote w:type="continuationSeparator" w:id="1">
    <w:p w:rsidR="00926E09" w:rsidRDefault="00926E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SarabunPSK"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6E09" w:rsidRDefault="00926E09">
      <w:r>
        <w:separator/>
      </w:r>
    </w:p>
  </w:footnote>
  <w:footnote w:type="continuationSeparator" w:id="1">
    <w:p w:rsidR="00926E09" w:rsidRDefault="00926E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1982"/>
    <w:multiLevelType w:val="hybridMultilevel"/>
    <w:tmpl w:val="88769D82"/>
    <w:lvl w:ilvl="0" w:tplc="261AF6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1942FC6"/>
    <w:multiLevelType w:val="hybridMultilevel"/>
    <w:tmpl w:val="4E101CA0"/>
    <w:lvl w:ilvl="0" w:tplc="BB785AA2">
      <w:start w:val="1"/>
      <w:numFmt w:val="decimal"/>
      <w:lvlText w:val="%1."/>
      <w:lvlJc w:val="left"/>
      <w:pPr>
        <w:ind w:left="720" w:hanging="360"/>
      </w:pPr>
      <w:rPr>
        <w:rFonts w:ascii="THSarabunPSK" w:hAnsi="THSarabunPSK" w:cs="TH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46F4A"/>
    <w:multiLevelType w:val="hybridMultilevel"/>
    <w:tmpl w:val="2AF2DC1C"/>
    <w:lvl w:ilvl="0" w:tplc="0324B7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C681A4A"/>
    <w:multiLevelType w:val="hybridMultilevel"/>
    <w:tmpl w:val="8ACE90A6"/>
    <w:lvl w:ilvl="0" w:tplc="5F966ABE">
      <w:start w:val="1"/>
      <w:numFmt w:val="decimal"/>
      <w:lvlText w:val="%1."/>
      <w:lvlJc w:val="left"/>
      <w:pPr>
        <w:ind w:left="202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0DEF2C96"/>
    <w:multiLevelType w:val="hybridMultilevel"/>
    <w:tmpl w:val="757A64F4"/>
    <w:lvl w:ilvl="0" w:tplc="04349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E4622A"/>
    <w:multiLevelType w:val="hybridMultilevel"/>
    <w:tmpl w:val="E306FEC2"/>
    <w:lvl w:ilvl="0" w:tplc="6A720A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2E0167"/>
    <w:multiLevelType w:val="multilevel"/>
    <w:tmpl w:val="315C249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9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7">
    <w:nsid w:val="392F0C4A"/>
    <w:multiLevelType w:val="hybridMultilevel"/>
    <w:tmpl w:val="5074D38C"/>
    <w:lvl w:ilvl="0" w:tplc="3CF264A2">
      <w:start w:val="1"/>
      <w:numFmt w:val="decimal"/>
      <w:lvlText w:val="%1-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11E12"/>
    <w:multiLevelType w:val="hybridMultilevel"/>
    <w:tmpl w:val="5C268184"/>
    <w:lvl w:ilvl="0" w:tplc="4C10928A">
      <w:start w:val="2"/>
      <w:numFmt w:val="decimal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C5F4B54"/>
    <w:multiLevelType w:val="hybridMultilevel"/>
    <w:tmpl w:val="AFFA9F22"/>
    <w:lvl w:ilvl="0" w:tplc="C6428D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FE151D2"/>
    <w:multiLevelType w:val="hybridMultilevel"/>
    <w:tmpl w:val="89BA3900"/>
    <w:lvl w:ilvl="0" w:tplc="05001A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7C229BD"/>
    <w:multiLevelType w:val="hybridMultilevel"/>
    <w:tmpl w:val="D062D4E4"/>
    <w:lvl w:ilvl="0" w:tplc="04090019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D8D6735"/>
    <w:multiLevelType w:val="hybridMultilevel"/>
    <w:tmpl w:val="95D6E12E"/>
    <w:lvl w:ilvl="0" w:tplc="7E4C8D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5160340"/>
    <w:multiLevelType w:val="hybridMultilevel"/>
    <w:tmpl w:val="1EDAE23A"/>
    <w:lvl w:ilvl="0" w:tplc="01AC72E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1F7499"/>
    <w:multiLevelType w:val="hybridMultilevel"/>
    <w:tmpl w:val="DB9C7C8C"/>
    <w:lvl w:ilvl="0" w:tplc="C9D0D1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5DA729F6"/>
    <w:multiLevelType w:val="multilevel"/>
    <w:tmpl w:val="E690D2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>
    <w:nsid w:val="607001AA"/>
    <w:multiLevelType w:val="hybridMultilevel"/>
    <w:tmpl w:val="2FF06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760C81"/>
    <w:multiLevelType w:val="hybridMultilevel"/>
    <w:tmpl w:val="C8D29686"/>
    <w:lvl w:ilvl="0" w:tplc="98BCCFBA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8">
    <w:nsid w:val="672B35CF"/>
    <w:multiLevelType w:val="hybridMultilevel"/>
    <w:tmpl w:val="305482D6"/>
    <w:lvl w:ilvl="0" w:tplc="BA362B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3717882"/>
    <w:multiLevelType w:val="hybridMultilevel"/>
    <w:tmpl w:val="91B0A672"/>
    <w:lvl w:ilvl="0" w:tplc="DF2E7582">
      <w:start w:val="1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C9F2226"/>
    <w:multiLevelType w:val="multilevel"/>
    <w:tmpl w:val="315C249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9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1">
    <w:nsid w:val="7E460731"/>
    <w:multiLevelType w:val="multilevel"/>
    <w:tmpl w:val="315C249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9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num w:numId="1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7"/>
  </w:num>
  <w:num w:numId="4">
    <w:abstractNumId w:val="0"/>
  </w:num>
  <w:num w:numId="5">
    <w:abstractNumId w:val="10"/>
  </w:num>
  <w:num w:numId="6">
    <w:abstractNumId w:val="16"/>
  </w:num>
  <w:num w:numId="7">
    <w:abstractNumId w:val="19"/>
  </w:num>
  <w:num w:numId="8">
    <w:abstractNumId w:val="12"/>
  </w:num>
  <w:num w:numId="9">
    <w:abstractNumId w:val="4"/>
  </w:num>
  <w:num w:numId="10">
    <w:abstractNumId w:val="5"/>
  </w:num>
  <w:num w:numId="11">
    <w:abstractNumId w:val="15"/>
  </w:num>
  <w:num w:numId="12">
    <w:abstractNumId w:val="20"/>
  </w:num>
  <w:num w:numId="13">
    <w:abstractNumId w:val="6"/>
  </w:num>
  <w:num w:numId="14">
    <w:abstractNumId w:val="21"/>
  </w:num>
  <w:num w:numId="15">
    <w:abstractNumId w:val="8"/>
  </w:num>
  <w:num w:numId="16">
    <w:abstractNumId w:val="3"/>
  </w:num>
  <w:num w:numId="17">
    <w:abstractNumId w:val="1"/>
  </w:num>
  <w:num w:numId="18">
    <w:abstractNumId w:val="18"/>
  </w:num>
  <w:num w:numId="19">
    <w:abstractNumId w:val="2"/>
  </w:num>
  <w:num w:numId="20">
    <w:abstractNumId w:val="14"/>
  </w:num>
  <w:num w:numId="21">
    <w:abstractNumId w:val="7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926E09"/>
    <w:rsid w:val="00000653"/>
    <w:rsid w:val="0001105D"/>
    <w:rsid w:val="000113E8"/>
    <w:rsid w:val="0001587E"/>
    <w:rsid w:val="00017BBD"/>
    <w:rsid w:val="00032428"/>
    <w:rsid w:val="000342D6"/>
    <w:rsid w:val="000374B2"/>
    <w:rsid w:val="00040572"/>
    <w:rsid w:val="00051F95"/>
    <w:rsid w:val="00052EB6"/>
    <w:rsid w:val="00056FAD"/>
    <w:rsid w:val="000632A8"/>
    <w:rsid w:val="000877AD"/>
    <w:rsid w:val="00091C8C"/>
    <w:rsid w:val="00092583"/>
    <w:rsid w:val="00097F6D"/>
    <w:rsid w:val="000A01E2"/>
    <w:rsid w:val="000A2C5D"/>
    <w:rsid w:val="000A3253"/>
    <w:rsid w:val="000A6FC1"/>
    <w:rsid w:val="000B387B"/>
    <w:rsid w:val="000B4E9C"/>
    <w:rsid w:val="000B65C0"/>
    <w:rsid w:val="000B740C"/>
    <w:rsid w:val="000C1CCB"/>
    <w:rsid w:val="000C1F1F"/>
    <w:rsid w:val="000C4EB1"/>
    <w:rsid w:val="000D2C0D"/>
    <w:rsid w:val="000D56BC"/>
    <w:rsid w:val="000D6AE8"/>
    <w:rsid w:val="000E17AB"/>
    <w:rsid w:val="000E3D63"/>
    <w:rsid w:val="000E5CF0"/>
    <w:rsid w:val="000E6145"/>
    <w:rsid w:val="000F0BC6"/>
    <w:rsid w:val="000F1008"/>
    <w:rsid w:val="000F3369"/>
    <w:rsid w:val="0010156C"/>
    <w:rsid w:val="00101939"/>
    <w:rsid w:val="00101BB1"/>
    <w:rsid w:val="00103B7E"/>
    <w:rsid w:val="001109C1"/>
    <w:rsid w:val="0012499F"/>
    <w:rsid w:val="00132388"/>
    <w:rsid w:val="001350C3"/>
    <w:rsid w:val="00143526"/>
    <w:rsid w:val="00145E4F"/>
    <w:rsid w:val="001479A5"/>
    <w:rsid w:val="001503C1"/>
    <w:rsid w:val="001525C7"/>
    <w:rsid w:val="001551E3"/>
    <w:rsid w:val="001552AD"/>
    <w:rsid w:val="00156DB3"/>
    <w:rsid w:val="00157010"/>
    <w:rsid w:val="0016505E"/>
    <w:rsid w:val="001654B7"/>
    <w:rsid w:val="00173BDC"/>
    <w:rsid w:val="00173F9D"/>
    <w:rsid w:val="00177F58"/>
    <w:rsid w:val="00181933"/>
    <w:rsid w:val="00185208"/>
    <w:rsid w:val="00187445"/>
    <w:rsid w:val="00192CE9"/>
    <w:rsid w:val="00196386"/>
    <w:rsid w:val="001A431D"/>
    <w:rsid w:val="001B3798"/>
    <w:rsid w:val="001B4059"/>
    <w:rsid w:val="001B4751"/>
    <w:rsid w:val="001C35FE"/>
    <w:rsid w:val="001C73A1"/>
    <w:rsid w:val="001D1E20"/>
    <w:rsid w:val="001D380F"/>
    <w:rsid w:val="001D3FFC"/>
    <w:rsid w:val="001E3C68"/>
    <w:rsid w:val="001E6E4B"/>
    <w:rsid w:val="001F15C6"/>
    <w:rsid w:val="001F7CDE"/>
    <w:rsid w:val="002004E9"/>
    <w:rsid w:val="00200EA9"/>
    <w:rsid w:val="0020700E"/>
    <w:rsid w:val="00212BBF"/>
    <w:rsid w:val="00213C6C"/>
    <w:rsid w:val="00216537"/>
    <w:rsid w:val="00221C55"/>
    <w:rsid w:val="00225D1C"/>
    <w:rsid w:val="0023068B"/>
    <w:rsid w:val="00233FA6"/>
    <w:rsid w:val="00241F24"/>
    <w:rsid w:val="002440DD"/>
    <w:rsid w:val="002526CA"/>
    <w:rsid w:val="0026291D"/>
    <w:rsid w:val="00266804"/>
    <w:rsid w:val="00266976"/>
    <w:rsid w:val="00276025"/>
    <w:rsid w:val="00282E2D"/>
    <w:rsid w:val="00290705"/>
    <w:rsid w:val="00290C58"/>
    <w:rsid w:val="00294BCD"/>
    <w:rsid w:val="00294CEF"/>
    <w:rsid w:val="00296125"/>
    <w:rsid w:val="00296895"/>
    <w:rsid w:val="002A515C"/>
    <w:rsid w:val="002A5A69"/>
    <w:rsid w:val="002A6446"/>
    <w:rsid w:val="002A6C86"/>
    <w:rsid w:val="002A6C96"/>
    <w:rsid w:val="002B2B26"/>
    <w:rsid w:val="002B6C96"/>
    <w:rsid w:val="002B7506"/>
    <w:rsid w:val="002C1B50"/>
    <w:rsid w:val="002C2631"/>
    <w:rsid w:val="002C3EAB"/>
    <w:rsid w:val="002D0216"/>
    <w:rsid w:val="002D53BE"/>
    <w:rsid w:val="002E06B3"/>
    <w:rsid w:val="002E328E"/>
    <w:rsid w:val="002E5AA5"/>
    <w:rsid w:val="00301AED"/>
    <w:rsid w:val="00303548"/>
    <w:rsid w:val="00310E33"/>
    <w:rsid w:val="00313342"/>
    <w:rsid w:val="003155CD"/>
    <w:rsid w:val="003162CA"/>
    <w:rsid w:val="00321C57"/>
    <w:rsid w:val="003326F2"/>
    <w:rsid w:val="003374FF"/>
    <w:rsid w:val="003402F0"/>
    <w:rsid w:val="00343037"/>
    <w:rsid w:val="00346934"/>
    <w:rsid w:val="00353380"/>
    <w:rsid w:val="00361B34"/>
    <w:rsid w:val="00367D41"/>
    <w:rsid w:val="00377F8A"/>
    <w:rsid w:val="00383AD6"/>
    <w:rsid w:val="003847BE"/>
    <w:rsid w:val="00384C3F"/>
    <w:rsid w:val="00395A75"/>
    <w:rsid w:val="00396139"/>
    <w:rsid w:val="003A19EA"/>
    <w:rsid w:val="003A50AB"/>
    <w:rsid w:val="003A7568"/>
    <w:rsid w:val="003B1AFE"/>
    <w:rsid w:val="003B4757"/>
    <w:rsid w:val="003B5B7C"/>
    <w:rsid w:val="003B682F"/>
    <w:rsid w:val="003C0F45"/>
    <w:rsid w:val="003C3698"/>
    <w:rsid w:val="003C4D86"/>
    <w:rsid w:val="003C4ECC"/>
    <w:rsid w:val="003D3D38"/>
    <w:rsid w:val="003E485E"/>
    <w:rsid w:val="003F5D39"/>
    <w:rsid w:val="00402525"/>
    <w:rsid w:val="00407CF9"/>
    <w:rsid w:val="00410B16"/>
    <w:rsid w:val="00411F3E"/>
    <w:rsid w:val="0041304E"/>
    <w:rsid w:val="00414C29"/>
    <w:rsid w:val="00423CE6"/>
    <w:rsid w:val="0045679C"/>
    <w:rsid w:val="00460053"/>
    <w:rsid w:val="00466FD8"/>
    <w:rsid w:val="00476FD9"/>
    <w:rsid w:val="004829FE"/>
    <w:rsid w:val="004831CB"/>
    <w:rsid w:val="004840F2"/>
    <w:rsid w:val="0049033E"/>
    <w:rsid w:val="00493D3F"/>
    <w:rsid w:val="00496599"/>
    <w:rsid w:val="004A5D33"/>
    <w:rsid w:val="004B3BC6"/>
    <w:rsid w:val="004B3C3E"/>
    <w:rsid w:val="004B3F23"/>
    <w:rsid w:val="004B496F"/>
    <w:rsid w:val="004B5AFC"/>
    <w:rsid w:val="004C1949"/>
    <w:rsid w:val="004C2CC8"/>
    <w:rsid w:val="004C30BF"/>
    <w:rsid w:val="004D28CB"/>
    <w:rsid w:val="004D4B0A"/>
    <w:rsid w:val="004D5B9C"/>
    <w:rsid w:val="004D6023"/>
    <w:rsid w:val="004E20A9"/>
    <w:rsid w:val="004E2182"/>
    <w:rsid w:val="004E368E"/>
    <w:rsid w:val="004E701A"/>
    <w:rsid w:val="004E7C3A"/>
    <w:rsid w:val="004F0AEA"/>
    <w:rsid w:val="004F5C00"/>
    <w:rsid w:val="005001A5"/>
    <w:rsid w:val="00501FF9"/>
    <w:rsid w:val="005237F0"/>
    <w:rsid w:val="00525747"/>
    <w:rsid w:val="005313CD"/>
    <w:rsid w:val="00540D1E"/>
    <w:rsid w:val="005553C7"/>
    <w:rsid w:val="0055798F"/>
    <w:rsid w:val="00560BB9"/>
    <w:rsid w:val="00571900"/>
    <w:rsid w:val="00575D39"/>
    <w:rsid w:val="005777D3"/>
    <w:rsid w:val="005862BD"/>
    <w:rsid w:val="00591185"/>
    <w:rsid w:val="0059147C"/>
    <w:rsid w:val="00594101"/>
    <w:rsid w:val="00595896"/>
    <w:rsid w:val="00596324"/>
    <w:rsid w:val="00597F56"/>
    <w:rsid w:val="005A273C"/>
    <w:rsid w:val="005A54E7"/>
    <w:rsid w:val="005A6350"/>
    <w:rsid w:val="005B0E19"/>
    <w:rsid w:val="005B19C7"/>
    <w:rsid w:val="005B1E0D"/>
    <w:rsid w:val="005B269A"/>
    <w:rsid w:val="005B74C9"/>
    <w:rsid w:val="005C1318"/>
    <w:rsid w:val="005C22B1"/>
    <w:rsid w:val="005C5641"/>
    <w:rsid w:val="005D5688"/>
    <w:rsid w:val="005D58A3"/>
    <w:rsid w:val="005D75D0"/>
    <w:rsid w:val="005D7A98"/>
    <w:rsid w:val="005F632C"/>
    <w:rsid w:val="006024A9"/>
    <w:rsid w:val="0060478E"/>
    <w:rsid w:val="00611082"/>
    <w:rsid w:val="00620DBF"/>
    <w:rsid w:val="006223C0"/>
    <w:rsid w:val="006274FE"/>
    <w:rsid w:val="00627BB7"/>
    <w:rsid w:val="00630375"/>
    <w:rsid w:val="00637519"/>
    <w:rsid w:val="00641895"/>
    <w:rsid w:val="00646DDB"/>
    <w:rsid w:val="006518BA"/>
    <w:rsid w:val="00661A33"/>
    <w:rsid w:val="00663289"/>
    <w:rsid w:val="0066335A"/>
    <w:rsid w:val="00664E62"/>
    <w:rsid w:val="00665599"/>
    <w:rsid w:val="00671274"/>
    <w:rsid w:val="00672592"/>
    <w:rsid w:val="00683DA0"/>
    <w:rsid w:val="00690BD4"/>
    <w:rsid w:val="00694A32"/>
    <w:rsid w:val="006952EF"/>
    <w:rsid w:val="00697E22"/>
    <w:rsid w:val="006A0279"/>
    <w:rsid w:val="006A1495"/>
    <w:rsid w:val="006B1EB2"/>
    <w:rsid w:val="006C11C5"/>
    <w:rsid w:val="006D1E66"/>
    <w:rsid w:val="006E0317"/>
    <w:rsid w:val="006E338D"/>
    <w:rsid w:val="006F054B"/>
    <w:rsid w:val="006F163B"/>
    <w:rsid w:val="006F18BC"/>
    <w:rsid w:val="006F7447"/>
    <w:rsid w:val="00703C4E"/>
    <w:rsid w:val="00714472"/>
    <w:rsid w:val="0071469F"/>
    <w:rsid w:val="00716A89"/>
    <w:rsid w:val="00720EE1"/>
    <w:rsid w:val="0072129C"/>
    <w:rsid w:val="00731CE9"/>
    <w:rsid w:val="007334B5"/>
    <w:rsid w:val="00737A31"/>
    <w:rsid w:val="00741E81"/>
    <w:rsid w:val="00744F47"/>
    <w:rsid w:val="0074725E"/>
    <w:rsid w:val="00750264"/>
    <w:rsid w:val="0075116D"/>
    <w:rsid w:val="00755BCF"/>
    <w:rsid w:val="0076549E"/>
    <w:rsid w:val="007672C1"/>
    <w:rsid w:val="00772AB8"/>
    <w:rsid w:val="007755E9"/>
    <w:rsid w:val="007800AA"/>
    <w:rsid w:val="00781E3E"/>
    <w:rsid w:val="00782E54"/>
    <w:rsid w:val="00792C6E"/>
    <w:rsid w:val="00793D01"/>
    <w:rsid w:val="00794307"/>
    <w:rsid w:val="00794387"/>
    <w:rsid w:val="007972CC"/>
    <w:rsid w:val="007A19AE"/>
    <w:rsid w:val="007A2A6C"/>
    <w:rsid w:val="007A7B80"/>
    <w:rsid w:val="007B064C"/>
    <w:rsid w:val="007C6507"/>
    <w:rsid w:val="007C6D1F"/>
    <w:rsid w:val="007D0074"/>
    <w:rsid w:val="007D1121"/>
    <w:rsid w:val="007D11DA"/>
    <w:rsid w:val="007E26C4"/>
    <w:rsid w:val="007E7D8E"/>
    <w:rsid w:val="007F3C78"/>
    <w:rsid w:val="007F44F0"/>
    <w:rsid w:val="007F4CE4"/>
    <w:rsid w:val="008016C2"/>
    <w:rsid w:val="00803233"/>
    <w:rsid w:val="00835BF0"/>
    <w:rsid w:val="008374C6"/>
    <w:rsid w:val="008424D2"/>
    <w:rsid w:val="0085321F"/>
    <w:rsid w:val="00855DDC"/>
    <w:rsid w:val="00861CC9"/>
    <w:rsid w:val="00864258"/>
    <w:rsid w:val="00864978"/>
    <w:rsid w:val="008700C9"/>
    <w:rsid w:val="008732E0"/>
    <w:rsid w:val="00873775"/>
    <w:rsid w:val="00874F17"/>
    <w:rsid w:val="00876557"/>
    <w:rsid w:val="008A1F28"/>
    <w:rsid w:val="008A2CCE"/>
    <w:rsid w:val="008B400F"/>
    <w:rsid w:val="008B62AD"/>
    <w:rsid w:val="008C307C"/>
    <w:rsid w:val="008D2BBA"/>
    <w:rsid w:val="008D4BE8"/>
    <w:rsid w:val="008E1F87"/>
    <w:rsid w:val="008E2E74"/>
    <w:rsid w:val="008E39D1"/>
    <w:rsid w:val="008F0D86"/>
    <w:rsid w:val="008F1518"/>
    <w:rsid w:val="008F1D33"/>
    <w:rsid w:val="008F5980"/>
    <w:rsid w:val="008F61F5"/>
    <w:rsid w:val="008F78EE"/>
    <w:rsid w:val="00900100"/>
    <w:rsid w:val="0090143E"/>
    <w:rsid w:val="00904B68"/>
    <w:rsid w:val="00905662"/>
    <w:rsid w:val="009062D8"/>
    <w:rsid w:val="00911D15"/>
    <w:rsid w:val="009122B9"/>
    <w:rsid w:val="00915AA5"/>
    <w:rsid w:val="00915C9B"/>
    <w:rsid w:val="009208BC"/>
    <w:rsid w:val="00925E77"/>
    <w:rsid w:val="00926E09"/>
    <w:rsid w:val="00927D7E"/>
    <w:rsid w:val="00937175"/>
    <w:rsid w:val="0094498A"/>
    <w:rsid w:val="00950470"/>
    <w:rsid w:val="00951925"/>
    <w:rsid w:val="009546FF"/>
    <w:rsid w:val="00961680"/>
    <w:rsid w:val="009634B1"/>
    <w:rsid w:val="009651D9"/>
    <w:rsid w:val="0097138B"/>
    <w:rsid w:val="009715DB"/>
    <w:rsid w:val="009741B2"/>
    <w:rsid w:val="00976F26"/>
    <w:rsid w:val="00983700"/>
    <w:rsid w:val="00987516"/>
    <w:rsid w:val="009902B8"/>
    <w:rsid w:val="00990554"/>
    <w:rsid w:val="009909F0"/>
    <w:rsid w:val="00992A01"/>
    <w:rsid w:val="009A34AE"/>
    <w:rsid w:val="009A4A84"/>
    <w:rsid w:val="009A681E"/>
    <w:rsid w:val="009A6F36"/>
    <w:rsid w:val="009B2747"/>
    <w:rsid w:val="009B4E15"/>
    <w:rsid w:val="009C0F3E"/>
    <w:rsid w:val="009C1B5E"/>
    <w:rsid w:val="009C2759"/>
    <w:rsid w:val="009C64B1"/>
    <w:rsid w:val="009D077B"/>
    <w:rsid w:val="009D409C"/>
    <w:rsid w:val="009D4D3D"/>
    <w:rsid w:val="009D65C1"/>
    <w:rsid w:val="009E0E00"/>
    <w:rsid w:val="009E698B"/>
    <w:rsid w:val="009F6AB2"/>
    <w:rsid w:val="00A018DF"/>
    <w:rsid w:val="00A03838"/>
    <w:rsid w:val="00A049AE"/>
    <w:rsid w:val="00A1351D"/>
    <w:rsid w:val="00A13E3C"/>
    <w:rsid w:val="00A22744"/>
    <w:rsid w:val="00A2344A"/>
    <w:rsid w:val="00A24AFC"/>
    <w:rsid w:val="00A27648"/>
    <w:rsid w:val="00A328E0"/>
    <w:rsid w:val="00A335D8"/>
    <w:rsid w:val="00A41CCF"/>
    <w:rsid w:val="00A44129"/>
    <w:rsid w:val="00A532F8"/>
    <w:rsid w:val="00A60335"/>
    <w:rsid w:val="00A606AD"/>
    <w:rsid w:val="00A62C5B"/>
    <w:rsid w:val="00A63A32"/>
    <w:rsid w:val="00A63AFC"/>
    <w:rsid w:val="00A6455B"/>
    <w:rsid w:val="00A65175"/>
    <w:rsid w:val="00A67064"/>
    <w:rsid w:val="00A6794D"/>
    <w:rsid w:val="00A72B1A"/>
    <w:rsid w:val="00A731F3"/>
    <w:rsid w:val="00A810FC"/>
    <w:rsid w:val="00A81D10"/>
    <w:rsid w:val="00A9442E"/>
    <w:rsid w:val="00A9539E"/>
    <w:rsid w:val="00AB090B"/>
    <w:rsid w:val="00AB45DC"/>
    <w:rsid w:val="00AC5C9B"/>
    <w:rsid w:val="00AD23BB"/>
    <w:rsid w:val="00AD2FA0"/>
    <w:rsid w:val="00AD48FE"/>
    <w:rsid w:val="00AE1D85"/>
    <w:rsid w:val="00AE4E1C"/>
    <w:rsid w:val="00AE730E"/>
    <w:rsid w:val="00AF00CC"/>
    <w:rsid w:val="00B054D0"/>
    <w:rsid w:val="00B076E3"/>
    <w:rsid w:val="00B11E35"/>
    <w:rsid w:val="00B13726"/>
    <w:rsid w:val="00B15430"/>
    <w:rsid w:val="00B1582B"/>
    <w:rsid w:val="00B17FE3"/>
    <w:rsid w:val="00B23315"/>
    <w:rsid w:val="00B24C9B"/>
    <w:rsid w:val="00B25766"/>
    <w:rsid w:val="00B26439"/>
    <w:rsid w:val="00B33B0A"/>
    <w:rsid w:val="00B34CE1"/>
    <w:rsid w:val="00B35CC7"/>
    <w:rsid w:val="00B3722B"/>
    <w:rsid w:val="00B40903"/>
    <w:rsid w:val="00B438AF"/>
    <w:rsid w:val="00B624EA"/>
    <w:rsid w:val="00B66D3E"/>
    <w:rsid w:val="00B729B2"/>
    <w:rsid w:val="00B7618B"/>
    <w:rsid w:val="00B76983"/>
    <w:rsid w:val="00B87B0A"/>
    <w:rsid w:val="00B90709"/>
    <w:rsid w:val="00B91C9F"/>
    <w:rsid w:val="00B927D4"/>
    <w:rsid w:val="00B94CB8"/>
    <w:rsid w:val="00B963C8"/>
    <w:rsid w:val="00B97D09"/>
    <w:rsid w:val="00BA315D"/>
    <w:rsid w:val="00BA3B8F"/>
    <w:rsid w:val="00BA444A"/>
    <w:rsid w:val="00BB2F65"/>
    <w:rsid w:val="00BB301E"/>
    <w:rsid w:val="00BB6A33"/>
    <w:rsid w:val="00BB7116"/>
    <w:rsid w:val="00BC0F18"/>
    <w:rsid w:val="00BD084A"/>
    <w:rsid w:val="00BD2F98"/>
    <w:rsid w:val="00BD504D"/>
    <w:rsid w:val="00BD5F47"/>
    <w:rsid w:val="00BD62F3"/>
    <w:rsid w:val="00BE1F2C"/>
    <w:rsid w:val="00BE39DE"/>
    <w:rsid w:val="00BE3D9A"/>
    <w:rsid w:val="00BF0228"/>
    <w:rsid w:val="00BF5339"/>
    <w:rsid w:val="00BF651D"/>
    <w:rsid w:val="00C0007B"/>
    <w:rsid w:val="00C14C64"/>
    <w:rsid w:val="00C2037B"/>
    <w:rsid w:val="00C2052E"/>
    <w:rsid w:val="00C238B1"/>
    <w:rsid w:val="00C36982"/>
    <w:rsid w:val="00C378C5"/>
    <w:rsid w:val="00C424E8"/>
    <w:rsid w:val="00C440B4"/>
    <w:rsid w:val="00C55863"/>
    <w:rsid w:val="00C5734B"/>
    <w:rsid w:val="00C6007B"/>
    <w:rsid w:val="00C71DCA"/>
    <w:rsid w:val="00C752F2"/>
    <w:rsid w:val="00C76554"/>
    <w:rsid w:val="00C850D5"/>
    <w:rsid w:val="00C90348"/>
    <w:rsid w:val="00C921E8"/>
    <w:rsid w:val="00C925DD"/>
    <w:rsid w:val="00C92CF0"/>
    <w:rsid w:val="00C94D69"/>
    <w:rsid w:val="00C9621A"/>
    <w:rsid w:val="00C96EFF"/>
    <w:rsid w:val="00CA5218"/>
    <w:rsid w:val="00CB13B8"/>
    <w:rsid w:val="00CB40DD"/>
    <w:rsid w:val="00CB600B"/>
    <w:rsid w:val="00CB7131"/>
    <w:rsid w:val="00CC1C79"/>
    <w:rsid w:val="00CC6988"/>
    <w:rsid w:val="00CC78F1"/>
    <w:rsid w:val="00CD7EDD"/>
    <w:rsid w:val="00CD7F71"/>
    <w:rsid w:val="00CF1198"/>
    <w:rsid w:val="00CF1C9C"/>
    <w:rsid w:val="00CF308B"/>
    <w:rsid w:val="00CF493C"/>
    <w:rsid w:val="00CF7E3E"/>
    <w:rsid w:val="00CF7E7A"/>
    <w:rsid w:val="00D03E51"/>
    <w:rsid w:val="00D0469F"/>
    <w:rsid w:val="00D05A81"/>
    <w:rsid w:val="00D146E1"/>
    <w:rsid w:val="00D14C83"/>
    <w:rsid w:val="00D15E3E"/>
    <w:rsid w:val="00D17ED3"/>
    <w:rsid w:val="00D219E9"/>
    <w:rsid w:val="00D22B6B"/>
    <w:rsid w:val="00D2667D"/>
    <w:rsid w:val="00D31D22"/>
    <w:rsid w:val="00D32050"/>
    <w:rsid w:val="00D32401"/>
    <w:rsid w:val="00D40526"/>
    <w:rsid w:val="00D514A1"/>
    <w:rsid w:val="00D53012"/>
    <w:rsid w:val="00D53FC7"/>
    <w:rsid w:val="00D578BB"/>
    <w:rsid w:val="00D62575"/>
    <w:rsid w:val="00D7350A"/>
    <w:rsid w:val="00D7388D"/>
    <w:rsid w:val="00D74E74"/>
    <w:rsid w:val="00D95ED5"/>
    <w:rsid w:val="00DA2825"/>
    <w:rsid w:val="00DA45B6"/>
    <w:rsid w:val="00DA7AC8"/>
    <w:rsid w:val="00DB6FFE"/>
    <w:rsid w:val="00DC0FC2"/>
    <w:rsid w:val="00DC31F6"/>
    <w:rsid w:val="00DC73D1"/>
    <w:rsid w:val="00DD582C"/>
    <w:rsid w:val="00DE50F4"/>
    <w:rsid w:val="00DF090D"/>
    <w:rsid w:val="00DF0E45"/>
    <w:rsid w:val="00DF0F83"/>
    <w:rsid w:val="00E02A2D"/>
    <w:rsid w:val="00E02AD9"/>
    <w:rsid w:val="00E0343A"/>
    <w:rsid w:val="00E0519F"/>
    <w:rsid w:val="00E0671E"/>
    <w:rsid w:val="00E1329B"/>
    <w:rsid w:val="00E16305"/>
    <w:rsid w:val="00E16A5B"/>
    <w:rsid w:val="00E20AA7"/>
    <w:rsid w:val="00E23D18"/>
    <w:rsid w:val="00E269B5"/>
    <w:rsid w:val="00E30CFB"/>
    <w:rsid w:val="00E32630"/>
    <w:rsid w:val="00E33929"/>
    <w:rsid w:val="00E33D93"/>
    <w:rsid w:val="00E346C6"/>
    <w:rsid w:val="00E3578F"/>
    <w:rsid w:val="00E40526"/>
    <w:rsid w:val="00E43315"/>
    <w:rsid w:val="00E44462"/>
    <w:rsid w:val="00E539CA"/>
    <w:rsid w:val="00E66C19"/>
    <w:rsid w:val="00E72F09"/>
    <w:rsid w:val="00E77618"/>
    <w:rsid w:val="00E94CBD"/>
    <w:rsid w:val="00E96569"/>
    <w:rsid w:val="00E96CA7"/>
    <w:rsid w:val="00E97C46"/>
    <w:rsid w:val="00EA1641"/>
    <w:rsid w:val="00EA4B07"/>
    <w:rsid w:val="00EA56DA"/>
    <w:rsid w:val="00EA737B"/>
    <w:rsid w:val="00EB0338"/>
    <w:rsid w:val="00EB5076"/>
    <w:rsid w:val="00EC2DD4"/>
    <w:rsid w:val="00EC3F4A"/>
    <w:rsid w:val="00EC7A30"/>
    <w:rsid w:val="00ED689D"/>
    <w:rsid w:val="00EE5770"/>
    <w:rsid w:val="00EE5CD0"/>
    <w:rsid w:val="00EE5EC1"/>
    <w:rsid w:val="00EF00F6"/>
    <w:rsid w:val="00EF3F25"/>
    <w:rsid w:val="00EF7600"/>
    <w:rsid w:val="00F003F9"/>
    <w:rsid w:val="00F03DA6"/>
    <w:rsid w:val="00F1037D"/>
    <w:rsid w:val="00F12C67"/>
    <w:rsid w:val="00F15152"/>
    <w:rsid w:val="00F156BE"/>
    <w:rsid w:val="00F22144"/>
    <w:rsid w:val="00F2454E"/>
    <w:rsid w:val="00F262C5"/>
    <w:rsid w:val="00F41254"/>
    <w:rsid w:val="00F44951"/>
    <w:rsid w:val="00F4736F"/>
    <w:rsid w:val="00F52245"/>
    <w:rsid w:val="00F53BAB"/>
    <w:rsid w:val="00F56791"/>
    <w:rsid w:val="00F64670"/>
    <w:rsid w:val="00F64B2D"/>
    <w:rsid w:val="00F65A3B"/>
    <w:rsid w:val="00F70AFA"/>
    <w:rsid w:val="00F745DD"/>
    <w:rsid w:val="00F76977"/>
    <w:rsid w:val="00F81676"/>
    <w:rsid w:val="00F821EB"/>
    <w:rsid w:val="00F84F1D"/>
    <w:rsid w:val="00F851CE"/>
    <w:rsid w:val="00F86D49"/>
    <w:rsid w:val="00F924F5"/>
    <w:rsid w:val="00F93B60"/>
    <w:rsid w:val="00F94051"/>
    <w:rsid w:val="00F9654E"/>
    <w:rsid w:val="00F97107"/>
    <w:rsid w:val="00FA2DA9"/>
    <w:rsid w:val="00FA34DD"/>
    <w:rsid w:val="00FA3547"/>
    <w:rsid w:val="00FA388E"/>
    <w:rsid w:val="00FB4EF8"/>
    <w:rsid w:val="00FB6F91"/>
    <w:rsid w:val="00FC2F21"/>
    <w:rsid w:val="00FC5758"/>
    <w:rsid w:val="00FC6470"/>
    <w:rsid w:val="00FC7BDF"/>
    <w:rsid w:val="00FE393B"/>
    <w:rsid w:val="00FE57B2"/>
    <w:rsid w:val="00FE57C2"/>
    <w:rsid w:val="00FF6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26C4"/>
    <w:rPr>
      <w:rFonts w:ascii="Cordia New" w:eastAsia="Cordia New" w:hAnsi="Cordia New" w:cs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7E26C4"/>
    <w:pPr>
      <w:keepNext/>
      <w:outlineLvl w:val="0"/>
    </w:pPr>
    <w:rPr>
      <w:rFonts w:ascii="Times New Roman" w:hAnsi="Times New Roman" w:cs="Angsana New"/>
      <w:sz w:val="32"/>
      <w:szCs w:val="32"/>
      <w:lang w:eastAsia="th-TH"/>
    </w:rPr>
  </w:style>
  <w:style w:type="paragraph" w:styleId="3">
    <w:name w:val="heading 3"/>
    <w:basedOn w:val="a"/>
    <w:next w:val="a"/>
    <w:link w:val="30"/>
    <w:unhideWhenUsed/>
    <w:qFormat/>
    <w:rsid w:val="00EC3F4A"/>
    <w:pPr>
      <w:keepNext/>
      <w:spacing w:before="240" w:after="60"/>
      <w:outlineLvl w:val="2"/>
    </w:pPr>
    <w:rPr>
      <w:rFonts w:ascii="Cambria" w:eastAsia="Times New Roman" w:hAnsi="Cambria" w:cs="Angsana New"/>
      <w:b/>
      <w:bCs/>
      <w:sz w:val="26"/>
      <w:szCs w:val="33"/>
      <w:lang/>
    </w:rPr>
  </w:style>
  <w:style w:type="paragraph" w:styleId="6">
    <w:name w:val="heading 6"/>
    <w:basedOn w:val="a"/>
    <w:next w:val="a"/>
    <w:link w:val="60"/>
    <w:semiHidden/>
    <w:unhideWhenUsed/>
    <w:qFormat/>
    <w:rsid w:val="00EC3F4A"/>
    <w:pPr>
      <w:spacing w:before="240" w:after="60"/>
      <w:outlineLvl w:val="5"/>
    </w:pPr>
    <w:rPr>
      <w:rFonts w:ascii="Calibri" w:eastAsia="Times New Roman" w:hAnsi="Calibri" w:cs="Angsana New"/>
      <w:b/>
      <w:bCs/>
      <w:sz w:val="22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7E26C4"/>
    <w:pPr>
      <w:jc w:val="center"/>
    </w:pPr>
    <w:rPr>
      <w:rFonts w:ascii="Angsana New" w:hAnsi="Angsana New" w:cs="Angsana New"/>
      <w:b/>
      <w:bCs/>
      <w:sz w:val="36"/>
      <w:szCs w:val="36"/>
    </w:rPr>
  </w:style>
  <w:style w:type="paragraph" w:styleId="a4">
    <w:name w:val="Subtitle"/>
    <w:basedOn w:val="a"/>
    <w:qFormat/>
    <w:rsid w:val="007E26C4"/>
    <w:rPr>
      <w:rFonts w:ascii="Angsana New" w:hAnsi="Angsana New" w:cs="Angsana New"/>
      <w:sz w:val="32"/>
      <w:szCs w:val="32"/>
    </w:rPr>
  </w:style>
  <w:style w:type="paragraph" w:styleId="a5">
    <w:name w:val="header"/>
    <w:basedOn w:val="a"/>
    <w:rsid w:val="005D75D0"/>
    <w:pPr>
      <w:tabs>
        <w:tab w:val="center" w:pos="4153"/>
        <w:tab w:val="right" w:pos="8306"/>
      </w:tabs>
    </w:pPr>
    <w:rPr>
      <w:szCs w:val="32"/>
    </w:rPr>
  </w:style>
  <w:style w:type="paragraph" w:styleId="a6">
    <w:name w:val="footer"/>
    <w:basedOn w:val="a"/>
    <w:rsid w:val="005D75D0"/>
    <w:pPr>
      <w:tabs>
        <w:tab w:val="center" w:pos="4153"/>
        <w:tab w:val="right" w:pos="8306"/>
      </w:tabs>
    </w:pPr>
    <w:rPr>
      <w:szCs w:val="32"/>
    </w:rPr>
  </w:style>
  <w:style w:type="character" w:styleId="a7">
    <w:name w:val="Hyperlink"/>
    <w:uiPriority w:val="99"/>
    <w:rsid w:val="009D65C1"/>
    <w:rPr>
      <w:color w:val="0000FF"/>
      <w:u w:val="single"/>
    </w:rPr>
  </w:style>
  <w:style w:type="character" w:customStyle="1" w:styleId="10">
    <w:name w:val="หัวเรื่อง 1 อักขระ"/>
    <w:link w:val="1"/>
    <w:rsid w:val="001551E3"/>
    <w:rPr>
      <w:rFonts w:eastAsia="Cordia New" w:cs="AngsanaUPC"/>
      <w:sz w:val="32"/>
      <w:szCs w:val="32"/>
      <w:lang w:eastAsia="th-TH"/>
    </w:rPr>
  </w:style>
  <w:style w:type="table" w:styleId="a8">
    <w:name w:val="Table Grid"/>
    <w:basedOn w:val="a1"/>
    <w:rsid w:val="00212B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rsid w:val="0076549E"/>
    <w:pPr>
      <w:ind w:firstLine="1134"/>
    </w:pPr>
    <w:rPr>
      <w:rFonts w:cs="Angsana New"/>
      <w:sz w:val="32"/>
      <w:szCs w:val="32"/>
      <w:lang/>
    </w:rPr>
  </w:style>
  <w:style w:type="character" w:customStyle="1" w:styleId="aa">
    <w:name w:val="การเยื้องเนื้อความ อักขระ"/>
    <w:link w:val="a9"/>
    <w:rsid w:val="0076549E"/>
    <w:rPr>
      <w:rFonts w:ascii="Cordia New" w:eastAsia="Cordia New" w:hAnsi="Cordia New"/>
      <w:sz w:val="32"/>
      <w:szCs w:val="32"/>
    </w:rPr>
  </w:style>
  <w:style w:type="paragraph" w:styleId="ab">
    <w:name w:val="Body Text"/>
    <w:basedOn w:val="a"/>
    <w:link w:val="ac"/>
    <w:rsid w:val="0076549E"/>
    <w:pPr>
      <w:jc w:val="thaiDistribute"/>
    </w:pPr>
    <w:rPr>
      <w:rFonts w:ascii="CordiaUPC" w:eastAsia="Times New Roman" w:hAnsi="CordiaUPC" w:cs="Angsana New"/>
      <w:sz w:val="36"/>
      <w:szCs w:val="36"/>
      <w:lang/>
    </w:rPr>
  </w:style>
  <w:style w:type="character" w:customStyle="1" w:styleId="ac">
    <w:name w:val="เนื้อความ อักขระ"/>
    <w:link w:val="ab"/>
    <w:rsid w:val="0076549E"/>
    <w:rPr>
      <w:rFonts w:ascii="CordiaUPC" w:hAnsi="CordiaUPC" w:cs="CordiaUPC"/>
      <w:sz w:val="36"/>
      <w:szCs w:val="36"/>
    </w:rPr>
  </w:style>
  <w:style w:type="character" w:customStyle="1" w:styleId="30">
    <w:name w:val="หัวเรื่อง 3 อักขระ"/>
    <w:link w:val="3"/>
    <w:rsid w:val="00EC3F4A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60">
    <w:name w:val="หัวเรื่อง 6 อักขระ"/>
    <w:link w:val="6"/>
    <w:semiHidden/>
    <w:rsid w:val="00EC3F4A"/>
    <w:rPr>
      <w:rFonts w:ascii="Calibri" w:eastAsia="Times New Roman" w:hAnsi="Calibri" w:cs="Cordia New"/>
      <w:b/>
      <w:bCs/>
      <w:sz w:val="22"/>
      <w:szCs w:val="28"/>
    </w:rPr>
  </w:style>
  <w:style w:type="paragraph" w:styleId="ad">
    <w:name w:val="caption"/>
    <w:basedOn w:val="a"/>
    <w:next w:val="a"/>
    <w:qFormat/>
    <w:rsid w:val="00EC3F4A"/>
    <w:rPr>
      <w:rFonts w:cs="Angsana New"/>
      <w:sz w:val="32"/>
      <w:szCs w:val="32"/>
    </w:rPr>
  </w:style>
  <w:style w:type="paragraph" w:customStyle="1" w:styleId="Default">
    <w:name w:val="Default"/>
    <w:rsid w:val="00B87B0A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D14C83"/>
    <w:pPr>
      <w:spacing w:after="200" w:line="276" w:lineRule="auto"/>
      <w:ind w:left="720"/>
      <w:contextualSpacing/>
    </w:pPr>
    <w:rPr>
      <w:rFonts w:ascii="TH SarabunIT๙" w:eastAsia="Calibri" w:hAnsi="TH SarabunIT๙" w:cs="Angsana New"/>
      <w:sz w:val="32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4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procurement.go.t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k\Desktop\&#3626;&#3629;&#3610;&#3619;&#3634;&#3588;&#3634;&#3592;&#3657;&#3634;&#3591;\&#3651;&#3610;&#3611;&#3632;&#3627;&#3609;&#3657;&#3634;&#3626;&#3656;&#3591;.dot%20&#3614;&#3619;&#3657;&#3629;&#3617;&#3626;&#3656;&#3591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3BC9D-148A-4B4B-96B4-3DE03BD7D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ใบปะหน้าส่ง.dot พร้อมส่ง.dot</Template>
  <TotalTime>1</TotalTime>
  <Pages>3</Pages>
  <Words>373</Words>
  <Characters>2128</Characters>
  <Application>Microsoft Office Word</Application>
  <DocSecurity>0</DocSecurity>
  <Lines>17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AnimaG Online</Company>
  <LinksUpToDate>false</LinksUpToDate>
  <CharactersWithSpaces>2497</CharactersWithSpaces>
  <SharedDoc>false</SharedDoc>
  <HLinks>
    <vt:vector size="6" baseType="variant">
      <vt:variant>
        <vt:i4>3539055</vt:i4>
      </vt:variant>
      <vt:variant>
        <vt:i4>0</vt:i4>
      </vt:variant>
      <vt:variant>
        <vt:i4>0</vt:i4>
      </vt:variant>
      <vt:variant>
        <vt:i4>5</vt:i4>
      </vt:variant>
      <vt:variant>
        <vt:lpwstr>http://www.gprocurement.go.th/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jack</dc:creator>
  <cp:lastModifiedBy>jack</cp:lastModifiedBy>
  <cp:revision>1</cp:revision>
  <cp:lastPrinted>2014-12-04T06:26:00Z</cp:lastPrinted>
  <dcterms:created xsi:type="dcterms:W3CDTF">2014-12-17T04:34:00Z</dcterms:created>
  <dcterms:modified xsi:type="dcterms:W3CDTF">2014-12-17T04:35:00Z</dcterms:modified>
</cp:coreProperties>
</file>